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6F49" w14:textId="64F35FCF" w:rsidR="00C21F2D" w:rsidRPr="00F91848" w:rsidRDefault="00B935F7" w:rsidP="00B935F7">
      <w:pPr>
        <w:pStyle w:val="Lettre-01-Adresse-R-SOC"/>
      </w:pPr>
      <w:r w:rsidRPr="00B935F7">
        <w:rPr>
          <w:lang w:val="it-CH"/>
        </w:rPr>
        <w:t>Nome e cognome del medico</w:t>
      </w:r>
    </w:p>
    <w:p w14:paraId="4426A740" w14:textId="525BBCBF" w:rsidR="00C21F2D" w:rsidRPr="00F91848" w:rsidRDefault="00B935F7" w:rsidP="00B935F7">
      <w:pPr>
        <w:pStyle w:val="Lettre-Adresse"/>
      </w:pPr>
      <w:r w:rsidRPr="00B935F7">
        <w:rPr>
          <w:lang w:val="it-CH"/>
        </w:rPr>
        <w:t>Indirizzo</w:t>
      </w:r>
    </w:p>
    <w:p w14:paraId="4BC168E7" w14:textId="4AC0BECB" w:rsidR="00C21F2D" w:rsidRPr="00F91848" w:rsidRDefault="00B935F7" w:rsidP="00B935F7">
      <w:pPr>
        <w:pStyle w:val="Lettre-Adresse"/>
      </w:pPr>
      <w:r w:rsidRPr="00B935F7">
        <w:rPr>
          <w:lang w:val="it-CH"/>
        </w:rPr>
        <w:t>NPA Località</w:t>
      </w:r>
    </w:p>
    <w:p w14:paraId="1A4A8013" w14:textId="23532695" w:rsidR="00497B3E" w:rsidRDefault="00B935F7" w:rsidP="00B935F7">
      <w:pPr>
        <w:pStyle w:val="Lettre-03-Reference"/>
      </w:pPr>
      <w:r w:rsidRPr="00B935F7">
        <w:rPr>
          <w:lang w:val="it-CH"/>
        </w:rPr>
        <w:t>Iniziali:</w:t>
      </w:r>
      <w:r w:rsidR="008D7963" w:rsidRPr="00F91848">
        <w:tab/>
      </w:r>
      <w:r w:rsidR="008D7963">
        <w:t>: - -</w:t>
      </w:r>
    </w:p>
    <w:p w14:paraId="37202BEC" w14:textId="279F7A8C" w:rsidR="00497B3E" w:rsidRDefault="00B935F7" w:rsidP="00B935F7">
      <w:pPr>
        <w:pStyle w:val="Lettre-04-Date"/>
      </w:pPr>
      <w:r w:rsidRPr="00B935F7">
        <w:rPr>
          <w:noProof w:val="0"/>
          <w:lang w:val="it-CH"/>
        </w:rPr>
        <w:t>Data</w:t>
      </w:r>
      <w:r w:rsidR="008D7963" w:rsidRPr="00F91848">
        <w:tab/>
      </w:r>
      <w:r w:rsidR="00497B3E">
        <w:t>:</w:t>
      </w:r>
      <w:r w:rsidR="008D7963">
        <w:t xml:space="preserve"> - -</w:t>
      </w:r>
    </w:p>
    <w:p w14:paraId="6841E076" w14:textId="55FCAEB5" w:rsidR="00497B3E" w:rsidRDefault="00B935F7" w:rsidP="00B935F7">
      <w:pPr>
        <w:pStyle w:val="Lettre-05-Reference"/>
      </w:pPr>
      <w:r w:rsidRPr="00B935F7">
        <w:rPr>
          <w:noProof w:val="0"/>
          <w:lang w:val="it-CH"/>
        </w:rPr>
        <w:t>Riferimento</w:t>
      </w:r>
      <w:r w:rsidR="008D7963" w:rsidRPr="00F91848">
        <w:tab/>
      </w:r>
      <w:r w:rsidR="00497B3E">
        <w:t>:</w:t>
      </w:r>
      <w:r w:rsidR="008D7963">
        <w:t xml:space="preserve"> </w:t>
      </w:r>
      <w:r w:rsidR="00DC6089">
        <w:t>- -</w:t>
      </w:r>
    </w:p>
    <w:p w14:paraId="424D0601" w14:textId="72E4F821" w:rsidR="00497B3E" w:rsidRPr="00F91848" w:rsidRDefault="00B935F7" w:rsidP="007C4021">
      <w:pPr>
        <w:pStyle w:val="Lettre-06-Concerne"/>
        <w:rPr>
          <w:noProof/>
        </w:rPr>
      </w:pPr>
      <w:r w:rsidRPr="007C4021">
        <w:rPr>
          <w:lang w:val="it-CH"/>
        </w:rPr>
        <w:t xml:space="preserve">CERTI+ </w:t>
      </w:r>
      <w:r w:rsidR="007C4021" w:rsidRPr="007C4021">
        <w:rPr>
          <w:lang w:val="it-CH"/>
        </w:rPr>
        <w:t>C</w:t>
      </w:r>
      <w:r w:rsidRPr="007C4021">
        <w:rPr>
          <w:lang w:val="it-CH"/>
        </w:rPr>
        <w:t xml:space="preserve">ertificato medico </w:t>
      </w:r>
      <w:r w:rsidR="007C4021" w:rsidRPr="007C4021">
        <w:rPr>
          <w:lang w:val="it-CH"/>
        </w:rPr>
        <w:t>aggiuntivo</w:t>
      </w:r>
      <w:r w:rsidR="002227ED" w:rsidRPr="00F91848">
        <w:rPr>
          <w:noProof/>
        </w:rPr>
        <w:br/>
      </w:r>
      <w:r w:rsidR="007C4021" w:rsidRPr="007C4021">
        <w:rPr>
          <w:lang w:val="it-CH"/>
        </w:rPr>
        <w:t>delle industrie orologiera e microtecnica</w:t>
      </w:r>
    </w:p>
    <w:p w14:paraId="1FEC26DD" w14:textId="60AC2AD8" w:rsidR="00497B3E" w:rsidRPr="00F91848" w:rsidRDefault="007C4021" w:rsidP="00932967">
      <w:pPr>
        <w:pStyle w:val="Lettre-07-Genre"/>
      </w:pPr>
      <w:r w:rsidRPr="00932967">
        <w:rPr>
          <w:noProof w:val="0"/>
          <w:lang w:val="it-CH"/>
        </w:rPr>
        <w:t xml:space="preserve">Gentile </w:t>
      </w:r>
      <w:r w:rsidR="00932967" w:rsidRPr="00932967">
        <w:rPr>
          <w:noProof w:val="0"/>
          <w:lang w:val="it-CH"/>
        </w:rPr>
        <w:t>dottoressa/dottore</w:t>
      </w:r>
      <w:r w:rsidRPr="00932967">
        <w:rPr>
          <w:noProof w:val="0"/>
          <w:lang w:val="it-CH"/>
        </w:rPr>
        <w:t>,</w:t>
      </w:r>
    </w:p>
    <w:p w14:paraId="77A9F80D" w14:textId="2AE0AC5E" w:rsidR="00C21F2D" w:rsidRPr="00F91848" w:rsidRDefault="00932967" w:rsidP="00932967">
      <w:pPr>
        <w:pStyle w:val="Lettre-Texte"/>
      </w:pPr>
      <w:r w:rsidRPr="00932967">
        <w:rPr>
          <w:lang w:val="it-CH"/>
        </w:rPr>
        <w:t>durante il</w:t>
      </w:r>
      <w:r w:rsidR="008373E9">
        <w:rPr>
          <w:lang w:val="it-CH"/>
        </w:rPr>
        <w:t xml:space="preserve"> </w:t>
      </w:r>
      <w:r w:rsidR="008373E9">
        <w:rPr>
          <w:lang w:val="it-IT"/>
        </w:rPr>
        <w:t>follow-up</w:t>
      </w:r>
      <w:r w:rsidR="008373E9">
        <w:rPr>
          <w:lang w:val="it-CH"/>
        </w:rPr>
        <w:t xml:space="preserve"> </w:t>
      </w:r>
      <w:r w:rsidRPr="00932967">
        <w:rPr>
          <w:lang w:val="it-CH"/>
        </w:rPr>
        <w:t>effettuato in relazione all'interruzione del lavoro del nostro collaboratore/della nostra collaboratrice, quest'ultima/o ci ha informato che il ritorno al lavoro sarebbe stato possibile o previsto a breve o medio termine e avrebbe richiesto adattamenti del posto di lavoro.</w:t>
      </w:r>
    </w:p>
    <w:p w14:paraId="4E9DF02D" w14:textId="0FB7459A" w:rsidR="00C21F2D" w:rsidRPr="00F91848" w:rsidRDefault="00932967" w:rsidP="00932967">
      <w:pPr>
        <w:pStyle w:val="Lettre-Texte"/>
      </w:pPr>
      <w:r w:rsidRPr="00932967">
        <w:rPr>
          <w:lang w:val="it-CH"/>
        </w:rPr>
        <w:t xml:space="preserve">Per poter fornire alla sua/al suo paziente il miglior supporto possibile e facilitare una ripresa del lavoro </w:t>
      </w:r>
      <w:r w:rsidR="00125F18">
        <w:rPr>
          <w:lang w:val="it-CH"/>
        </w:rPr>
        <w:t xml:space="preserve">con effetto </w:t>
      </w:r>
      <w:r w:rsidRPr="00932967">
        <w:rPr>
          <w:lang w:val="it-CH"/>
        </w:rPr>
        <w:t>dur</w:t>
      </w:r>
      <w:r w:rsidR="00125F18">
        <w:rPr>
          <w:lang w:val="it-CH"/>
        </w:rPr>
        <w:t>aturo</w:t>
      </w:r>
      <w:r w:rsidRPr="00932967">
        <w:rPr>
          <w:lang w:val="it-CH"/>
        </w:rPr>
        <w:t xml:space="preserve">, le saremmo grati se potesse compilare il certificato medico aggiuntivo CERTI+ che </w:t>
      </w:r>
      <w:r w:rsidR="00125F18">
        <w:rPr>
          <w:lang w:val="it-CH"/>
        </w:rPr>
        <w:t xml:space="preserve">la/il paziente </w:t>
      </w:r>
      <w:r w:rsidRPr="00932967">
        <w:rPr>
          <w:lang w:val="it-CH"/>
        </w:rPr>
        <w:t>le consegnerà.</w:t>
      </w:r>
      <w:r w:rsidR="00C21F2D" w:rsidRPr="00F91848">
        <w:t xml:space="preserve"> </w:t>
      </w:r>
      <w:r w:rsidRPr="00932967">
        <w:rPr>
          <w:lang w:val="it-CH"/>
        </w:rPr>
        <w:t>Si tratta di un certificato creato come parte della soluzione settoriale per le industrie svizzere orologiera e microtecnica, cui siamo affiliati.</w:t>
      </w:r>
      <w:r w:rsidR="0027734F" w:rsidRPr="00F91848">
        <w:t xml:space="preserve"> </w:t>
      </w:r>
      <w:r w:rsidRPr="00932967">
        <w:rPr>
          <w:lang w:val="it-CH"/>
        </w:rPr>
        <w:t xml:space="preserve">Il suo scopo è facilitare gli scambi tra medici e aziende, per aiutare </w:t>
      </w:r>
      <w:r w:rsidR="00381A27">
        <w:rPr>
          <w:lang w:val="it-CH"/>
        </w:rPr>
        <w:t>collaboratrici e</w:t>
      </w:r>
      <w:r w:rsidRPr="00932967">
        <w:rPr>
          <w:lang w:val="it-CH"/>
        </w:rPr>
        <w:t xml:space="preserve"> collaboratori a tornare al lavoro in modo sicuro e dur</w:t>
      </w:r>
      <w:r w:rsidR="00125F18">
        <w:rPr>
          <w:lang w:val="it-CH"/>
        </w:rPr>
        <w:t>aturo</w:t>
      </w:r>
      <w:r w:rsidRPr="00932967">
        <w:rPr>
          <w:lang w:val="it-CH"/>
        </w:rPr>
        <w:t>, garantendo al contempo il segreto medico.</w:t>
      </w:r>
    </w:p>
    <w:p w14:paraId="4519B909" w14:textId="046DA972" w:rsidR="00096C52" w:rsidRDefault="00932967" w:rsidP="00932967">
      <w:pPr>
        <w:pStyle w:val="Lettre-Texte"/>
      </w:pPr>
      <w:r w:rsidRPr="00932967">
        <w:rPr>
          <w:lang w:val="it-CH"/>
        </w:rPr>
        <w:t xml:space="preserve">CERTI+ è composto da tre </w:t>
      </w:r>
      <w:r w:rsidR="00381A27">
        <w:rPr>
          <w:lang w:val="it-CH"/>
        </w:rPr>
        <w:t>camp</w:t>
      </w:r>
      <w:r w:rsidRPr="00932967">
        <w:rPr>
          <w:lang w:val="it-CH"/>
        </w:rPr>
        <w:t>i compilat</w:t>
      </w:r>
      <w:r w:rsidR="00381A27">
        <w:rPr>
          <w:lang w:val="it-CH"/>
        </w:rPr>
        <w:t>i</w:t>
      </w:r>
      <w:r w:rsidRPr="00932967">
        <w:rPr>
          <w:lang w:val="it-CH"/>
        </w:rPr>
        <w:t xml:space="preserve"> dall'azienda (informazioni amministrative e descrizione dell'ambiente di lavoro) e da due </w:t>
      </w:r>
      <w:r w:rsidR="00381A27">
        <w:rPr>
          <w:lang w:val="it-CH"/>
        </w:rPr>
        <w:t>camp</w:t>
      </w:r>
      <w:r w:rsidRPr="00932967">
        <w:rPr>
          <w:lang w:val="it-CH"/>
        </w:rPr>
        <w:t>i che le consentono di esprimere le sue conclusioni.</w:t>
      </w:r>
      <w:r w:rsidR="00935F8E" w:rsidRPr="00F91848">
        <w:t xml:space="preserve"> </w:t>
      </w:r>
    </w:p>
    <w:p w14:paraId="1C13C617" w14:textId="1DBEADBD" w:rsidR="00C21F2D" w:rsidRPr="00F91848" w:rsidRDefault="00932967" w:rsidP="00932967">
      <w:pPr>
        <w:pStyle w:val="Lettre-Texte"/>
      </w:pPr>
      <w:r w:rsidRPr="00932967">
        <w:rPr>
          <w:lang w:val="it-CH"/>
        </w:rPr>
        <w:t>Quando la nostra collaboratrice/il nostro collaboratore ci invierà il suo certificato, lavoreremo con lei/lui per apportare le modifiche necessarie sul posto di lavoro.</w:t>
      </w:r>
    </w:p>
    <w:p w14:paraId="3DA32EBB" w14:textId="7E0A35FB" w:rsidR="00C21F2D" w:rsidRPr="00F91848" w:rsidRDefault="00932967" w:rsidP="00066C3D">
      <w:pPr>
        <w:pStyle w:val="Lettre-Texte"/>
      </w:pPr>
      <w:r w:rsidRPr="00066C3D">
        <w:rPr>
          <w:lang w:val="it-CH"/>
        </w:rPr>
        <w:t>Su</w:t>
      </w:r>
      <w:r w:rsidR="00066C3D" w:rsidRPr="00066C3D">
        <w:rPr>
          <w:lang w:val="it-CH"/>
        </w:rPr>
        <w:t xml:space="preserve"> richiesta</w:t>
      </w:r>
      <w:r w:rsidR="00381A27">
        <w:rPr>
          <w:lang w:val="it-CH"/>
        </w:rPr>
        <w:t>,</w:t>
      </w:r>
      <w:r w:rsidR="00066C3D" w:rsidRPr="00066C3D">
        <w:rPr>
          <w:lang w:val="it-CH"/>
        </w:rPr>
        <w:t xml:space="preserve"> il </w:t>
      </w:r>
      <w:r w:rsidRPr="00066C3D">
        <w:rPr>
          <w:lang w:val="it-CH"/>
        </w:rPr>
        <w:t>no</w:t>
      </w:r>
      <w:r w:rsidR="00066C3D" w:rsidRPr="00066C3D">
        <w:rPr>
          <w:lang w:val="it-CH"/>
        </w:rPr>
        <w:t>s</w:t>
      </w:r>
      <w:r w:rsidRPr="00066C3D">
        <w:rPr>
          <w:lang w:val="it-CH"/>
        </w:rPr>
        <w:t>tr</w:t>
      </w:r>
      <w:r w:rsidR="00066C3D" w:rsidRPr="00066C3D">
        <w:rPr>
          <w:lang w:val="it-CH"/>
        </w:rPr>
        <w:t>o</w:t>
      </w:r>
      <w:r w:rsidRPr="00066C3D">
        <w:rPr>
          <w:lang w:val="it-CH"/>
        </w:rPr>
        <w:t xml:space="preserve"> servi</w:t>
      </w:r>
      <w:r w:rsidR="00066C3D" w:rsidRPr="00066C3D">
        <w:rPr>
          <w:lang w:val="it-CH"/>
        </w:rPr>
        <w:t>zio</w:t>
      </w:r>
      <w:r w:rsidRPr="00066C3D">
        <w:rPr>
          <w:lang w:val="it-CH"/>
        </w:rPr>
        <w:t xml:space="preserve"> "</w:t>
      </w:r>
      <w:r w:rsidRPr="00066C3D">
        <w:rPr>
          <w:i/>
          <w:iCs/>
          <w:lang w:val="it-CH"/>
        </w:rPr>
        <w:t>Nom</w:t>
      </w:r>
      <w:r w:rsidR="00066C3D" w:rsidRPr="00066C3D">
        <w:rPr>
          <w:i/>
          <w:iCs/>
          <w:lang w:val="it-CH"/>
        </w:rPr>
        <w:t>e</w:t>
      </w:r>
      <w:r w:rsidRPr="00066C3D">
        <w:rPr>
          <w:i/>
          <w:iCs/>
          <w:lang w:val="it-CH"/>
        </w:rPr>
        <w:t xml:space="preserve"> d</w:t>
      </w:r>
      <w:r w:rsidR="00066C3D" w:rsidRPr="00066C3D">
        <w:rPr>
          <w:i/>
          <w:iCs/>
          <w:lang w:val="it-CH"/>
        </w:rPr>
        <w:t>el</w:t>
      </w:r>
      <w:r w:rsidRPr="00066C3D">
        <w:rPr>
          <w:i/>
          <w:iCs/>
          <w:lang w:val="it-CH"/>
        </w:rPr>
        <w:t xml:space="preserve"> servi</w:t>
      </w:r>
      <w:r w:rsidR="00066C3D" w:rsidRPr="00066C3D">
        <w:rPr>
          <w:i/>
          <w:iCs/>
          <w:lang w:val="it-CH"/>
        </w:rPr>
        <w:t>zio</w:t>
      </w:r>
      <w:r w:rsidRPr="00066C3D">
        <w:rPr>
          <w:lang w:val="it-CH"/>
        </w:rPr>
        <w:t xml:space="preserve">" </w:t>
      </w:r>
      <w:r w:rsidR="00066C3D" w:rsidRPr="00066C3D">
        <w:rPr>
          <w:lang w:val="it-CH"/>
        </w:rPr>
        <w:t>le</w:t>
      </w:r>
      <w:r w:rsidRPr="00066C3D">
        <w:rPr>
          <w:lang w:val="it-CH"/>
        </w:rPr>
        <w:t xml:space="preserve"> </w:t>
      </w:r>
      <w:r w:rsidR="00066C3D" w:rsidRPr="00066C3D">
        <w:rPr>
          <w:lang w:val="it-CH"/>
        </w:rPr>
        <w:t>fornirà ulteriori spiegazioni in merito a questo certificato</w:t>
      </w:r>
      <w:r w:rsidRPr="00066C3D">
        <w:rPr>
          <w:lang w:val="it-CH"/>
        </w:rPr>
        <w:t>.</w:t>
      </w:r>
    </w:p>
    <w:p w14:paraId="3B880EBF" w14:textId="424676A4" w:rsidR="00497B3E" w:rsidRPr="00F91848" w:rsidRDefault="00066C3D" w:rsidP="00066C3D">
      <w:pPr>
        <w:pStyle w:val="Lettre-08-Texte"/>
      </w:pPr>
      <w:r w:rsidRPr="00066C3D">
        <w:rPr>
          <w:noProof w:val="0"/>
          <w:lang w:val="it-CH"/>
        </w:rPr>
        <w:t>La ringraziamo per la sua preziosa collaborazione e le inviamo cordiali saluti.</w:t>
      </w:r>
    </w:p>
    <w:p w14:paraId="6DAA80FD" w14:textId="3499007D" w:rsidR="00497B3E" w:rsidRPr="00F91848" w:rsidRDefault="00066C3D" w:rsidP="00066C3D">
      <w:pPr>
        <w:pStyle w:val="Lettre-10-Signature"/>
      </w:pPr>
      <w:r w:rsidRPr="00066C3D">
        <w:rPr>
          <w:noProof w:val="0"/>
          <w:lang w:val="it-CH"/>
        </w:rPr>
        <w:t>AZIENDA</w:t>
      </w:r>
      <w:r w:rsidR="00497B3E" w:rsidRPr="00F91848">
        <w:br/>
      </w:r>
      <w:r w:rsidRPr="00066C3D">
        <w:rPr>
          <w:noProof w:val="0"/>
          <w:lang w:val="it-CH"/>
        </w:rPr>
        <w:t>Funzione</w:t>
      </w:r>
    </w:p>
    <w:p w14:paraId="22DB2FD5" w14:textId="64C36175" w:rsidR="00A048C4" w:rsidRPr="00066C3D" w:rsidRDefault="00066C3D" w:rsidP="00066C3D">
      <w:pPr>
        <w:pStyle w:val="Lettre-10-Signature"/>
      </w:pPr>
      <w:r w:rsidRPr="00066C3D">
        <w:rPr>
          <w:noProof w:val="0"/>
          <w:lang w:val="it-CH"/>
        </w:rPr>
        <w:t>Nome COGNOME</w:t>
      </w:r>
    </w:p>
    <w:sectPr w:rsidR="00A048C4" w:rsidRPr="00066C3D" w:rsidSect="00C21F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418" w:bottom="1276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262D2" w14:textId="77777777" w:rsidR="007672B4" w:rsidRDefault="007672B4" w:rsidP="009A183D">
      <w:r>
        <w:separator/>
      </w:r>
    </w:p>
  </w:endnote>
  <w:endnote w:type="continuationSeparator" w:id="0">
    <w:p w14:paraId="7E71AE54" w14:textId="77777777" w:rsidR="007672B4" w:rsidRDefault="007672B4" w:rsidP="009A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BB5CAB5C-93EC-EF48-9629-F8E6850B96D2}"/>
    <w:embedBold r:id="rId2" w:fontKey="{399A3161-E01F-BE4F-9759-69A1CDDA10A8}"/>
    <w:embedItalic r:id="rId3" w:fontKey="{AB896B38-777C-5E42-9B54-9AC2B99AA956}"/>
    <w:embedBoldItalic r:id="rId4" w:fontKey="{4104532B-DD36-2E46-88AC-662906D4B85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DC93D" w14:textId="77777777" w:rsidR="00F91848" w:rsidRDefault="00F918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E84B8" w14:textId="77777777" w:rsidR="00735645" w:rsidRPr="00735645" w:rsidRDefault="00735645" w:rsidP="002D12B5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054345ED" wp14:editId="00DE4355">
              <wp:simplePos x="0" y="0"/>
              <wp:positionH relativeFrom="column">
                <wp:posOffset>5867880</wp:posOffset>
              </wp:positionH>
              <wp:positionV relativeFrom="paragraph">
                <wp:posOffset>21863</wp:posOffset>
              </wp:positionV>
              <wp:extent cx="695644" cy="398136"/>
              <wp:effectExtent l="0" t="0" r="0" b="254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644" cy="39813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33DB6" w14:textId="77777777" w:rsidR="00735645" w:rsidRPr="00EA434A" w:rsidRDefault="00735645" w:rsidP="002D12B5">
                          <w:pPr>
                            <w:pStyle w:val="Pieddepage-Numrodepage"/>
                          </w:pPr>
                          <w:r w:rsidRPr="00EA434A">
                            <w:fldChar w:fldCharType="begin"/>
                          </w:r>
                          <w:r w:rsidRPr="00EA434A">
                            <w:instrText xml:space="preserve"> PAGE   \* MERGEFORMAT </w:instrText>
                          </w:r>
                          <w:r w:rsidRPr="00EA434A">
                            <w:fldChar w:fldCharType="separate"/>
                          </w:r>
                          <w:r w:rsidRPr="00EA434A">
                            <w:rPr>
                              <w:noProof/>
                            </w:rPr>
                            <w:t>1</w:t>
                          </w:r>
                          <w:r w:rsidRPr="00EA434A">
                            <w:fldChar w:fldCharType="end"/>
                          </w:r>
                          <w:r w:rsidR="007C7262">
                            <w:t xml:space="preserve"> / </w:t>
                          </w:r>
                          <w:r w:rsidR="00125F18">
                            <w:fldChar w:fldCharType="begin"/>
                          </w:r>
                          <w:r w:rsidR="00125F18">
                            <w:instrText xml:space="preserve"> NUMPAGES   \* MERGEFORMAT </w:instrText>
                          </w:r>
                          <w:r w:rsidR="00125F18">
                            <w:fldChar w:fldCharType="separate"/>
                          </w:r>
                          <w:r w:rsidR="007C7262">
                            <w:rPr>
                              <w:noProof/>
                            </w:rPr>
                            <w:t>2</w:t>
                          </w:r>
                          <w:r w:rsidR="00125F1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345E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62.05pt;margin-top:1.7pt;width:54.8pt;height:31.3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" filled="f" stroked="f">
              <v:textbox>
                <w:txbxContent>
                  <w:p w14:paraId="67033DB6" w14:textId="77777777" w:rsidR="00735645" w:rsidRPr="00EA434A" w:rsidRDefault="00735645" w:rsidP="002D12B5">
                    <w:pPr>
                      <w:pStyle w:val="Pieddepage-Numrodepage"/>
                    </w:pPr>
                    <w:r w:rsidRPr="00EA434A">
                      <w:fldChar w:fldCharType="begin"/>
                    </w:r>
                    <w:r w:rsidRPr="00EA434A">
                      <w:instrText xml:space="preserve"> PAGE   \* MERGEFORMAT </w:instrText>
                    </w:r>
                    <w:r w:rsidRPr="00EA434A">
                      <w:fldChar w:fldCharType="separate"/>
                    </w:r>
                    <w:r w:rsidRPr="00EA434A">
                      <w:rPr>
                        <w:noProof/>
                      </w:rPr>
                      <w:t>1</w:t>
                    </w:r>
                    <w:r w:rsidRPr="00EA434A">
                      <w:fldChar w:fldCharType="end"/>
                    </w:r>
                    <w:r w:rsidR="007C7262">
                      <w:t xml:space="preserve"> / </w:t>
                    </w:r>
                    <w:r w:rsidR="00381A27">
                      <w:fldChar w:fldCharType="begin"/>
                    </w:r>
                    <w:r w:rsidR="00381A27">
                      <w:instrText xml:space="preserve"> NUMPAGES   \* MERGEFORMAT </w:instrText>
                    </w:r>
                    <w:r w:rsidR="00381A27">
                      <w:fldChar w:fldCharType="separate"/>
                    </w:r>
                    <w:r w:rsidR="007C7262">
                      <w:rPr>
                        <w:noProof/>
                      </w:rPr>
                      <w:t>2</w:t>
                    </w:r>
                    <w:r w:rsidR="00381A2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146706C" w14:textId="6E900CEF" w:rsidR="00036CB6" w:rsidRPr="00B26BE1" w:rsidRDefault="00B62FBE" w:rsidP="002D12B5">
    <w:pPr>
      <w:pStyle w:val="Pied-de-page2"/>
    </w:pPr>
    <w:r>
      <w:t>SB28</w:t>
    </w:r>
    <w:r w:rsidR="00B26BE1" w:rsidRPr="00B26BE1">
      <w:t xml:space="preserve"> – Edition 2022</w:t>
    </w:r>
    <w:r w:rsidR="00B26BE1" w:rsidRPr="00B26BE1">
      <w:tab/>
    </w:r>
    <w:r w:rsidR="00B26BE1">
      <w:fldChar w:fldCharType="begin"/>
    </w:r>
    <w:r w:rsidR="00B26BE1" w:rsidRPr="00B26BE1">
      <w:instrText xml:space="preserve"> FILENAME   \* MERGEFORMAT </w:instrText>
    </w:r>
    <w:r w:rsidR="00B26BE1">
      <w:fldChar w:fldCharType="separate"/>
    </w:r>
    <w:r w:rsidR="00125F18">
      <w:rPr>
        <w:noProof/>
      </w:rPr>
      <w:t>T1009-102_CERTI+_Communication-au-medecin_v01_IT.docx</w:t>
    </w:r>
    <w:r w:rsidR="00B26BE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8B3BC" w14:textId="77777777" w:rsidR="00F91848" w:rsidRDefault="00F918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1F18" w14:textId="77777777" w:rsidR="007672B4" w:rsidRDefault="007672B4" w:rsidP="009A183D">
      <w:r>
        <w:separator/>
      </w:r>
    </w:p>
  </w:footnote>
  <w:footnote w:type="continuationSeparator" w:id="0">
    <w:p w14:paraId="503BE9DC" w14:textId="77777777" w:rsidR="007672B4" w:rsidRDefault="007672B4" w:rsidP="009A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E7BF" w14:textId="77777777" w:rsidR="00F91848" w:rsidRDefault="00F918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7A501" w14:textId="77777777" w:rsidR="00885BC1" w:rsidRDefault="009A6E2C" w:rsidP="009A183D">
    <w:pPr>
      <w:pStyle w:val="Kopfzeile"/>
    </w:pPr>
    <w:r>
      <w:rPr>
        <w:noProof/>
      </w:rPr>
      <w:drawing>
        <wp:anchor distT="0" distB="0" distL="114300" distR="114300" simplePos="0" relativeHeight="251708416" behindDoc="0" locked="0" layoutInCell="1" allowOverlap="1" wp14:anchorId="72F62E09" wp14:editId="6950F2D9">
          <wp:simplePos x="0" y="0"/>
          <wp:positionH relativeFrom="margin">
            <wp:align>right</wp:align>
          </wp:positionH>
          <wp:positionV relativeFrom="paragraph">
            <wp:posOffset>-3752</wp:posOffset>
          </wp:positionV>
          <wp:extent cx="2350347" cy="537397"/>
          <wp:effectExtent l="0" t="0" r="0" b="0"/>
          <wp:wrapNone/>
          <wp:docPr id="363362526" name="Image 36336252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362526" name="Image 363362526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347" cy="537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28E">
      <w:rPr>
        <w:noProof/>
        <w:szCs w:val="16"/>
      </w:rPr>
      <w:drawing>
        <wp:anchor distT="0" distB="0" distL="114300" distR="114300" simplePos="0" relativeHeight="251717632" behindDoc="0" locked="0" layoutInCell="1" allowOverlap="1" wp14:anchorId="6181581B" wp14:editId="3A1DE58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04801" cy="304801"/>
          <wp:effectExtent l="0" t="0" r="0" b="0"/>
          <wp:wrapNone/>
          <wp:docPr id="1321468986" name="Image 1321468986" descr="Une image contenant text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468986" name="Image 1321468986" descr="Une image contenant texte&#10;&#10;Description générée automatiquement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1" cy="304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BC1" w:rsidRPr="00CC1DCE">
      <w:t>Solution de de branche N°28</w:t>
    </w:r>
  </w:p>
  <w:p w14:paraId="6801F6AC" w14:textId="77777777" w:rsidR="00885BC1" w:rsidRDefault="00E36190" w:rsidP="009A183D">
    <w:pPr>
      <w:pStyle w:val="En-tte-2"/>
    </w:pPr>
    <w:r>
      <w:rPr>
        <w:noProof/>
      </w:rPr>
      <w:drawing>
        <wp:anchor distT="0" distB="0" distL="114300" distR="114300" simplePos="0" relativeHeight="251728896" behindDoc="0" locked="0" layoutInCell="1" allowOverlap="1" wp14:anchorId="27FACD66" wp14:editId="5BA690BA">
          <wp:simplePos x="0" y="0"/>
          <wp:positionH relativeFrom="leftMargin">
            <wp:posOffset>6783070</wp:posOffset>
          </wp:positionH>
          <wp:positionV relativeFrom="topMargin">
            <wp:posOffset>8599170</wp:posOffset>
          </wp:positionV>
          <wp:extent cx="320400" cy="320400"/>
          <wp:effectExtent l="0" t="0" r="3810" b="3810"/>
          <wp:wrapNone/>
          <wp:docPr id="1078044148" name="Image 1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044148" name="Image 11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7872" behindDoc="0" locked="0" layoutInCell="1" allowOverlap="1" wp14:anchorId="200B2523" wp14:editId="669C62F7">
          <wp:simplePos x="0" y="0"/>
          <wp:positionH relativeFrom="leftMargin">
            <wp:posOffset>6783070</wp:posOffset>
          </wp:positionH>
          <wp:positionV relativeFrom="topMargin">
            <wp:posOffset>8026400</wp:posOffset>
          </wp:positionV>
          <wp:extent cx="320400" cy="320400"/>
          <wp:effectExtent l="0" t="0" r="3810" b="3810"/>
          <wp:wrapNone/>
          <wp:docPr id="1529323715" name="Image 10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323715" name="Image 10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6848" behindDoc="0" locked="0" layoutInCell="1" allowOverlap="1" wp14:anchorId="188D80DD" wp14:editId="07955DAE">
          <wp:simplePos x="0" y="0"/>
          <wp:positionH relativeFrom="leftMargin">
            <wp:posOffset>6776720</wp:posOffset>
          </wp:positionH>
          <wp:positionV relativeFrom="topMargin">
            <wp:posOffset>7447280</wp:posOffset>
          </wp:positionV>
          <wp:extent cx="320400" cy="320400"/>
          <wp:effectExtent l="0" t="0" r="3810" b="3810"/>
          <wp:wrapNone/>
          <wp:docPr id="1163806163" name="Image 9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06163" name="Image 9">
                    <a:hlinkClick r:id="rId9"/>
                  </pic:cNvPr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5824" behindDoc="0" locked="0" layoutInCell="1" allowOverlap="1" wp14:anchorId="083782F4" wp14:editId="54A77A98">
          <wp:simplePos x="0" y="0"/>
          <wp:positionH relativeFrom="leftMargin">
            <wp:posOffset>6776720</wp:posOffset>
          </wp:positionH>
          <wp:positionV relativeFrom="topMargin">
            <wp:posOffset>6873875</wp:posOffset>
          </wp:positionV>
          <wp:extent cx="320400" cy="320400"/>
          <wp:effectExtent l="0" t="0" r="3810" b="3810"/>
          <wp:wrapNone/>
          <wp:docPr id="1310214881" name="Image 8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214881" name="Image 8">
                    <a:hlinkClick r:id="rId11"/>
                  </pic:cNvPr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4800" behindDoc="0" locked="0" layoutInCell="1" allowOverlap="1" wp14:anchorId="3816FCA6" wp14:editId="64E74791">
          <wp:simplePos x="0" y="0"/>
          <wp:positionH relativeFrom="leftMargin">
            <wp:posOffset>6781165</wp:posOffset>
          </wp:positionH>
          <wp:positionV relativeFrom="topMargin">
            <wp:posOffset>6297930</wp:posOffset>
          </wp:positionV>
          <wp:extent cx="320400" cy="320400"/>
          <wp:effectExtent l="0" t="0" r="3810" b="3810"/>
          <wp:wrapNone/>
          <wp:docPr id="954844572" name="Image 7" descr="Une image contenant texte, signe&#10;&#10;Description générée automatiquement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844572" name="Image 7" descr="Une image contenant texte, signe&#10;&#10;Description générée automatiquement">
                    <a:hlinkClick r:id="rId13"/>
                  </pic:cNvPr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3776" behindDoc="0" locked="0" layoutInCell="1" allowOverlap="1" wp14:anchorId="17B168A9" wp14:editId="0C08CCDA">
          <wp:simplePos x="0" y="0"/>
          <wp:positionH relativeFrom="leftMargin">
            <wp:posOffset>6777990</wp:posOffset>
          </wp:positionH>
          <wp:positionV relativeFrom="topMargin">
            <wp:posOffset>5724525</wp:posOffset>
          </wp:positionV>
          <wp:extent cx="320400" cy="320400"/>
          <wp:effectExtent l="0" t="0" r="3810" b="3810"/>
          <wp:wrapNone/>
          <wp:docPr id="1122106960" name="Image 6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106960" name="Image 6">
                    <a:hlinkClick r:id="rId15"/>
                  </pic:cNvPr>
                  <pic:cNvPicPr/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2752" behindDoc="0" locked="0" layoutInCell="1" allowOverlap="1" wp14:anchorId="48A7762D" wp14:editId="5B6D71EA">
          <wp:simplePos x="0" y="0"/>
          <wp:positionH relativeFrom="leftMargin">
            <wp:posOffset>6777990</wp:posOffset>
          </wp:positionH>
          <wp:positionV relativeFrom="topMargin">
            <wp:posOffset>5145405</wp:posOffset>
          </wp:positionV>
          <wp:extent cx="320400" cy="320400"/>
          <wp:effectExtent l="0" t="0" r="3810" b="3810"/>
          <wp:wrapNone/>
          <wp:docPr id="153632982" name="Image 5">
            <a:hlinkClick xmlns:a="http://schemas.openxmlformats.org/drawingml/2006/main" r:id="rId1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2982" name="Image 5">
                    <a:hlinkClick r:id="rId17"/>
                  </pic:cNvPr>
                  <pic:cNvPicPr/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9920" behindDoc="0" locked="0" layoutInCell="1" allowOverlap="1" wp14:anchorId="10B8087C" wp14:editId="7F2A34CA">
          <wp:simplePos x="0" y="0"/>
          <wp:positionH relativeFrom="leftMargin">
            <wp:posOffset>6777990</wp:posOffset>
          </wp:positionH>
          <wp:positionV relativeFrom="topMargin">
            <wp:posOffset>9177020</wp:posOffset>
          </wp:positionV>
          <wp:extent cx="320400" cy="320400"/>
          <wp:effectExtent l="0" t="0" r="3810" b="3810"/>
          <wp:wrapNone/>
          <wp:docPr id="760532683" name="Image 12">
            <a:hlinkClick xmlns:a="http://schemas.openxmlformats.org/drawingml/2006/main" r:id="rId1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532683" name="Image 12">
                    <a:hlinkClick r:id="rId19"/>
                  </pic:cNvPr>
                  <pic:cNvPicPr/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14"/>
      </w:rPr>
      <w:drawing>
        <wp:anchor distT="0" distB="0" distL="114300" distR="114300" simplePos="0" relativeHeight="251720704" behindDoc="0" locked="0" layoutInCell="1" allowOverlap="1" wp14:anchorId="11382EFC" wp14:editId="336F27EE">
          <wp:simplePos x="0" y="0"/>
          <wp:positionH relativeFrom="leftMargin">
            <wp:posOffset>6777990</wp:posOffset>
          </wp:positionH>
          <wp:positionV relativeFrom="topMargin">
            <wp:posOffset>3992245</wp:posOffset>
          </wp:positionV>
          <wp:extent cx="320400" cy="320400"/>
          <wp:effectExtent l="0" t="0" r="3810" b="3810"/>
          <wp:wrapNone/>
          <wp:docPr id="1433283585" name="Image 3">
            <a:hlinkClick xmlns:a="http://schemas.openxmlformats.org/drawingml/2006/main" r:id="rId2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283585" name="Image 3">
                    <a:hlinkClick r:id="rId21"/>
                  </pic:cNvPr>
                  <pic:cNvPicPr/>
                </pic:nvPicPr>
                <pic:blipFill>
                  <a:blip r:embed="rId2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14"/>
      </w:rPr>
      <w:drawing>
        <wp:anchor distT="0" distB="0" distL="114300" distR="114300" simplePos="0" relativeHeight="251719680" behindDoc="0" locked="0" layoutInCell="1" allowOverlap="1" wp14:anchorId="4A5B99A5" wp14:editId="37223405">
          <wp:simplePos x="0" y="0"/>
          <wp:positionH relativeFrom="leftMargin">
            <wp:posOffset>6777990</wp:posOffset>
          </wp:positionH>
          <wp:positionV relativeFrom="topMargin">
            <wp:posOffset>3420745</wp:posOffset>
          </wp:positionV>
          <wp:extent cx="320400" cy="320400"/>
          <wp:effectExtent l="0" t="0" r="3810" b="3810"/>
          <wp:wrapNone/>
          <wp:docPr id="1368152466" name="Image 2">
            <a:hlinkClick xmlns:a="http://schemas.openxmlformats.org/drawingml/2006/main" r:id="rId2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152466" name="Image 2">
                    <a:hlinkClick r:id="rId23"/>
                  </pic:cNvPr>
                  <pic:cNvPicPr/>
                </pic:nvPicPr>
                <pic:blipFill>
                  <a:blip r:embed="rId2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647">
      <w:rPr>
        <w:noProof/>
      </w:rPr>
      <w:drawing>
        <wp:anchor distT="0" distB="0" distL="114300" distR="114300" simplePos="0" relativeHeight="251721728" behindDoc="0" locked="0" layoutInCell="1" allowOverlap="1" wp14:anchorId="36327EEE" wp14:editId="4A3C4581">
          <wp:simplePos x="0" y="0"/>
          <wp:positionH relativeFrom="leftMargin">
            <wp:posOffset>6777990</wp:posOffset>
          </wp:positionH>
          <wp:positionV relativeFrom="topMargin">
            <wp:posOffset>4571365</wp:posOffset>
          </wp:positionV>
          <wp:extent cx="320400" cy="320400"/>
          <wp:effectExtent l="0" t="0" r="3810" b="3810"/>
          <wp:wrapNone/>
          <wp:docPr id="1881084776" name="Image 4">
            <a:hlinkClick xmlns:a="http://schemas.openxmlformats.org/drawingml/2006/main" r:id="rId2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084776" name="Image 4">
                    <a:hlinkClick r:id="rId25"/>
                  </pic:cNvPr>
                  <pic:cNvPicPr/>
                </pic:nvPicPr>
                <pic:blipFill>
                  <a:blip r:embed="rId2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85BC1" w:rsidRPr="00743900">
      <w:t>Industries horlogère</w:t>
    </w:r>
    <w:proofErr w:type="gramEnd"/>
    <w:r w:rsidR="00885BC1" w:rsidRPr="00743900">
      <w:t xml:space="preserve"> et microtechnique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A199" w14:textId="0BF00F62" w:rsidR="0024003A" w:rsidRPr="002D12B5" w:rsidRDefault="002D12B5" w:rsidP="002D12B5">
    <w:pPr>
      <w:pStyle w:val="Kopfzeile"/>
    </w:pPr>
    <w:r>
      <w:tab/>
      <w:t>LOGO DE</w:t>
    </w:r>
    <w:r w:rsidR="00B935F7">
      <w:t>L</w:t>
    </w:r>
    <w:r>
      <w:t>L'</w:t>
    </w:r>
    <w:r w:rsidR="00B935F7">
      <w:t>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1BCB3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D43EB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06F0B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D616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607D1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08C3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DA700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F4B0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5E2B7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B2A1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620B6"/>
    <w:multiLevelType w:val="hybridMultilevel"/>
    <w:tmpl w:val="79E2321A"/>
    <w:lvl w:ilvl="0" w:tplc="6744106E">
      <w:start w:val="1"/>
      <w:numFmt w:val="bullet"/>
      <w:pStyle w:val="Note-Puce"/>
      <w:lvlText w:val="i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A0745"/>
    <w:multiLevelType w:val="hybridMultilevel"/>
    <w:tmpl w:val="B67C54D2"/>
    <w:lvl w:ilvl="0" w:tplc="6BB0B0FC">
      <w:start w:val="1"/>
      <w:numFmt w:val="bullet"/>
      <w:pStyle w:val="Chapitre-4"/>
      <w:lvlText w:val=""/>
      <w:lvlJc w:val="left"/>
      <w:pPr>
        <w:ind w:left="1361" w:hanging="454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86DEB"/>
    <w:multiLevelType w:val="hybridMultilevel"/>
    <w:tmpl w:val="82EC0F44"/>
    <w:lvl w:ilvl="0" w:tplc="F03E3896">
      <w:start w:val="1"/>
      <w:numFmt w:val="bullet"/>
      <w:pStyle w:val="Tableau-Puc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E6B207D"/>
    <w:multiLevelType w:val="hybridMultilevel"/>
    <w:tmpl w:val="1234D3CE"/>
    <w:lvl w:ilvl="0" w:tplc="10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2543249B"/>
    <w:multiLevelType w:val="hybridMultilevel"/>
    <w:tmpl w:val="92AAF9D8"/>
    <w:lvl w:ilvl="0" w:tplc="63401FEE">
      <w:start w:val="1"/>
      <w:numFmt w:val="bullet"/>
      <w:pStyle w:val="TX4Puce-1"/>
      <w:lvlText w:val=""/>
      <w:lvlJc w:val="left"/>
      <w:pPr>
        <w:ind w:left="814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95352A"/>
    <w:multiLevelType w:val="hybridMultilevel"/>
    <w:tmpl w:val="84BEF93A"/>
    <w:lvl w:ilvl="0" w:tplc="DF6E08BC">
      <w:start w:val="1"/>
      <w:numFmt w:val="bullet"/>
      <w:pStyle w:val="Paiement2-Coordonnes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73C67"/>
    <w:multiLevelType w:val="hybridMultilevel"/>
    <w:tmpl w:val="054236CE"/>
    <w:lvl w:ilvl="0" w:tplc="E116B252">
      <w:start w:val="1"/>
      <w:numFmt w:val="bullet"/>
      <w:pStyle w:val="TB09CaseVide"/>
      <w:lvlText w:val="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64A00"/>
    <w:multiLevelType w:val="hybridMultilevel"/>
    <w:tmpl w:val="8A2E8372"/>
    <w:lvl w:ilvl="0" w:tplc="27869EE2">
      <w:start w:val="1"/>
      <w:numFmt w:val="lowerLetter"/>
      <w:pStyle w:val="TB08Lettre"/>
      <w:lvlText w:val="%1)"/>
      <w:lvlJc w:val="left"/>
      <w:pPr>
        <w:ind w:left="567" w:hanging="283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05ABA"/>
    <w:multiLevelType w:val="hybridMultilevel"/>
    <w:tmpl w:val="2448450E"/>
    <w:lvl w:ilvl="0" w:tplc="C012E342">
      <w:start w:val="1"/>
      <w:numFmt w:val="bullet"/>
      <w:pStyle w:val="Lettre-09-Puce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A20E9"/>
    <w:multiLevelType w:val="hybridMultilevel"/>
    <w:tmpl w:val="ADA627E2"/>
    <w:lvl w:ilvl="0" w:tplc="8B34EDEC">
      <w:start w:val="1"/>
      <w:numFmt w:val="bullet"/>
      <w:pStyle w:val="TB11CaseCroix"/>
      <w:lvlText w:val="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66474"/>
    <w:multiLevelType w:val="hybridMultilevel"/>
    <w:tmpl w:val="B378A27C"/>
    <w:lvl w:ilvl="0" w:tplc="46881C6E">
      <w:start w:val="1"/>
      <w:numFmt w:val="decimal"/>
      <w:pStyle w:val="TB07Numro"/>
      <w:lvlText w:val="%1.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347A5"/>
    <w:multiLevelType w:val="hybridMultilevel"/>
    <w:tmpl w:val="31E82210"/>
    <w:lvl w:ilvl="0" w:tplc="202E0A2A">
      <w:start w:val="1"/>
      <w:numFmt w:val="decimal"/>
      <w:pStyle w:val="TX7Numro"/>
      <w:lvlText w:val="%1."/>
      <w:lvlJc w:val="left"/>
      <w:pPr>
        <w:ind w:left="907" w:hanging="453"/>
      </w:pPr>
      <w:rPr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534" w:hanging="360"/>
      </w:pPr>
    </w:lvl>
    <w:lvl w:ilvl="2" w:tplc="100C001B" w:tentative="1">
      <w:start w:val="1"/>
      <w:numFmt w:val="lowerRoman"/>
      <w:lvlText w:val="%3."/>
      <w:lvlJc w:val="right"/>
      <w:pPr>
        <w:ind w:left="2254" w:hanging="180"/>
      </w:pPr>
    </w:lvl>
    <w:lvl w:ilvl="3" w:tplc="100C000F" w:tentative="1">
      <w:start w:val="1"/>
      <w:numFmt w:val="decimal"/>
      <w:lvlText w:val="%4."/>
      <w:lvlJc w:val="left"/>
      <w:pPr>
        <w:ind w:left="2974" w:hanging="360"/>
      </w:pPr>
    </w:lvl>
    <w:lvl w:ilvl="4" w:tplc="100C0019" w:tentative="1">
      <w:start w:val="1"/>
      <w:numFmt w:val="lowerLetter"/>
      <w:lvlText w:val="%5."/>
      <w:lvlJc w:val="left"/>
      <w:pPr>
        <w:ind w:left="3694" w:hanging="360"/>
      </w:pPr>
    </w:lvl>
    <w:lvl w:ilvl="5" w:tplc="100C001B" w:tentative="1">
      <w:start w:val="1"/>
      <w:numFmt w:val="lowerRoman"/>
      <w:lvlText w:val="%6."/>
      <w:lvlJc w:val="right"/>
      <w:pPr>
        <w:ind w:left="4414" w:hanging="180"/>
      </w:pPr>
    </w:lvl>
    <w:lvl w:ilvl="6" w:tplc="100C000F" w:tentative="1">
      <w:start w:val="1"/>
      <w:numFmt w:val="decimal"/>
      <w:lvlText w:val="%7."/>
      <w:lvlJc w:val="left"/>
      <w:pPr>
        <w:ind w:left="5134" w:hanging="360"/>
      </w:pPr>
    </w:lvl>
    <w:lvl w:ilvl="7" w:tplc="100C0019" w:tentative="1">
      <w:start w:val="1"/>
      <w:numFmt w:val="lowerLetter"/>
      <w:lvlText w:val="%8."/>
      <w:lvlJc w:val="left"/>
      <w:pPr>
        <w:ind w:left="5854" w:hanging="360"/>
      </w:pPr>
    </w:lvl>
    <w:lvl w:ilvl="8" w:tplc="10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57AD5049"/>
    <w:multiLevelType w:val="hybridMultilevel"/>
    <w:tmpl w:val="EBD4C61E"/>
    <w:lvl w:ilvl="0" w:tplc="E66A1E7C">
      <w:start w:val="1"/>
      <w:numFmt w:val="bullet"/>
      <w:pStyle w:val="TX5Puce-2"/>
      <w:lvlText w:val=""/>
      <w:lvlJc w:val="left"/>
      <w:pPr>
        <w:ind w:left="126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5B341550"/>
    <w:multiLevelType w:val="multilevel"/>
    <w:tmpl w:val="CD305718"/>
    <w:lvl w:ilvl="0">
      <w:start w:val="1"/>
      <w:numFmt w:val="decimal"/>
      <w:pStyle w:val="berschrift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134" w:hanging="68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47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596FAC"/>
    <w:multiLevelType w:val="hybridMultilevel"/>
    <w:tmpl w:val="CC0A22E2"/>
    <w:lvl w:ilvl="0" w:tplc="7C7AC436">
      <w:start w:val="1"/>
      <w:numFmt w:val="bullet"/>
      <w:pStyle w:val="TB05Puce-1"/>
      <w:lvlText w:val=""/>
      <w:lvlJc w:val="left"/>
      <w:pPr>
        <w:ind w:left="41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5DC22374"/>
    <w:multiLevelType w:val="hybridMultilevel"/>
    <w:tmpl w:val="A57CF23E"/>
    <w:lvl w:ilvl="0" w:tplc="B9E89BC2">
      <w:start w:val="1"/>
      <w:numFmt w:val="bullet"/>
      <w:pStyle w:val="Offre-04-Puce"/>
      <w:lvlText w:val=""/>
      <w:lvlJc w:val="left"/>
      <w:pPr>
        <w:ind w:left="77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681232F"/>
    <w:multiLevelType w:val="multilevel"/>
    <w:tmpl w:val="5ABEC22A"/>
    <w:styleLink w:val="Styl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33399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381" w:hanging="9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333399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357"/>
      </w:pPr>
      <w:rPr>
        <w:rFonts w:ascii="MingLiU" w:hAnsi="MingLiU" w:hint="default"/>
        <w:b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977" w:hanging="425"/>
      </w:pPr>
      <w:rPr>
        <w:rFonts w:ascii="MingLiU" w:hAnsi="MingLiU" w:hint="default"/>
        <w:b/>
        <w:i w:val="0"/>
        <w:sz w:val="24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4382" w:hanging="7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5102" w:hanging="7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0"/>
        </w:tabs>
        <w:ind w:left="5822" w:hanging="720"/>
      </w:pPr>
      <w:rPr>
        <w:rFonts w:hint="default"/>
      </w:rPr>
    </w:lvl>
  </w:abstractNum>
  <w:abstractNum w:abstractNumId="27" w15:restartNumberingAfterBreak="0">
    <w:nsid w:val="6D5E6C04"/>
    <w:multiLevelType w:val="multilevel"/>
    <w:tmpl w:val="5DC844CE"/>
    <w:styleLink w:val="Style1"/>
    <w:lvl w:ilvl="0">
      <w:start w:val="10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32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28"/>
        <w:szCs w:val="24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381"/>
        </w:tabs>
        <w:ind w:left="1134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24"/>
        <w:szCs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381"/>
        </w:tabs>
        <w:ind w:left="1418" w:hanging="85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33399"/>
        <w:sz w:val="24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357"/>
      </w:pPr>
      <w:rPr>
        <w:rFonts w:ascii="MingLiU" w:hAnsi="MingLiU" w:hint="default"/>
        <w:b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977" w:hanging="425"/>
      </w:pPr>
      <w:rPr>
        <w:rFonts w:ascii="MingLiU" w:hAnsi="MingLiU" w:hint="default"/>
        <w:b/>
        <w:i w:val="0"/>
        <w:sz w:val="24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4382" w:hanging="7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5102" w:hanging="7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0"/>
        </w:tabs>
        <w:ind w:left="5822" w:hanging="720"/>
      </w:pPr>
      <w:rPr>
        <w:rFonts w:hint="default"/>
      </w:rPr>
    </w:lvl>
  </w:abstractNum>
  <w:abstractNum w:abstractNumId="28" w15:restartNumberingAfterBreak="0">
    <w:nsid w:val="6EC014F7"/>
    <w:multiLevelType w:val="hybridMultilevel"/>
    <w:tmpl w:val="11AAFDC2"/>
    <w:lvl w:ilvl="0" w:tplc="B8702668">
      <w:start w:val="1"/>
      <w:numFmt w:val="bullet"/>
      <w:pStyle w:val="TB10CaseCoche"/>
      <w:lvlText w:val="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4596D"/>
    <w:multiLevelType w:val="hybridMultilevel"/>
    <w:tmpl w:val="C40C8506"/>
    <w:lvl w:ilvl="0" w:tplc="B0D0B062">
      <w:start w:val="1"/>
      <w:numFmt w:val="lowerLetter"/>
      <w:pStyle w:val="TXT-8Lettre"/>
      <w:lvlText w:val="%1)"/>
      <w:lvlJc w:val="left"/>
      <w:pPr>
        <w:ind w:left="1361" w:hanging="454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894" w:hanging="360"/>
      </w:pPr>
    </w:lvl>
    <w:lvl w:ilvl="2" w:tplc="100C001B" w:tentative="1">
      <w:start w:val="1"/>
      <w:numFmt w:val="lowerRoman"/>
      <w:lvlText w:val="%3."/>
      <w:lvlJc w:val="right"/>
      <w:pPr>
        <w:ind w:left="2614" w:hanging="180"/>
      </w:pPr>
    </w:lvl>
    <w:lvl w:ilvl="3" w:tplc="100C000F" w:tentative="1">
      <w:start w:val="1"/>
      <w:numFmt w:val="decimal"/>
      <w:lvlText w:val="%4."/>
      <w:lvlJc w:val="left"/>
      <w:pPr>
        <w:ind w:left="3334" w:hanging="360"/>
      </w:pPr>
    </w:lvl>
    <w:lvl w:ilvl="4" w:tplc="100C0019" w:tentative="1">
      <w:start w:val="1"/>
      <w:numFmt w:val="lowerLetter"/>
      <w:lvlText w:val="%5."/>
      <w:lvlJc w:val="left"/>
      <w:pPr>
        <w:ind w:left="4054" w:hanging="360"/>
      </w:pPr>
    </w:lvl>
    <w:lvl w:ilvl="5" w:tplc="100C001B" w:tentative="1">
      <w:start w:val="1"/>
      <w:numFmt w:val="lowerRoman"/>
      <w:lvlText w:val="%6."/>
      <w:lvlJc w:val="right"/>
      <w:pPr>
        <w:ind w:left="4774" w:hanging="180"/>
      </w:pPr>
    </w:lvl>
    <w:lvl w:ilvl="6" w:tplc="100C000F" w:tentative="1">
      <w:start w:val="1"/>
      <w:numFmt w:val="decimal"/>
      <w:lvlText w:val="%7."/>
      <w:lvlJc w:val="left"/>
      <w:pPr>
        <w:ind w:left="5494" w:hanging="360"/>
      </w:pPr>
    </w:lvl>
    <w:lvl w:ilvl="7" w:tplc="100C0019" w:tentative="1">
      <w:start w:val="1"/>
      <w:numFmt w:val="lowerLetter"/>
      <w:lvlText w:val="%8."/>
      <w:lvlJc w:val="left"/>
      <w:pPr>
        <w:ind w:left="6214" w:hanging="360"/>
      </w:pPr>
    </w:lvl>
    <w:lvl w:ilvl="8" w:tplc="100C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315379068">
    <w:abstractNumId w:val="27"/>
  </w:num>
  <w:num w:numId="2" w16cid:durableId="616135735">
    <w:abstractNumId w:val="26"/>
  </w:num>
  <w:num w:numId="3" w16cid:durableId="953026732">
    <w:abstractNumId w:val="19"/>
  </w:num>
  <w:num w:numId="4" w16cid:durableId="326906355">
    <w:abstractNumId w:val="28"/>
  </w:num>
  <w:num w:numId="5" w16cid:durableId="1481769940">
    <w:abstractNumId w:val="24"/>
  </w:num>
  <w:num w:numId="6" w16cid:durableId="1392267379">
    <w:abstractNumId w:val="16"/>
  </w:num>
  <w:num w:numId="7" w16cid:durableId="1909534175">
    <w:abstractNumId w:val="14"/>
  </w:num>
  <w:num w:numId="8" w16cid:durableId="1556548243">
    <w:abstractNumId w:val="22"/>
  </w:num>
  <w:num w:numId="9" w16cid:durableId="987630950">
    <w:abstractNumId w:val="23"/>
  </w:num>
  <w:num w:numId="10" w16cid:durableId="1850634428">
    <w:abstractNumId w:val="29"/>
  </w:num>
  <w:num w:numId="11" w16cid:durableId="1459301113">
    <w:abstractNumId w:val="20"/>
  </w:num>
  <w:num w:numId="12" w16cid:durableId="1480877456">
    <w:abstractNumId w:val="17"/>
  </w:num>
  <w:num w:numId="13" w16cid:durableId="800731271">
    <w:abstractNumId w:val="11"/>
  </w:num>
  <w:num w:numId="14" w16cid:durableId="739449878">
    <w:abstractNumId w:val="21"/>
  </w:num>
  <w:num w:numId="15" w16cid:durableId="680280070">
    <w:abstractNumId w:val="10"/>
  </w:num>
  <w:num w:numId="16" w16cid:durableId="2083484927">
    <w:abstractNumId w:val="18"/>
  </w:num>
  <w:num w:numId="17" w16cid:durableId="331224507">
    <w:abstractNumId w:val="25"/>
  </w:num>
  <w:num w:numId="18" w16cid:durableId="1628924825">
    <w:abstractNumId w:val="15"/>
  </w:num>
  <w:num w:numId="19" w16cid:durableId="129254834">
    <w:abstractNumId w:val="12"/>
  </w:num>
  <w:num w:numId="20" w16cid:durableId="165288508">
    <w:abstractNumId w:val="13"/>
  </w:num>
  <w:num w:numId="21" w16cid:durableId="1243445849">
    <w:abstractNumId w:val="9"/>
  </w:num>
  <w:num w:numId="22" w16cid:durableId="1035495921">
    <w:abstractNumId w:val="7"/>
  </w:num>
  <w:num w:numId="23" w16cid:durableId="592012491">
    <w:abstractNumId w:val="6"/>
  </w:num>
  <w:num w:numId="24" w16cid:durableId="1999458103">
    <w:abstractNumId w:val="5"/>
  </w:num>
  <w:num w:numId="25" w16cid:durableId="1263537387">
    <w:abstractNumId w:val="4"/>
  </w:num>
  <w:num w:numId="26" w16cid:durableId="623274733">
    <w:abstractNumId w:val="8"/>
  </w:num>
  <w:num w:numId="27" w16cid:durableId="483741664">
    <w:abstractNumId w:val="3"/>
  </w:num>
  <w:num w:numId="28" w16cid:durableId="297417413">
    <w:abstractNumId w:val="2"/>
  </w:num>
  <w:num w:numId="29" w16cid:durableId="357631655">
    <w:abstractNumId w:val="1"/>
  </w:num>
  <w:num w:numId="30" w16cid:durableId="163729971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embedTrueTypeFonts/>
  <w:saveSubsetFonts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0"/>
  <w:defaultTabStop w:val="708"/>
  <w:consecutiveHyphenLimit w:val="3"/>
  <w:hyphenationZone w:val="425"/>
  <w:doNotHyphenateCaps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2D"/>
    <w:rsid w:val="00001808"/>
    <w:rsid w:val="00001B60"/>
    <w:rsid w:val="000030DD"/>
    <w:rsid w:val="00003183"/>
    <w:rsid w:val="00003BF0"/>
    <w:rsid w:val="000045C0"/>
    <w:rsid w:val="00005B29"/>
    <w:rsid w:val="0000640B"/>
    <w:rsid w:val="0001080C"/>
    <w:rsid w:val="00011F9C"/>
    <w:rsid w:val="00012A73"/>
    <w:rsid w:val="00013959"/>
    <w:rsid w:val="00014687"/>
    <w:rsid w:val="00014D13"/>
    <w:rsid w:val="00015BD3"/>
    <w:rsid w:val="00015E3C"/>
    <w:rsid w:val="00016593"/>
    <w:rsid w:val="00016DED"/>
    <w:rsid w:val="0001784F"/>
    <w:rsid w:val="000204BB"/>
    <w:rsid w:val="00022160"/>
    <w:rsid w:val="00022368"/>
    <w:rsid w:val="00022502"/>
    <w:rsid w:val="000267A8"/>
    <w:rsid w:val="000274D6"/>
    <w:rsid w:val="00027F29"/>
    <w:rsid w:val="000323D7"/>
    <w:rsid w:val="00032530"/>
    <w:rsid w:val="000328BD"/>
    <w:rsid w:val="000330B5"/>
    <w:rsid w:val="000335BE"/>
    <w:rsid w:val="000340AC"/>
    <w:rsid w:val="00035986"/>
    <w:rsid w:val="00036080"/>
    <w:rsid w:val="000368CF"/>
    <w:rsid w:val="00036CB6"/>
    <w:rsid w:val="00036FFD"/>
    <w:rsid w:val="00037F7E"/>
    <w:rsid w:val="00040996"/>
    <w:rsid w:val="000410FD"/>
    <w:rsid w:val="00041D9C"/>
    <w:rsid w:val="00042603"/>
    <w:rsid w:val="00042B03"/>
    <w:rsid w:val="0004406C"/>
    <w:rsid w:val="00044427"/>
    <w:rsid w:val="0004494E"/>
    <w:rsid w:val="00044DBE"/>
    <w:rsid w:val="00046742"/>
    <w:rsid w:val="00046DC8"/>
    <w:rsid w:val="00047159"/>
    <w:rsid w:val="000500A7"/>
    <w:rsid w:val="000506FE"/>
    <w:rsid w:val="00051C1D"/>
    <w:rsid w:val="00052317"/>
    <w:rsid w:val="00052CC3"/>
    <w:rsid w:val="00053AC0"/>
    <w:rsid w:val="00054AA5"/>
    <w:rsid w:val="00054E9E"/>
    <w:rsid w:val="0005508A"/>
    <w:rsid w:val="0005564D"/>
    <w:rsid w:val="00056775"/>
    <w:rsid w:val="0005739A"/>
    <w:rsid w:val="00057666"/>
    <w:rsid w:val="000609B1"/>
    <w:rsid w:val="000613C9"/>
    <w:rsid w:val="000617E7"/>
    <w:rsid w:val="00062BED"/>
    <w:rsid w:val="00064268"/>
    <w:rsid w:val="00064642"/>
    <w:rsid w:val="0006471F"/>
    <w:rsid w:val="00064BD6"/>
    <w:rsid w:val="00065CE1"/>
    <w:rsid w:val="00065F9D"/>
    <w:rsid w:val="00066937"/>
    <w:rsid w:val="00066C3D"/>
    <w:rsid w:val="000675AB"/>
    <w:rsid w:val="00070DC4"/>
    <w:rsid w:val="00070E53"/>
    <w:rsid w:val="00071956"/>
    <w:rsid w:val="00073721"/>
    <w:rsid w:val="00073928"/>
    <w:rsid w:val="0007601E"/>
    <w:rsid w:val="0007631E"/>
    <w:rsid w:val="00076B18"/>
    <w:rsid w:val="00076DAC"/>
    <w:rsid w:val="0008075A"/>
    <w:rsid w:val="00080A8C"/>
    <w:rsid w:val="00080DC0"/>
    <w:rsid w:val="0008183C"/>
    <w:rsid w:val="00081CE3"/>
    <w:rsid w:val="00082668"/>
    <w:rsid w:val="00082C70"/>
    <w:rsid w:val="00083557"/>
    <w:rsid w:val="000846CF"/>
    <w:rsid w:val="00084A26"/>
    <w:rsid w:val="00084CD2"/>
    <w:rsid w:val="000855D0"/>
    <w:rsid w:val="00085BAA"/>
    <w:rsid w:val="00085E40"/>
    <w:rsid w:val="00085F53"/>
    <w:rsid w:val="00086140"/>
    <w:rsid w:val="00087D44"/>
    <w:rsid w:val="000902EC"/>
    <w:rsid w:val="00090B07"/>
    <w:rsid w:val="00092AEA"/>
    <w:rsid w:val="000945EE"/>
    <w:rsid w:val="0009498E"/>
    <w:rsid w:val="000953F8"/>
    <w:rsid w:val="0009568D"/>
    <w:rsid w:val="000960E1"/>
    <w:rsid w:val="0009657E"/>
    <w:rsid w:val="00096C52"/>
    <w:rsid w:val="00096EF5"/>
    <w:rsid w:val="00097E21"/>
    <w:rsid w:val="000A0635"/>
    <w:rsid w:val="000A0F74"/>
    <w:rsid w:val="000A1532"/>
    <w:rsid w:val="000A1838"/>
    <w:rsid w:val="000A1EB2"/>
    <w:rsid w:val="000A25C1"/>
    <w:rsid w:val="000A281C"/>
    <w:rsid w:val="000A2B63"/>
    <w:rsid w:val="000A3171"/>
    <w:rsid w:val="000A35E5"/>
    <w:rsid w:val="000A38AF"/>
    <w:rsid w:val="000A3963"/>
    <w:rsid w:val="000A3FEA"/>
    <w:rsid w:val="000A5450"/>
    <w:rsid w:val="000A6559"/>
    <w:rsid w:val="000A6E25"/>
    <w:rsid w:val="000A7214"/>
    <w:rsid w:val="000A7CE9"/>
    <w:rsid w:val="000B04BB"/>
    <w:rsid w:val="000B1C95"/>
    <w:rsid w:val="000B207C"/>
    <w:rsid w:val="000B2755"/>
    <w:rsid w:val="000B28EA"/>
    <w:rsid w:val="000B2FED"/>
    <w:rsid w:val="000B3119"/>
    <w:rsid w:val="000B3C0F"/>
    <w:rsid w:val="000B6D34"/>
    <w:rsid w:val="000B6E26"/>
    <w:rsid w:val="000B774C"/>
    <w:rsid w:val="000B7839"/>
    <w:rsid w:val="000B7BE7"/>
    <w:rsid w:val="000C1467"/>
    <w:rsid w:val="000C16E5"/>
    <w:rsid w:val="000C2CB3"/>
    <w:rsid w:val="000C463A"/>
    <w:rsid w:val="000C4A49"/>
    <w:rsid w:val="000C4DD9"/>
    <w:rsid w:val="000C505A"/>
    <w:rsid w:val="000C51A4"/>
    <w:rsid w:val="000C5519"/>
    <w:rsid w:val="000C59E8"/>
    <w:rsid w:val="000C5B68"/>
    <w:rsid w:val="000C6953"/>
    <w:rsid w:val="000C7933"/>
    <w:rsid w:val="000D17BF"/>
    <w:rsid w:val="000D1B7F"/>
    <w:rsid w:val="000D29F5"/>
    <w:rsid w:val="000D3A26"/>
    <w:rsid w:val="000D4FB9"/>
    <w:rsid w:val="000D5219"/>
    <w:rsid w:val="000D5414"/>
    <w:rsid w:val="000D7041"/>
    <w:rsid w:val="000D7748"/>
    <w:rsid w:val="000D7C99"/>
    <w:rsid w:val="000D7EBE"/>
    <w:rsid w:val="000E0138"/>
    <w:rsid w:val="000E0FFE"/>
    <w:rsid w:val="000E1282"/>
    <w:rsid w:val="000E1CC0"/>
    <w:rsid w:val="000E2317"/>
    <w:rsid w:val="000E2F4A"/>
    <w:rsid w:val="000E3228"/>
    <w:rsid w:val="000E3C55"/>
    <w:rsid w:val="000E404D"/>
    <w:rsid w:val="000E4F37"/>
    <w:rsid w:val="000E534E"/>
    <w:rsid w:val="000E55FB"/>
    <w:rsid w:val="000E5F96"/>
    <w:rsid w:val="000E69C5"/>
    <w:rsid w:val="000E70DE"/>
    <w:rsid w:val="000F0AF9"/>
    <w:rsid w:val="000F24E5"/>
    <w:rsid w:val="000F2674"/>
    <w:rsid w:val="000F2CAE"/>
    <w:rsid w:val="000F33D1"/>
    <w:rsid w:val="000F3499"/>
    <w:rsid w:val="000F43A6"/>
    <w:rsid w:val="000F44CA"/>
    <w:rsid w:val="000F4A78"/>
    <w:rsid w:val="000F551C"/>
    <w:rsid w:val="000F5A03"/>
    <w:rsid w:val="000F5B9C"/>
    <w:rsid w:val="000F6261"/>
    <w:rsid w:val="000F6A1B"/>
    <w:rsid w:val="000F7059"/>
    <w:rsid w:val="001003E2"/>
    <w:rsid w:val="00100A31"/>
    <w:rsid w:val="001019EF"/>
    <w:rsid w:val="00101E73"/>
    <w:rsid w:val="001029F4"/>
    <w:rsid w:val="00103377"/>
    <w:rsid w:val="00103517"/>
    <w:rsid w:val="0010355B"/>
    <w:rsid w:val="00103B73"/>
    <w:rsid w:val="00104435"/>
    <w:rsid w:val="00104493"/>
    <w:rsid w:val="0010502E"/>
    <w:rsid w:val="00105E7D"/>
    <w:rsid w:val="00105F81"/>
    <w:rsid w:val="00106362"/>
    <w:rsid w:val="00106A4E"/>
    <w:rsid w:val="001076F7"/>
    <w:rsid w:val="00110D6F"/>
    <w:rsid w:val="00111133"/>
    <w:rsid w:val="001119F9"/>
    <w:rsid w:val="00113008"/>
    <w:rsid w:val="0011349B"/>
    <w:rsid w:val="001147AF"/>
    <w:rsid w:val="001148F6"/>
    <w:rsid w:val="001160CA"/>
    <w:rsid w:val="00116F24"/>
    <w:rsid w:val="00120394"/>
    <w:rsid w:val="00120761"/>
    <w:rsid w:val="00120F6F"/>
    <w:rsid w:val="00121592"/>
    <w:rsid w:val="0012200F"/>
    <w:rsid w:val="00122B6C"/>
    <w:rsid w:val="00123177"/>
    <w:rsid w:val="001231B9"/>
    <w:rsid w:val="00123760"/>
    <w:rsid w:val="001243F6"/>
    <w:rsid w:val="00124744"/>
    <w:rsid w:val="00124BC7"/>
    <w:rsid w:val="00125326"/>
    <w:rsid w:val="00125F18"/>
    <w:rsid w:val="00125F89"/>
    <w:rsid w:val="00125FE1"/>
    <w:rsid w:val="001265B3"/>
    <w:rsid w:val="001266C4"/>
    <w:rsid w:val="00126DA3"/>
    <w:rsid w:val="001272A3"/>
    <w:rsid w:val="00127CE6"/>
    <w:rsid w:val="0013106A"/>
    <w:rsid w:val="001315F1"/>
    <w:rsid w:val="00132349"/>
    <w:rsid w:val="00132737"/>
    <w:rsid w:val="00132E37"/>
    <w:rsid w:val="00133018"/>
    <w:rsid w:val="00134D7E"/>
    <w:rsid w:val="00134DEB"/>
    <w:rsid w:val="00134F37"/>
    <w:rsid w:val="0013528C"/>
    <w:rsid w:val="0013665C"/>
    <w:rsid w:val="001366DD"/>
    <w:rsid w:val="00136AD7"/>
    <w:rsid w:val="00136B08"/>
    <w:rsid w:val="00137D50"/>
    <w:rsid w:val="00141069"/>
    <w:rsid w:val="00141984"/>
    <w:rsid w:val="001419F3"/>
    <w:rsid w:val="00142D9B"/>
    <w:rsid w:val="001430C8"/>
    <w:rsid w:val="00143690"/>
    <w:rsid w:val="00144AC9"/>
    <w:rsid w:val="001452D5"/>
    <w:rsid w:val="00145537"/>
    <w:rsid w:val="001459BE"/>
    <w:rsid w:val="001463BE"/>
    <w:rsid w:val="001463DE"/>
    <w:rsid w:val="00146482"/>
    <w:rsid w:val="001473DD"/>
    <w:rsid w:val="0015025C"/>
    <w:rsid w:val="00150ED4"/>
    <w:rsid w:val="0015126C"/>
    <w:rsid w:val="00152D76"/>
    <w:rsid w:val="00153154"/>
    <w:rsid w:val="00153BC6"/>
    <w:rsid w:val="00153E63"/>
    <w:rsid w:val="00155636"/>
    <w:rsid w:val="00156FAD"/>
    <w:rsid w:val="00160008"/>
    <w:rsid w:val="00160676"/>
    <w:rsid w:val="001609D1"/>
    <w:rsid w:val="00160C22"/>
    <w:rsid w:val="001611A9"/>
    <w:rsid w:val="00161A0D"/>
    <w:rsid w:val="00163D4A"/>
    <w:rsid w:val="0016472A"/>
    <w:rsid w:val="00164960"/>
    <w:rsid w:val="00164985"/>
    <w:rsid w:val="00165C52"/>
    <w:rsid w:val="001660EA"/>
    <w:rsid w:val="00167290"/>
    <w:rsid w:val="001673D9"/>
    <w:rsid w:val="001678C4"/>
    <w:rsid w:val="00170C8D"/>
    <w:rsid w:val="001712FC"/>
    <w:rsid w:val="0017148B"/>
    <w:rsid w:val="001722E0"/>
    <w:rsid w:val="0017252B"/>
    <w:rsid w:val="001729D0"/>
    <w:rsid w:val="001733DF"/>
    <w:rsid w:val="001733FA"/>
    <w:rsid w:val="001745CE"/>
    <w:rsid w:val="001760DB"/>
    <w:rsid w:val="0017628E"/>
    <w:rsid w:val="00176AB7"/>
    <w:rsid w:val="00177C49"/>
    <w:rsid w:val="0018097E"/>
    <w:rsid w:val="0018175B"/>
    <w:rsid w:val="00181D83"/>
    <w:rsid w:val="00182F61"/>
    <w:rsid w:val="00182FCE"/>
    <w:rsid w:val="001831E1"/>
    <w:rsid w:val="00183A8E"/>
    <w:rsid w:val="00184A37"/>
    <w:rsid w:val="00184C19"/>
    <w:rsid w:val="001869D1"/>
    <w:rsid w:val="00187F1C"/>
    <w:rsid w:val="00190326"/>
    <w:rsid w:val="0019113E"/>
    <w:rsid w:val="001923C2"/>
    <w:rsid w:val="00192DC3"/>
    <w:rsid w:val="0019310C"/>
    <w:rsid w:val="001938C5"/>
    <w:rsid w:val="0019453D"/>
    <w:rsid w:val="001945CA"/>
    <w:rsid w:val="00194B17"/>
    <w:rsid w:val="001951A0"/>
    <w:rsid w:val="00195576"/>
    <w:rsid w:val="001966DF"/>
    <w:rsid w:val="001A1D44"/>
    <w:rsid w:val="001A25D4"/>
    <w:rsid w:val="001A5904"/>
    <w:rsid w:val="001A6493"/>
    <w:rsid w:val="001A7AFB"/>
    <w:rsid w:val="001A7BB0"/>
    <w:rsid w:val="001B028A"/>
    <w:rsid w:val="001B1266"/>
    <w:rsid w:val="001B24F9"/>
    <w:rsid w:val="001B258A"/>
    <w:rsid w:val="001B2CEB"/>
    <w:rsid w:val="001B39AE"/>
    <w:rsid w:val="001B3BA3"/>
    <w:rsid w:val="001B3EFE"/>
    <w:rsid w:val="001B4981"/>
    <w:rsid w:val="001B4CBA"/>
    <w:rsid w:val="001B4F58"/>
    <w:rsid w:val="001B50E1"/>
    <w:rsid w:val="001B6628"/>
    <w:rsid w:val="001B6829"/>
    <w:rsid w:val="001B7344"/>
    <w:rsid w:val="001B7A05"/>
    <w:rsid w:val="001B7B3B"/>
    <w:rsid w:val="001B7CCB"/>
    <w:rsid w:val="001B7E9A"/>
    <w:rsid w:val="001C0281"/>
    <w:rsid w:val="001C0649"/>
    <w:rsid w:val="001C0F66"/>
    <w:rsid w:val="001C228F"/>
    <w:rsid w:val="001C25E8"/>
    <w:rsid w:val="001C2825"/>
    <w:rsid w:val="001C2E61"/>
    <w:rsid w:val="001C32BF"/>
    <w:rsid w:val="001C4165"/>
    <w:rsid w:val="001C46C6"/>
    <w:rsid w:val="001C49A8"/>
    <w:rsid w:val="001C4FC9"/>
    <w:rsid w:val="001C51FB"/>
    <w:rsid w:val="001C54B0"/>
    <w:rsid w:val="001C5DA9"/>
    <w:rsid w:val="001C6006"/>
    <w:rsid w:val="001C6157"/>
    <w:rsid w:val="001C6740"/>
    <w:rsid w:val="001C7DB8"/>
    <w:rsid w:val="001D13DA"/>
    <w:rsid w:val="001D28DB"/>
    <w:rsid w:val="001D2B0D"/>
    <w:rsid w:val="001D3BC1"/>
    <w:rsid w:val="001D4649"/>
    <w:rsid w:val="001D4A93"/>
    <w:rsid w:val="001D54D2"/>
    <w:rsid w:val="001D59EA"/>
    <w:rsid w:val="001D5F2C"/>
    <w:rsid w:val="001D67EB"/>
    <w:rsid w:val="001D6DBD"/>
    <w:rsid w:val="001D7156"/>
    <w:rsid w:val="001E0A48"/>
    <w:rsid w:val="001E0B48"/>
    <w:rsid w:val="001E0FDB"/>
    <w:rsid w:val="001E3624"/>
    <w:rsid w:val="001E3ECC"/>
    <w:rsid w:val="001E60EB"/>
    <w:rsid w:val="001E61FF"/>
    <w:rsid w:val="001F0F4E"/>
    <w:rsid w:val="001F1328"/>
    <w:rsid w:val="001F2BAE"/>
    <w:rsid w:val="001F2EC2"/>
    <w:rsid w:val="001F30BC"/>
    <w:rsid w:val="001F40C0"/>
    <w:rsid w:val="001F4815"/>
    <w:rsid w:val="001F4A0E"/>
    <w:rsid w:val="001F4B73"/>
    <w:rsid w:val="001F4BEC"/>
    <w:rsid w:val="001F4F8E"/>
    <w:rsid w:val="001F582D"/>
    <w:rsid w:val="001F6572"/>
    <w:rsid w:val="001F6FC9"/>
    <w:rsid w:val="001F77DC"/>
    <w:rsid w:val="001F7D43"/>
    <w:rsid w:val="002008FE"/>
    <w:rsid w:val="00200FBE"/>
    <w:rsid w:val="00201F9B"/>
    <w:rsid w:val="00202C36"/>
    <w:rsid w:val="00202F42"/>
    <w:rsid w:val="00203D87"/>
    <w:rsid w:val="0020405F"/>
    <w:rsid w:val="0020442B"/>
    <w:rsid w:val="0020446D"/>
    <w:rsid w:val="002062FE"/>
    <w:rsid w:val="00207073"/>
    <w:rsid w:val="002070DF"/>
    <w:rsid w:val="002073FA"/>
    <w:rsid w:val="00207458"/>
    <w:rsid w:val="00210969"/>
    <w:rsid w:val="002118FD"/>
    <w:rsid w:val="00212146"/>
    <w:rsid w:val="00212469"/>
    <w:rsid w:val="0021287F"/>
    <w:rsid w:val="00212A8F"/>
    <w:rsid w:val="00212CCE"/>
    <w:rsid w:val="00213F81"/>
    <w:rsid w:val="00214930"/>
    <w:rsid w:val="00215277"/>
    <w:rsid w:val="002154BA"/>
    <w:rsid w:val="002155AD"/>
    <w:rsid w:val="00215C1B"/>
    <w:rsid w:val="00215F18"/>
    <w:rsid w:val="002203B0"/>
    <w:rsid w:val="002205F9"/>
    <w:rsid w:val="00220D54"/>
    <w:rsid w:val="00221604"/>
    <w:rsid w:val="00221925"/>
    <w:rsid w:val="00221C99"/>
    <w:rsid w:val="00221E64"/>
    <w:rsid w:val="002227ED"/>
    <w:rsid w:val="002231AC"/>
    <w:rsid w:val="00223304"/>
    <w:rsid w:val="002236B9"/>
    <w:rsid w:val="00223C91"/>
    <w:rsid w:val="0022657B"/>
    <w:rsid w:val="00226761"/>
    <w:rsid w:val="00226893"/>
    <w:rsid w:val="00226CF7"/>
    <w:rsid w:val="002278E9"/>
    <w:rsid w:val="00230100"/>
    <w:rsid w:val="00230168"/>
    <w:rsid w:val="00231A58"/>
    <w:rsid w:val="00231BAF"/>
    <w:rsid w:val="00231FD9"/>
    <w:rsid w:val="002326A1"/>
    <w:rsid w:val="0023275D"/>
    <w:rsid w:val="00232C65"/>
    <w:rsid w:val="00232DBB"/>
    <w:rsid w:val="00232E6D"/>
    <w:rsid w:val="002338A5"/>
    <w:rsid w:val="00233DCC"/>
    <w:rsid w:val="002374BB"/>
    <w:rsid w:val="0023750D"/>
    <w:rsid w:val="00237665"/>
    <w:rsid w:val="0024003A"/>
    <w:rsid w:val="0024098B"/>
    <w:rsid w:val="00240C72"/>
    <w:rsid w:val="00241013"/>
    <w:rsid w:val="00242016"/>
    <w:rsid w:val="00242655"/>
    <w:rsid w:val="00243DA1"/>
    <w:rsid w:val="002442F2"/>
    <w:rsid w:val="00244AA1"/>
    <w:rsid w:val="0024644C"/>
    <w:rsid w:val="0024745C"/>
    <w:rsid w:val="00247755"/>
    <w:rsid w:val="00250190"/>
    <w:rsid w:val="0025030E"/>
    <w:rsid w:val="00250866"/>
    <w:rsid w:val="00250A5D"/>
    <w:rsid w:val="002513E8"/>
    <w:rsid w:val="00251601"/>
    <w:rsid w:val="00251ED1"/>
    <w:rsid w:val="00253071"/>
    <w:rsid w:val="00253477"/>
    <w:rsid w:val="002538DB"/>
    <w:rsid w:val="002539F4"/>
    <w:rsid w:val="00254577"/>
    <w:rsid w:val="002545A4"/>
    <w:rsid w:val="002547F5"/>
    <w:rsid w:val="00254D25"/>
    <w:rsid w:val="00255144"/>
    <w:rsid w:val="002566CD"/>
    <w:rsid w:val="002573BF"/>
    <w:rsid w:val="0025742A"/>
    <w:rsid w:val="002575EA"/>
    <w:rsid w:val="00260353"/>
    <w:rsid w:val="0026067F"/>
    <w:rsid w:val="002612D8"/>
    <w:rsid w:val="00261685"/>
    <w:rsid w:val="00261B85"/>
    <w:rsid w:val="00262402"/>
    <w:rsid w:val="00262774"/>
    <w:rsid w:val="002644C9"/>
    <w:rsid w:val="0026462B"/>
    <w:rsid w:val="00264ED7"/>
    <w:rsid w:val="00265578"/>
    <w:rsid w:val="0026572F"/>
    <w:rsid w:val="00265A75"/>
    <w:rsid w:val="00266FA4"/>
    <w:rsid w:val="00270229"/>
    <w:rsid w:val="0027028B"/>
    <w:rsid w:val="0027133B"/>
    <w:rsid w:val="002721CB"/>
    <w:rsid w:val="00274CFA"/>
    <w:rsid w:val="00275162"/>
    <w:rsid w:val="00275BE1"/>
    <w:rsid w:val="00275F97"/>
    <w:rsid w:val="0027644A"/>
    <w:rsid w:val="00276B70"/>
    <w:rsid w:val="00276CD9"/>
    <w:rsid w:val="0027734F"/>
    <w:rsid w:val="00280F56"/>
    <w:rsid w:val="00281C24"/>
    <w:rsid w:val="00282B0C"/>
    <w:rsid w:val="00283281"/>
    <w:rsid w:val="00284681"/>
    <w:rsid w:val="002849EA"/>
    <w:rsid w:val="00284F25"/>
    <w:rsid w:val="0028683E"/>
    <w:rsid w:val="0028781D"/>
    <w:rsid w:val="00287BE5"/>
    <w:rsid w:val="00287E83"/>
    <w:rsid w:val="002904D2"/>
    <w:rsid w:val="00291AC8"/>
    <w:rsid w:val="002921D4"/>
    <w:rsid w:val="002927CF"/>
    <w:rsid w:val="00292916"/>
    <w:rsid w:val="00292F6D"/>
    <w:rsid w:val="002936BB"/>
    <w:rsid w:val="002939F7"/>
    <w:rsid w:val="00293B33"/>
    <w:rsid w:val="00294A0E"/>
    <w:rsid w:val="00294F55"/>
    <w:rsid w:val="002955AD"/>
    <w:rsid w:val="002958C5"/>
    <w:rsid w:val="0029678A"/>
    <w:rsid w:val="00296A5D"/>
    <w:rsid w:val="00297CF3"/>
    <w:rsid w:val="002A0C3D"/>
    <w:rsid w:val="002A0D7A"/>
    <w:rsid w:val="002A14D1"/>
    <w:rsid w:val="002A1DE1"/>
    <w:rsid w:val="002A1DF2"/>
    <w:rsid w:val="002A2748"/>
    <w:rsid w:val="002A333B"/>
    <w:rsid w:val="002A33B8"/>
    <w:rsid w:val="002A4506"/>
    <w:rsid w:val="002A5939"/>
    <w:rsid w:val="002A5B36"/>
    <w:rsid w:val="002A5EC9"/>
    <w:rsid w:val="002A63D0"/>
    <w:rsid w:val="002A6AD0"/>
    <w:rsid w:val="002A73ED"/>
    <w:rsid w:val="002A7606"/>
    <w:rsid w:val="002A7981"/>
    <w:rsid w:val="002A7A17"/>
    <w:rsid w:val="002B01AE"/>
    <w:rsid w:val="002B029A"/>
    <w:rsid w:val="002B0660"/>
    <w:rsid w:val="002B0AA8"/>
    <w:rsid w:val="002B0B86"/>
    <w:rsid w:val="002B0D72"/>
    <w:rsid w:val="002B143A"/>
    <w:rsid w:val="002B4BE6"/>
    <w:rsid w:val="002B4DB4"/>
    <w:rsid w:val="002B53D5"/>
    <w:rsid w:val="002B5686"/>
    <w:rsid w:val="002B6B02"/>
    <w:rsid w:val="002C0A7F"/>
    <w:rsid w:val="002C1256"/>
    <w:rsid w:val="002C14E1"/>
    <w:rsid w:val="002C190D"/>
    <w:rsid w:val="002C1D93"/>
    <w:rsid w:val="002C2C6B"/>
    <w:rsid w:val="002C2F9B"/>
    <w:rsid w:val="002C3A9B"/>
    <w:rsid w:val="002C4C06"/>
    <w:rsid w:val="002C4D98"/>
    <w:rsid w:val="002C53E4"/>
    <w:rsid w:val="002C5E1F"/>
    <w:rsid w:val="002C67E9"/>
    <w:rsid w:val="002C7D53"/>
    <w:rsid w:val="002D0A3F"/>
    <w:rsid w:val="002D0B36"/>
    <w:rsid w:val="002D12B5"/>
    <w:rsid w:val="002D1866"/>
    <w:rsid w:val="002D1FD0"/>
    <w:rsid w:val="002D222D"/>
    <w:rsid w:val="002D280C"/>
    <w:rsid w:val="002D28C1"/>
    <w:rsid w:val="002D2CAD"/>
    <w:rsid w:val="002D2F22"/>
    <w:rsid w:val="002D3B04"/>
    <w:rsid w:val="002D413D"/>
    <w:rsid w:val="002D5239"/>
    <w:rsid w:val="002D589C"/>
    <w:rsid w:val="002D5957"/>
    <w:rsid w:val="002D5BBD"/>
    <w:rsid w:val="002D5CAD"/>
    <w:rsid w:val="002D64A3"/>
    <w:rsid w:val="002D66A8"/>
    <w:rsid w:val="002D708D"/>
    <w:rsid w:val="002D7468"/>
    <w:rsid w:val="002D7935"/>
    <w:rsid w:val="002E05B5"/>
    <w:rsid w:val="002E07BA"/>
    <w:rsid w:val="002E09BE"/>
    <w:rsid w:val="002E0D07"/>
    <w:rsid w:val="002E1D25"/>
    <w:rsid w:val="002E1DA4"/>
    <w:rsid w:val="002E28EF"/>
    <w:rsid w:val="002E2C84"/>
    <w:rsid w:val="002E3AC4"/>
    <w:rsid w:val="002E3F51"/>
    <w:rsid w:val="002E4570"/>
    <w:rsid w:val="002E56C0"/>
    <w:rsid w:val="002E7F11"/>
    <w:rsid w:val="002E7F56"/>
    <w:rsid w:val="002F00E8"/>
    <w:rsid w:val="002F02A9"/>
    <w:rsid w:val="002F04E8"/>
    <w:rsid w:val="002F1127"/>
    <w:rsid w:val="002F1EB1"/>
    <w:rsid w:val="002F501A"/>
    <w:rsid w:val="002F52A3"/>
    <w:rsid w:val="002F59FD"/>
    <w:rsid w:val="002F6AE0"/>
    <w:rsid w:val="002F6AE3"/>
    <w:rsid w:val="002F7F1F"/>
    <w:rsid w:val="00300574"/>
    <w:rsid w:val="003006A4"/>
    <w:rsid w:val="00301BAD"/>
    <w:rsid w:val="00302A72"/>
    <w:rsid w:val="00304143"/>
    <w:rsid w:val="00304D66"/>
    <w:rsid w:val="00306998"/>
    <w:rsid w:val="003070F9"/>
    <w:rsid w:val="003073D1"/>
    <w:rsid w:val="00307A82"/>
    <w:rsid w:val="00307BC4"/>
    <w:rsid w:val="003101B8"/>
    <w:rsid w:val="0031039F"/>
    <w:rsid w:val="0031104B"/>
    <w:rsid w:val="00311393"/>
    <w:rsid w:val="00311BE0"/>
    <w:rsid w:val="003126C3"/>
    <w:rsid w:val="00312F9B"/>
    <w:rsid w:val="0031511A"/>
    <w:rsid w:val="00315CE9"/>
    <w:rsid w:val="00316BBC"/>
    <w:rsid w:val="00317194"/>
    <w:rsid w:val="003174BC"/>
    <w:rsid w:val="00320AF1"/>
    <w:rsid w:val="00320C94"/>
    <w:rsid w:val="00320F20"/>
    <w:rsid w:val="00321278"/>
    <w:rsid w:val="003225F2"/>
    <w:rsid w:val="00322F2D"/>
    <w:rsid w:val="00323093"/>
    <w:rsid w:val="003233A9"/>
    <w:rsid w:val="003238B2"/>
    <w:rsid w:val="00323C20"/>
    <w:rsid w:val="00323DC8"/>
    <w:rsid w:val="00323EA4"/>
    <w:rsid w:val="003240C2"/>
    <w:rsid w:val="00324EB0"/>
    <w:rsid w:val="0032513F"/>
    <w:rsid w:val="00325A1B"/>
    <w:rsid w:val="00325DEB"/>
    <w:rsid w:val="00325F90"/>
    <w:rsid w:val="00325FB2"/>
    <w:rsid w:val="00326604"/>
    <w:rsid w:val="003268DC"/>
    <w:rsid w:val="00327B1F"/>
    <w:rsid w:val="00331514"/>
    <w:rsid w:val="0033244F"/>
    <w:rsid w:val="00332D85"/>
    <w:rsid w:val="00332F5F"/>
    <w:rsid w:val="003331DF"/>
    <w:rsid w:val="003336E3"/>
    <w:rsid w:val="00333F40"/>
    <w:rsid w:val="0033445E"/>
    <w:rsid w:val="003345BA"/>
    <w:rsid w:val="00334F3F"/>
    <w:rsid w:val="00335AAF"/>
    <w:rsid w:val="00335DC4"/>
    <w:rsid w:val="00335F68"/>
    <w:rsid w:val="00335FD7"/>
    <w:rsid w:val="003375AF"/>
    <w:rsid w:val="0033767E"/>
    <w:rsid w:val="00337C59"/>
    <w:rsid w:val="0034008D"/>
    <w:rsid w:val="0034010F"/>
    <w:rsid w:val="00340EE6"/>
    <w:rsid w:val="00341991"/>
    <w:rsid w:val="00342333"/>
    <w:rsid w:val="00342F83"/>
    <w:rsid w:val="003432F2"/>
    <w:rsid w:val="003436B8"/>
    <w:rsid w:val="003436FF"/>
    <w:rsid w:val="00344184"/>
    <w:rsid w:val="0034509A"/>
    <w:rsid w:val="0034583F"/>
    <w:rsid w:val="00345875"/>
    <w:rsid w:val="00345FB3"/>
    <w:rsid w:val="003469F5"/>
    <w:rsid w:val="00346BAE"/>
    <w:rsid w:val="0034739A"/>
    <w:rsid w:val="0034771B"/>
    <w:rsid w:val="00347C3B"/>
    <w:rsid w:val="00350EB4"/>
    <w:rsid w:val="00351006"/>
    <w:rsid w:val="00351269"/>
    <w:rsid w:val="00352630"/>
    <w:rsid w:val="00352960"/>
    <w:rsid w:val="00352E83"/>
    <w:rsid w:val="00353214"/>
    <w:rsid w:val="00353573"/>
    <w:rsid w:val="003535C1"/>
    <w:rsid w:val="0035441A"/>
    <w:rsid w:val="00354BD0"/>
    <w:rsid w:val="00354C70"/>
    <w:rsid w:val="0035542A"/>
    <w:rsid w:val="00355784"/>
    <w:rsid w:val="003562D4"/>
    <w:rsid w:val="003564CD"/>
    <w:rsid w:val="0035694E"/>
    <w:rsid w:val="00356969"/>
    <w:rsid w:val="00357FF6"/>
    <w:rsid w:val="00360876"/>
    <w:rsid w:val="00364C6B"/>
    <w:rsid w:val="00365D85"/>
    <w:rsid w:val="003660B9"/>
    <w:rsid w:val="00366C1D"/>
    <w:rsid w:val="00366C65"/>
    <w:rsid w:val="0036725E"/>
    <w:rsid w:val="00370052"/>
    <w:rsid w:val="003703B1"/>
    <w:rsid w:val="003704A0"/>
    <w:rsid w:val="00370ADB"/>
    <w:rsid w:val="003716F8"/>
    <w:rsid w:val="003722A6"/>
    <w:rsid w:val="00372A64"/>
    <w:rsid w:val="00372D50"/>
    <w:rsid w:val="00373916"/>
    <w:rsid w:val="00373BD2"/>
    <w:rsid w:val="00373DB4"/>
    <w:rsid w:val="003740D8"/>
    <w:rsid w:val="00374314"/>
    <w:rsid w:val="003743EF"/>
    <w:rsid w:val="00374976"/>
    <w:rsid w:val="0037554E"/>
    <w:rsid w:val="003758C0"/>
    <w:rsid w:val="00376320"/>
    <w:rsid w:val="0037650C"/>
    <w:rsid w:val="003766C9"/>
    <w:rsid w:val="00377507"/>
    <w:rsid w:val="003803D3"/>
    <w:rsid w:val="00380747"/>
    <w:rsid w:val="00380EFF"/>
    <w:rsid w:val="003813AE"/>
    <w:rsid w:val="00381A27"/>
    <w:rsid w:val="00381B63"/>
    <w:rsid w:val="00381C17"/>
    <w:rsid w:val="0038222F"/>
    <w:rsid w:val="00382785"/>
    <w:rsid w:val="00383D62"/>
    <w:rsid w:val="00384310"/>
    <w:rsid w:val="00385183"/>
    <w:rsid w:val="00386CAC"/>
    <w:rsid w:val="00387DF4"/>
    <w:rsid w:val="0039040D"/>
    <w:rsid w:val="00390C60"/>
    <w:rsid w:val="003915DD"/>
    <w:rsid w:val="00391944"/>
    <w:rsid w:val="00391F49"/>
    <w:rsid w:val="00392709"/>
    <w:rsid w:val="003932A7"/>
    <w:rsid w:val="00393504"/>
    <w:rsid w:val="00393F60"/>
    <w:rsid w:val="00395561"/>
    <w:rsid w:val="00395C8C"/>
    <w:rsid w:val="0039609F"/>
    <w:rsid w:val="00396EC3"/>
    <w:rsid w:val="0039719E"/>
    <w:rsid w:val="003977DD"/>
    <w:rsid w:val="003A0460"/>
    <w:rsid w:val="003A0BC9"/>
    <w:rsid w:val="003A1B1F"/>
    <w:rsid w:val="003A1C95"/>
    <w:rsid w:val="003A27AA"/>
    <w:rsid w:val="003A28C1"/>
    <w:rsid w:val="003A2BF6"/>
    <w:rsid w:val="003A424E"/>
    <w:rsid w:val="003A529D"/>
    <w:rsid w:val="003A55D0"/>
    <w:rsid w:val="003A5DD2"/>
    <w:rsid w:val="003A7532"/>
    <w:rsid w:val="003A7FAD"/>
    <w:rsid w:val="003B0F24"/>
    <w:rsid w:val="003B18A9"/>
    <w:rsid w:val="003B1F31"/>
    <w:rsid w:val="003B272B"/>
    <w:rsid w:val="003B2C85"/>
    <w:rsid w:val="003B2DFA"/>
    <w:rsid w:val="003B2F67"/>
    <w:rsid w:val="003B3C74"/>
    <w:rsid w:val="003B5798"/>
    <w:rsid w:val="003B66A0"/>
    <w:rsid w:val="003B689C"/>
    <w:rsid w:val="003B7666"/>
    <w:rsid w:val="003C0001"/>
    <w:rsid w:val="003C00A2"/>
    <w:rsid w:val="003C00DD"/>
    <w:rsid w:val="003C038F"/>
    <w:rsid w:val="003C07E0"/>
    <w:rsid w:val="003C0944"/>
    <w:rsid w:val="003C234E"/>
    <w:rsid w:val="003C47BA"/>
    <w:rsid w:val="003C48E4"/>
    <w:rsid w:val="003C4C46"/>
    <w:rsid w:val="003C60BB"/>
    <w:rsid w:val="003C6703"/>
    <w:rsid w:val="003C6B00"/>
    <w:rsid w:val="003C7993"/>
    <w:rsid w:val="003C7E33"/>
    <w:rsid w:val="003D004D"/>
    <w:rsid w:val="003D02C3"/>
    <w:rsid w:val="003D1585"/>
    <w:rsid w:val="003D1FAD"/>
    <w:rsid w:val="003D245C"/>
    <w:rsid w:val="003D4459"/>
    <w:rsid w:val="003D47BC"/>
    <w:rsid w:val="003D5594"/>
    <w:rsid w:val="003D5B01"/>
    <w:rsid w:val="003D5BE2"/>
    <w:rsid w:val="003D6817"/>
    <w:rsid w:val="003D748D"/>
    <w:rsid w:val="003D7496"/>
    <w:rsid w:val="003D7AA1"/>
    <w:rsid w:val="003D7AA4"/>
    <w:rsid w:val="003D7B61"/>
    <w:rsid w:val="003D7E38"/>
    <w:rsid w:val="003E0C95"/>
    <w:rsid w:val="003E0D0D"/>
    <w:rsid w:val="003E10EB"/>
    <w:rsid w:val="003E13ED"/>
    <w:rsid w:val="003E199A"/>
    <w:rsid w:val="003E1DFE"/>
    <w:rsid w:val="003E1F3E"/>
    <w:rsid w:val="003E2150"/>
    <w:rsid w:val="003E2B50"/>
    <w:rsid w:val="003E2F43"/>
    <w:rsid w:val="003E3932"/>
    <w:rsid w:val="003E49FD"/>
    <w:rsid w:val="003E7C68"/>
    <w:rsid w:val="003F0464"/>
    <w:rsid w:val="003F1B1D"/>
    <w:rsid w:val="003F343C"/>
    <w:rsid w:val="003F3A54"/>
    <w:rsid w:val="003F3AF9"/>
    <w:rsid w:val="003F3B85"/>
    <w:rsid w:val="003F3DC8"/>
    <w:rsid w:val="003F4097"/>
    <w:rsid w:val="003F4587"/>
    <w:rsid w:val="003F56C4"/>
    <w:rsid w:val="003F6B94"/>
    <w:rsid w:val="003F71A9"/>
    <w:rsid w:val="003F7504"/>
    <w:rsid w:val="003F76B1"/>
    <w:rsid w:val="003F781A"/>
    <w:rsid w:val="003F7C4B"/>
    <w:rsid w:val="00400117"/>
    <w:rsid w:val="004004B5"/>
    <w:rsid w:val="00400F56"/>
    <w:rsid w:val="00402F9C"/>
    <w:rsid w:val="00403B24"/>
    <w:rsid w:val="004045BE"/>
    <w:rsid w:val="00404898"/>
    <w:rsid w:val="00404D7C"/>
    <w:rsid w:val="00405A59"/>
    <w:rsid w:val="00405CEA"/>
    <w:rsid w:val="00405DA2"/>
    <w:rsid w:val="004069FD"/>
    <w:rsid w:val="004072D5"/>
    <w:rsid w:val="004076B2"/>
    <w:rsid w:val="004077C1"/>
    <w:rsid w:val="00410889"/>
    <w:rsid w:val="00411092"/>
    <w:rsid w:val="004119F8"/>
    <w:rsid w:val="00411AA1"/>
    <w:rsid w:val="00411FDA"/>
    <w:rsid w:val="0041227D"/>
    <w:rsid w:val="004122FF"/>
    <w:rsid w:val="00414314"/>
    <w:rsid w:val="00414C00"/>
    <w:rsid w:val="00416BC1"/>
    <w:rsid w:val="00416F91"/>
    <w:rsid w:val="004202D1"/>
    <w:rsid w:val="004205B3"/>
    <w:rsid w:val="00420727"/>
    <w:rsid w:val="00421274"/>
    <w:rsid w:val="0042129F"/>
    <w:rsid w:val="0042242E"/>
    <w:rsid w:val="0042274E"/>
    <w:rsid w:val="00422770"/>
    <w:rsid w:val="00422822"/>
    <w:rsid w:val="0042297C"/>
    <w:rsid w:val="0042359A"/>
    <w:rsid w:val="0042374E"/>
    <w:rsid w:val="00423C02"/>
    <w:rsid w:val="004243B6"/>
    <w:rsid w:val="00425BC0"/>
    <w:rsid w:val="00426E97"/>
    <w:rsid w:val="00426F63"/>
    <w:rsid w:val="00426FD5"/>
    <w:rsid w:val="00427137"/>
    <w:rsid w:val="0042755C"/>
    <w:rsid w:val="00427667"/>
    <w:rsid w:val="00427844"/>
    <w:rsid w:val="00427910"/>
    <w:rsid w:val="004314CB"/>
    <w:rsid w:val="00431AD5"/>
    <w:rsid w:val="00432E70"/>
    <w:rsid w:val="0043344D"/>
    <w:rsid w:val="00433636"/>
    <w:rsid w:val="004336FC"/>
    <w:rsid w:val="00433A4C"/>
    <w:rsid w:val="00433CEF"/>
    <w:rsid w:val="00433F9C"/>
    <w:rsid w:val="00434385"/>
    <w:rsid w:val="00434A8F"/>
    <w:rsid w:val="0043553C"/>
    <w:rsid w:val="00435A8E"/>
    <w:rsid w:val="00435B55"/>
    <w:rsid w:val="00436BDD"/>
    <w:rsid w:val="004407CD"/>
    <w:rsid w:val="00440926"/>
    <w:rsid w:val="004418A6"/>
    <w:rsid w:val="00441CE6"/>
    <w:rsid w:val="00441D6E"/>
    <w:rsid w:val="004421FC"/>
    <w:rsid w:val="0044284E"/>
    <w:rsid w:val="004436E8"/>
    <w:rsid w:val="00443893"/>
    <w:rsid w:val="00444784"/>
    <w:rsid w:val="00445875"/>
    <w:rsid w:val="004463AB"/>
    <w:rsid w:val="00446DFF"/>
    <w:rsid w:val="00447DBB"/>
    <w:rsid w:val="0045022A"/>
    <w:rsid w:val="00450297"/>
    <w:rsid w:val="00450F41"/>
    <w:rsid w:val="0045144F"/>
    <w:rsid w:val="0045234D"/>
    <w:rsid w:val="00452564"/>
    <w:rsid w:val="00454241"/>
    <w:rsid w:val="0045440D"/>
    <w:rsid w:val="00454987"/>
    <w:rsid w:val="00455FD9"/>
    <w:rsid w:val="00456A76"/>
    <w:rsid w:val="00456DCD"/>
    <w:rsid w:val="00457236"/>
    <w:rsid w:val="0045725F"/>
    <w:rsid w:val="004610F1"/>
    <w:rsid w:val="0046119E"/>
    <w:rsid w:val="004619E7"/>
    <w:rsid w:val="00462342"/>
    <w:rsid w:val="00464DEC"/>
    <w:rsid w:val="00465243"/>
    <w:rsid w:val="004652D4"/>
    <w:rsid w:val="00465A65"/>
    <w:rsid w:val="004673DF"/>
    <w:rsid w:val="00467B6D"/>
    <w:rsid w:val="00471D99"/>
    <w:rsid w:val="004726F9"/>
    <w:rsid w:val="00473F21"/>
    <w:rsid w:val="00474968"/>
    <w:rsid w:val="00475820"/>
    <w:rsid w:val="00475BB7"/>
    <w:rsid w:val="00476027"/>
    <w:rsid w:val="0047604C"/>
    <w:rsid w:val="004760FE"/>
    <w:rsid w:val="0047643C"/>
    <w:rsid w:val="004772B9"/>
    <w:rsid w:val="004806A5"/>
    <w:rsid w:val="00480BCD"/>
    <w:rsid w:val="004811AA"/>
    <w:rsid w:val="0048172F"/>
    <w:rsid w:val="0048229C"/>
    <w:rsid w:val="00482905"/>
    <w:rsid w:val="004829BC"/>
    <w:rsid w:val="00482AA2"/>
    <w:rsid w:val="00483605"/>
    <w:rsid w:val="004836E1"/>
    <w:rsid w:val="00485794"/>
    <w:rsid w:val="0048621A"/>
    <w:rsid w:val="00486CBD"/>
    <w:rsid w:val="00487A0B"/>
    <w:rsid w:val="00487B64"/>
    <w:rsid w:val="00490F0B"/>
    <w:rsid w:val="00491B4B"/>
    <w:rsid w:val="00492194"/>
    <w:rsid w:val="00492392"/>
    <w:rsid w:val="004933F8"/>
    <w:rsid w:val="004934D7"/>
    <w:rsid w:val="004938CC"/>
    <w:rsid w:val="00493E30"/>
    <w:rsid w:val="00494082"/>
    <w:rsid w:val="0049411A"/>
    <w:rsid w:val="00495011"/>
    <w:rsid w:val="00495EB4"/>
    <w:rsid w:val="00497B3E"/>
    <w:rsid w:val="004A0875"/>
    <w:rsid w:val="004A0A94"/>
    <w:rsid w:val="004A13C4"/>
    <w:rsid w:val="004A1B5C"/>
    <w:rsid w:val="004A2E86"/>
    <w:rsid w:val="004A35C3"/>
    <w:rsid w:val="004A3799"/>
    <w:rsid w:val="004A4BB1"/>
    <w:rsid w:val="004A78A2"/>
    <w:rsid w:val="004B06A7"/>
    <w:rsid w:val="004B1376"/>
    <w:rsid w:val="004B1E2C"/>
    <w:rsid w:val="004B2E00"/>
    <w:rsid w:val="004B33B4"/>
    <w:rsid w:val="004B3861"/>
    <w:rsid w:val="004B397B"/>
    <w:rsid w:val="004B6783"/>
    <w:rsid w:val="004B6C0B"/>
    <w:rsid w:val="004B725D"/>
    <w:rsid w:val="004B77ED"/>
    <w:rsid w:val="004C0104"/>
    <w:rsid w:val="004C02CD"/>
    <w:rsid w:val="004C0714"/>
    <w:rsid w:val="004C0C7C"/>
    <w:rsid w:val="004C2CAF"/>
    <w:rsid w:val="004C2DEB"/>
    <w:rsid w:val="004C3296"/>
    <w:rsid w:val="004C4065"/>
    <w:rsid w:val="004C49BE"/>
    <w:rsid w:val="004C4B34"/>
    <w:rsid w:val="004C5481"/>
    <w:rsid w:val="004C5713"/>
    <w:rsid w:val="004C61FA"/>
    <w:rsid w:val="004C63D4"/>
    <w:rsid w:val="004C64AC"/>
    <w:rsid w:val="004C6628"/>
    <w:rsid w:val="004C689B"/>
    <w:rsid w:val="004C69E5"/>
    <w:rsid w:val="004C6CBC"/>
    <w:rsid w:val="004C76EB"/>
    <w:rsid w:val="004C7C31"/>
    <w:rsid w:val="004D0A74"/>
    <w:rsid w:val="004D0AEC"/>
    <w:rsid w:val="004D1789"/>
    <w:rsid w:val="004D2B76"/>
    <w:rsid w:val="004D2E94"/>
    <w:rsid w:val="004D3A3E"/>
    <w:rsid w:val="004D4983"/>
    <w:rsid w:val="004D4FDE"/>
    <w:rsid w:val="004D5905"/>
    <w:rsid w:val="004D6CA5"/>
    <w:rsid w:val="004D6F23"/>
    <w:rsid w:val="004D740F"/>
    <w:rsid w:val="004D7910"/>
    <w:rsid w:val="004E0412"/>
    <w:rsid w:val="004E0A2D"/>
    <w:rsid w:val="004E0D92"/>
    <w:rsid w:val="004E17F3"/>
    <w:rsid w:val="004E1B19"/>
    <w:rsid w:val="004E240B"/>
    <w:rsid w:val="004E246A"/>
    <w:rsid w:val="004E2B60"/>
    <w:rsid w:val="004E2E88"/>
    <w:rsid w:val="004E39F8"/>
    <w:rsid w:val="004E3DA7"/>
    <w:rsid w:val="004E3E92"/>
    <w:rsid w:val="004E3ED7"/>
    <w:rsid w:val="004E40E3"/>
    <w:rsid w:val="004E419B"/>
    <w:rsid w:val="004E4626"/>
    <w:rsid w:val="004E536F"/>
    <w:rsid w:val="004E57EB"/>
    <w:rsid w:val="004E6145"/>
    <w:rsid w:val="004E672A"/>
    <w:rsid w:val="004E7991"/>
    <w:rsid w:val="004F04E0"/>
    <w:rsid w:val="004F0D23"/>
    <w:rsid w:val="004F1D8C"/>
    <w:rsid w:val="004F1FFF"/>
    <w:rsid w:val="004F2366"/>
    <w:rsid w:val="004F35CF"/>
    <w:rsid w:val="004F44D0"/>
    <w:rsid w:val="004F4678"/>
    <w:rsid w:val="004F536A"/>
    <w:rsid w:val="004F5770"/>
    <w:rsid w:val="004F5D62"/>
    <w:rsid w:val="004F5DCF"/>
    <w:rsid w:val="004F7C34"/>
    <w:rsid w:val="0050043E"/>
    <w:rsid w:val="0050081D"/>
    <w:rsid w:val="0050133F"/>
    <w:rsid w:val="005018A9"/>
    <w:rsid w:val="00501D33"/>
    <w:rsid w:val="00501E77"/>
    <w:rsid w:val="00502901"/>
    <w:rsid w:val="005048DB"/>
    <w:rsid w:val="00504E47"/>
    <w:rsid w:val="00506872"/>
    <w:rsid w:val="0051095D"/>
    <w:rsid w:val="00511493"/>
    <w:rsid w:val="00512558"/>
    <w:rsid w:val="00512848"/>
    <w:rsid w:val="005145D9"/>
    <w:rsid w:val="00514AC9"/>
    <w:rsid w:val="00515AA5"/>
    <w:rsid w:val="005172C8"/>
    <w:rsid w:val="00517A01"/>
    <w:rsid w:val="00520ABE"/>
    <w:rsid w:val="00520FFC"/>
    <w:rsid w:val="005211E2"/>
    <w:rsid w:val="00522846"/>
    <w:rsid w:val="005248A9"/>
    <w:rsid w:val="00524EE7"/>
    <w:rsid w:val="0052715D"/>
    <w:rsid w:val="00527C0E"/>
    <w:rsid w:val="00527E40"/>
    <w:rsid w:val="00527E92"/>
    <w:rsid w:val="0053044A"/>
    <w:rsid w:val="00531151"/>
    <w:rsid w:val="00531572"/>
    <w:rsid w:val="00531702"/>
    <w:rsid w:val="00531B7A"/>
    <w:rsid w:val="00532642"/>
    <w:rsid w:val="0053333A"/>
    <w:rsid w:val="00533B77"/>
    <w:rsid w:val="00533C57"/>
    <w:rsid w:val="00534094"/>
    <w:rsid w:val="0053469D"/>
    <w:rsid w:val="005349FE"/>
    <w:rsid w:val="005350D9"/>
    <w:rsid w:val="00535C4B"/>
    <w:rsid w:val="00535F30"/>
    <w:rsid w:val="00536329"/>
    <w:rsid w:val="0053724D"/>
    <w:rsid w:val="00537600"/>
    <w:rsid w:val="00537606"/>
    <w:rsid w:val="00540D44"/>
    <w:rsid w:val="00543051"/>
    <w:rsid w:val="00543447"/>
    <w:rsid w:val="00543AEE"/>
    <w:rsid w:val="00543D19"/>
    <w:rsid w:val="00544D79"/>
    <w:rsid w:val="005454F2"/>
    <w:rsid w:val="00545625"/>
    <w:rsid w:val="00546169"/>
    <w:rsid w:val="0054621D"/>
    <w:rsid w:val="005470C7"/>
    <w:rsid w:val="005472E3"/>
    <w:rsid w:val="005478AB"/>
    <w:rsid w:val="00547FA1"/>
    <w:rsid w:val="00550599"/>
    <w:rsid w:val="0055096F"/>
    <w:rsid w:val="00551321"/>
    <w:rsid w:val="0055173F"/>
    <w:rsid w:val="00551CC2"/>
    <w:rsid w:val="00551D93"/>
    <w:rsid w:val="005541F6"/>
    <w:rsid w:val="00554BE9"/>
    <w:rsid w:val="0055511A"/>
    <w:rsid w:val="00555486"/>
    <w:rsid w:val="00555B53"/>
    <w:rsid w:val="00555E10"/>
    <w:rsid w:val="005569DA"/>
    <w:rsid w:val="00556D00"/>
    <w:rsid w:val="005602AD"/>
    <w:rsid w:val="00560406"/>
    <w:rsid w:val="00560DFF"/>
    <w:rsid w:val="00561E67"/>
    <w:rsid w:val="00561ECD"/>
    <w:rsid w:val="005629CB"/>
    <w:rsid w:val="00562E9B"/>
    <w:rsid w:val="0056306A"/>
    <w:rsid w:val="00564106"/>
    <w:rsid w:val="00564A5F"/>
    <w:rsid w:val="00564E7D"/>
    <w:rsid w:val="00565481"/>
    <w:rsid w:val="005655AE"/>
    <w:rsid w:val="00565BC2"/>
    <w:rsid w:val="00565F99"/>
    <w:rsid w:val="00566571"/>
    <w:rsid w:val="0056659D"/>
    <w:rsid w:val="005667B5"/>
    <w:rsid w:val="00566D43"/>
    <w:rsid w:val="00567457"/>
    <w:rsid w:val="00567694"/>
    <w:rsid w:val="00567842"/>
    <w:rsid w:val="00567D60"/>
    <w:rsid w:val="00567DA5"/>
    <w:rsid w:val="005701A1"/>
    <w:rsid w:val="00571034"/>
    <w:rsid w:val="005710E9"/>
    <w:rsid w:val="00571942"/>
    <w:rsid w:val="005722BE"/>
    <w:rsid w:val="00573A6D"/>
    <w:rsid w:val="005745C6"/>
    <w:rsid w:val="0057523A"/>
    <w:rsid w:val="00575417"/>
    <w:rsid w:val="005757EE"/>
    <w:rsid w:val="00575DED"/>
    <w:rsid w:val="00575ED0"/>
    <w:rsid w:val="00575EEA"/>
    <w:rsid w:val="005762F5"/>
    <w:rsid w:val="00576504"/>
    <w:rsid w:val="005765F3"/>
    <w:rsid w:val="00576BFD"/>
    <w:rsid w:val="00576DDD"/>
    <w:rsid w:val="005771F3"/>
    <w:rsid w:val="00580543"/>
    <w:rsid w:val="005819F8"/>
    <w:rsid w:val="00583B7E"/>
    <w:rsid w:val="00584722"/>
    <w:rsid w:val="00584BB6"/>
    <w:rsid w:val="00584FE8"/>
    <w:rsid w:val="00584FFC"/>
    <w:rsid w:val="00585043"/>
    <w:rsid w:val="005852A9"/>
    <w:rsid w:val="005854F1"/>
    <w:rsid w:val="00585668"/>
    <w:rsid w:val="00585BD7"/>
    <w:rsid w:val="00585D88"/>
    <w:rsid w:val="00586514"/>
    <w:rsid w:val="00586FA0"/>
    <w:rsid w:val="005876D5"/>
    <w:rsid w:val="0058776F"/>
    <w:rsid w:val="00587F9A"/>
    <w:rsid w:val="0059007E"/>
    <w:rsid w:val="00590921"/>
    <w:rsid w:val="00590E8D"/>
    <w:rsid w:val="00591299"/>
    <w:rsid w:val="0059185E"/>
    <w:rsid w:val="00592067"/>
    <w:rsid w:val="00593823"/>
    <w:rsid w:val="00593F93"/>
    <w:rsid w:val="00594D50"/>
    <w:rsid w:val="00595DD0"/>
    <w:rsid w:val="0059682B"/>
    <w:rsid w:val="00597C65"/>
    <w:rsid w:val="005A09E4"/>
    <w:rsid w:val="005A0B12"/>
    <w:rsid w:val="005A110D"/>
    <w:rsid w:val="005A1A06"/>
    <w:rsid w:val="005A2361"/>
    <w:rsid w:val="005A2AD1"/>
    <w:rsid w:val="005A3B1E"/>
    <w:rsid w:val="005A46A7"/>
    <w:rsid w:val="005A591B"/>
    <w:rsid w:val="005A6A94"/>
    <w:rsid w:val="005A6F8E"/>
    <w:rsid w:val="005A7292"/>
    <w:rsid w:val="005A7DC3"/>
    <w:rsid w:val="005A7F59"/>
    <w:rsid w:val="005B0FF1"/>
    <w:rsid w:val="005B1A67"/>
    <w:rsid w:val="005B1C31"/>
    <w:rsid w:val="005B2AE7"/>
    <w:rsid w:val="005B2D40"/>
    <w:rsid w:val="005B39BE"/>
    <w:rsid w:val="005B47CA"/>
    <w:rsid w:val="005B5133"/>
    <w:rsid w:val="005B561F"/>
    <w:rsid w:val="005B64DC"/>
    <w:rsid w:val="005C01DD"/>
    <w:rsid w:val="005C095D"/>
    <w:rsid w:val="005C10CB"/>
    <w:rsid w:val="005C256C"/>
    <w:rsid w:val="005C416B"/>
    <w:rsid w:val="005C4600"/>
    <w:rsid w:val="005C550D"/>
    <w:rsid w:val="005C7317"/>
    <w:rsid w:val="005C7C9B"/>
    <w:rsid w:val="005D013C"/>
    <w:rsid w:val="005D087A"/>
    <w:rsid w:val="005D1E9B"/>
    <w:rsid w:val="005D209A"/>
    <w:rsid w:val="005D30D4"/>
    <w:rsid w:val="005D65C7"/>
    <w:rsid w:val="005D6F03"/>
    <w:rsid w:val="005E0FF6"/>
    <w:rsid w:val="005E164E"/>
    <w:rsid w:val="005E16DF"/>
    <w:rsid w:val="005E16F9"/>
    <w:rsid w:val="005E29FF"/>
    <w:rsid w:val="005E2F23"/>
    <w:rsid w:val="005E3DEF"/>
    <w:rsid w:val="005E46D4"/>
    <w:rsid w:val="005E50B1"/>
    <w:rsid w:val="005E5D25"/>
    <w:rsid w:val="005E67F0"/>
    <w:rsid w:val="005F0631"/>
    <w:rsid w:val="005F13D5"/>
    <w:rsid w:val="005F1B58"/>
    <w:rsid w:val="005F2239"/>
    <w:rsid w:val="005F237F"/>
    <w:rsid w:val="005F24F7"/>
    <w:rsid w:val="005F26FD"/>
    <w:rsid w:val="005F35FA"/>
    <w:rsid w:val="005F4046"/>
    <w:rsid w:val="005F40C7"/>
    <w:rsid w:val="005F4542"/>
    <w:rsid w:val="005F56CC"/>
    <w:rsid w:val="005F60BB"/>
    <w:rsid w:val="005F7F95"/>
    <w:rsid w:val="006002E4"/>
    <w:rsid w:val="00600A4A"/>
    <w:rsid w:val="00600F02"/>
    <w:rsid w:val="00601FCE"/>
    <w:rsid w:val="00602D7E"/>
    <w:rsid w:val="00603044"/>
    <w:rsid w:val="00603462"/>
    <w:rsid w:val="006052B7"/>
    <w:rsid w:val="00606138"/>
    <w:rsid w:val="006066F9"/>
    <w:rsid w:val="006067B5"/>
    <w:rsid w:val="00607F85"/>
    <w:rsid w:val="006102C7"/>
    <w:rsid w:val="00610597"/>
    <w:rsid w:val="00610B59"/>
    <w:rsid w:val="00611D53"/>
    <w:rsid w:val="00613041"/>
    <w:rsid w:val="00613687"/>
    <w:rsid w:val="00616490"/>
    <w:rsid w:val="00616529"/>
    <w:rsid w:val="00616C2B"/>
    <w:rsid w:val="006170EA"/>
    <w:rsid w:val="00617B66"/>
    <w:rsid w:val="00620CE8"/>
    <w:rsid w:val="00620E07"/>
    <w:rsid w:val="00621470"/>
    <w:rsid w:val="006214AF"/>
    <w:rsid w:val="0062183B"/>
    <w:rsid w:val="006220FA"/>
    <w:rsid w:val="0062227C"/>
    <w:rsid w:val="006234E9"/>
    <w:rsid w:val="0062378A"/>
    <w:rsid w:val="006239C5"/>
    <w:rsid w:val="00623CD2"/>
    <w:rsid w:val="00624AD4"/>
    <w:rsid w:val="00624D4E"/>
    <w:rsid w:val="00625D59"/>
    <w:rsid w:val="00626206"/>
    <w:rsid w:val="006266E6"/>
    <w:rsid w:val="0062683D"/>
    <w:rsid w:val="00627144"/>
    <w:rsid w:val="0062717A"/>
    <w:rsid w:val="006309D0"/>
    <w:rsid w:val="00630B8B"/>
    <w:rsid w:val="0063203F"/>
    <w:rsid w:val="0063210B"/>
    <w:rsid w:val="00633805"/>
    <w:rsid w:val="00633CE6"/>
    <w:rsid w:val="006341F2"/>
    <w:rsid w:val="00634CD3"/>
    <w:rsid w:val="0063510D"/>
    <w:rsid w:val="00635974"/>
    <w:rsid w:val="00640429"/>
    <w:rsid w:val="00640C38"/>
    <w:rsid w:val="006419ED"/>
    <w:rsid w:val="006428F8"/>
    <w:rsid w:val="00642D65"/>
    <w:rsid w:val="006434E9"/>
    <w:rsid w:val="00643A40"/>
    <w:rsid w:val="00643FB0"/>
    <w:rsid w:val="0064418D"/>
    <w:rsid w:val="00644737"/>
    <w:rsid w:val="00644A17"/>
    <w:rsid w:val="00644D66"/>
    <w:rsid w:val="00645125"/>
    <w:rsid w:val="00645726"/>
    <w:rsid w:val="0064581C"/>
    <w:rsid w:val="0064597A"/>
    <w:rsid w:val="00646023"/>
    <w:rsid w:val="0064783F"/>
    <w:rsid w:val="0065137E"/>
    <w:rsid w:val="006516D3"/>
    <w:rsid w:val="00651893"/>
    <w:rsid w:val="0065281B"/>
    <w:rsid w:val="00653616"/>
    <w:rsid w:val="00653B05"/>
    <w:rsid w:val="00653EBE"/>
    <w:rsid w:val="00654154"/>
    <w:rsid w:val="00654EAE"/>
    <w:rsid w:val="006550AB"/>
    <w:rsid w:val="00655948"/>
    <w:rsid w:val="00655C96"/>
    <w:rsid w:val="00656B20"/>
    <w:rsid w:val="00657B29"/>
    <w:rsid w:val="00660196"/>
    <w:rsid w:val="0066056B"/>
    <w:rsid w:val="00660890"/>
    <w:rsid w:val="00661470"/>
    <w:rsid w:val="00661D60"/>
    <w:rsid w:val="006628D9"/>
    <w:rsid w:val="00663AF6"/>
    <w:rsid w:val="006640D2"/>
    <w:rsid w:val="0066531A"/>
    <w:rsid w:val="0066590A"/>
    <w:rsid w:val="00665D1A"/>
    <w:rsid w:val="00665F49"/>
    <w:rsid w:val="0066702D"/>
    <w:rsid w:val="0066737D"/>
    <w:rsid w:val="006676FA"/>
    <w:rsid w:val="00667864"/>
    <w:rsid w:val="00670925"/>
    <w:rsid w:val="00670CAE"/>
    <w:rsid w:val="006711B8"/>
    <w:rsid w:val="00673165"/>
    <w:rsid w:val="006733D9"/>
    <w:rsid w:val="00673757"/>
    <w:rsid w:val="00674A0C"/>
    <w:rsid w:val="00674F99"/>
    <w:rsid w:val="0067511B"/>
    <w:rsid w:val="006751DC"/>
    <w:rsid w:val="00675802"/>
    <w:rsid w:val="00675B79"/>
    <w:rsid w:val="00675C09"/>
    <w:rsid w:val="00675C79"/>
    <w:rsid w:val="00677382"/>
    <w:rsid w:val="00677C05"/>
    <w:rsid w:val="0068000F"/>
    <w:rsid w:val="00680F4E"/>
    <w:rsid w:val="00682836"/>
    <w:rsid w:val="006829BC"/>
    <w:rsid w:val="00682CCB"/>
    <w:rsid w:val="00682DC4"/>
    <w:rsid w:val="00683226"/>
    <w:rsid w:val="0068420E"/>
    <w:rsid w:val="00684534"/>
    <w:rsid w:val="00684F6F"/>
    <w:rsid w:val="00685A6E"/>
    <w:rsid w:val="00685DA8"/>
    <w:rsid w:val="00686376"/>
    <w:rsid w:val="0068660F"/>
    <w:rsid w:val="00687AA4"/>
    <w:rsid w:val="00687C13"/>
    <w:rsid w:val="00687C97"/>
    <w:rsid w:val="006912E6"/>
    <w:rsid w:val="00692510"/>
    <w:rsid w:val="0069367A"/>
    <w:rsid w:val="0069370D"/>
    <w:rsid w:val="006939A9"/>
    <w:rsid w:val="00693BE8"/>
    <w:rsid w:val="00694CA6"/>
    <w:rsid w:val="00694F79"/>
    <w:rsid w:val="00695C45"/>
    <w:rsid w:val="0069695B"/>
    <w:rsid w:val="00697194"/>
    <w:rsid w:val="00697378"/>
    <w:rsid w:val="00697E6A"/>
    <w:rsid w:val="006A0294"/>
    <w:rsid w:val="006A0B6B"/>
    <w:rsid w:val="006A0CC0"/>
    <w:rsid w:val="006A109C"/>
    <w:rsid w:val="006A140D"/>
    <w:rsid w:val="006A2694"/>
    <w:rsid w:val="006A334B"/>
    <w:rsid w:val="006A3781"/>
    <w:rsid w:val="006A3B77"/>
    <w:rsid w:val="006A42AD"/>
    <w:rsid w:val="006A65C1"/>
    <w:rsid w:val="006A76A4"/>
    <w:rsid w:val="006A7847"/>
    <w:rsid w:val="006A7BC1"/>
    <w:rsid w:val="006B0242"/>
    <w:rsid w:val="006B0FB0"/>
    <w:rsid w:val="006B193A"/>
    <w:rsid w:val="006B218A"/>
    <w:rsid w:val="006B2194"/>
    <w:rsid w:val="006B29BE"/>
    <w:rsid w:val="006B3F26"/>
    <w:rsid w:val="006B4490"/>
    <w:rsid w:val="006B458F"/>
    <w:rsid w:val="006B47FC"/>
    <w:rsid w:val="006B4871"/>
    <w:rsid w:val="006B4FBE"/>
    <w:rsid w:val="006B5137"/>
    <w:rsid w:val="006B56BE"/>
    <w:rsid w:val="006B5706"/>
    <w:rsid w:val="006B66EF"/>
    <w:rsid w:val="006B6C22"/>
    <w:rsid w:val="006B6EA9"/>
    <w:rsid w:val="006B778C"/>
    <w:rsid w:val="006C03F5"/>
    <w:rsid w:val="006C07D7"/>
    <w:rsid w:val="006C0C67"/>
    <w:rsid w:val="006C1335"/>
    <w:rsid w:val="006C185F"/>
    <w:rsid w:val="006C37DA"/>
    <w:rsid w:val="006C4515"/>
    <w:rsid w:val="006C56C8"/>
    <w:rsid w:val="006C6779"/>
    <w:rsid w:val="006C6A2D"/>
    <w:rsid w:val="006C71A2"/>
    <w:rsid w:val="006D0906"/>
    <w:rsid w:val="006D0911"/>
    <w:rsid w:val="006D09B7"/>
    <w:rsid w:val="006D0B9D"/>
    <w:rsid w:val="006D1951"/>
    <w:rsid w:val="006D1B74"/>
    <w:rsid w:val="006D20CB"/>
    <w:rsid w:val="006D233C"/>
    <w:rsid w:val="006D2429"/>
    <w:rsid w:val="006D2E43"/>
    <w:rsid w:val="006D3106"/>
    <w:rsid w:val="006D4F9E"/>
    <w:rsid w:val="006D6E9C"/>
    <w:rsid w:val="006D6ED5"/>
    <w:rsid w:val="006D79B1"/>
    <w:rsid w:val="006E0FDF"/>
    <w:rsid w:val="006E12C6"/>
    <w:rsid w:val="006E17A8"/>
    <w:rsid w:val="006E18B4"/>
    <w:rsid w:val="006E2B0F"/>
    <w:rsid w:val="006E35B8"/>
    <w:rsid w:val="006E407E"/>
    <w:rsid w:val="006E4838"/>
    <w:rsid w:val="006E5311"/>
    <w:rsid w:val="006E6E93"/>
    <w:rsid w:val="006E723D"/>
    <w:rsid w:val="006E73DA"/>
    <w:rsid w:val="006E7DA8"/>
    <w:rsid w:val="006E7DD1"/>
    <w:rsid w:val="006F0F53"/>
    <w:rsid w:val="006F1362"/>
    <w:rsid w:val="006F2146"/>
    <w:rsid w:val="006F2BF2"/>
    <w:rsid w:val="006F3491"/>
    <w:rsid w:val="006F4112"/>
    <w:rsid w:val="006F43F0"/>
    <w:rsid w:val="006F69FC"/>
    <w:rsid w:val="006F6A38"/>
    <w:rsid w:val="006F74E2"/>
    <w:rsid w:val="007004E9"/>
    <w:rsid w:val="007007F8"/>
    <w:rsid w:val="00700B78"/>
    <w:rsid w:val="0070135F"/>
    <w:rsid w:val="0070177A"/>
    <w:rsid w:val="00701DF2"/>
    <w:rsid w:val="0070277F"/>
    <w:rsid w:val="00702889"/>
    <w:rsid w:val="00702A49"/>
    <w:rsid w:val="00702D83"/>
    <w:rsid w:val="007051BA"/>
    <w:rsid w:val="007052ED"/>
    <w:rsid w:val="007057A4"/>
    <w:rsid w:val="00705A09"/>
    <w:rsid w:val="007061C0"/>
    <w:rsid w:val="00706BE9"/>
    <w:rsid w:val="007073C5"/>
    <w:rsid w:val="00712261"/>
    <w:rsid w:val="007122AB"/>
    <w:rsid w:val="007125DC"/>
    <w:rsid w:val="00713ACF"/>
    <w:rsid w:val="0071545B"/>
    <w:rsid w:val="007158B6"/>
    <w:rsid w:val="00715DAC"/>
    <w:rsid w:val="00715E81"/>
    <w:rsid w:val="007172C3"/>
    <w:rsid w:val="00717AB7"/>
    <w:rsid w:val="007210CB"/>
    <w:rsid w:val="00721753"/>
    <w:rsid w:val="00722A20"/>
    <w:rsid w:val="00723021"/>
    <w:rsid w:val="0072330E"/>
    <w:rsid w:val="0072391B"/>
    <w:rsid w:val="00723BB5"/>
    <w:rsid w:val="007242D4"/>
    <w:rsid w:val="00725300"/>
    <w:rsid w:val="00726203"/>
    <w:rsid w:val="00726924"/>
    <w:rsid w:val="00727C29"/>
    <w:rsid w:val="00730D79"/>
    <w:rsid w:val="007313AA"/>
    <w:rsid w:val="007319BA"/>
    <w:rsid w:val="007324E3"/>
    <w:rsid w:val="007324EE"/>
    <w:rsid w:val="007327DE"/>
    <w:rsid w:val="00732FCD"/>
    <w:rsid w:val="0073339E"/>
    <w:rsid w:val="007335BD"/>
    <w:rsid w:val="00733C6F"/>
    <w:rsid w:val="00734B89"/>
    <w:rsid w:val="00734EFB"/>
    <w:rsid w:val="00735645"/>
    <w:rsid w:val="007359A1"/>
    <w:rsid w:val="0073661A"/>
    <w:rsid w:val="0073673B"/>
    <w:rsid w:val="00736BFD"/>
    <w:rsid w:val="00737486"/>
    <w:rsid w:val="00740AB4"/>
    <w:rsid w:val="007429E5"/>
    <w:rsid w:val="007430FF"/>
    <w:rsid w:val="007436F9"/>
    <w:rsid w:val="00743900"/>
    <w:rsid w:val="00744037"/>
    <w:rsid w:val="007505D1"/>
    <w:rsid w:val="007516C7"/>
    <w:rsid w:val="00753622"/>
    <w:rsid w:val="00753683"/>
    <w:rsid w:val="007541F1"/>
    <w:rsid w:val="007544C1"/>
    <w:rsid w:val="007547F4"/>
    <w:rsid w:val="007556CC"/>
    <w:rsid w:val="00756771"/>
    <w:rsid w:val="007570C5"/>
    <w:rsid w:val="00757629"/>
    <w:rsid w:val="00757AD0"/>
    <w:rsid w:val="00757E7D"/>
    <w:rsid w:val="00761C18"/>
    <w:rsid w:val="0076384F"/>
    <w:rsid w:val="00763B6E"/>
    <w:rsid w:val="00764346"/>
    <w:rsid w:val="00764864"/>
    <w:rsid w:val="007649D8"/>
    <w:rsid w:val="0076532A"/>
    <w:rsid w:val="007653FC"/>
    <w:rsid w:val="00766DA4"/>
    <w:rsid w:val="007672B4"/>
    <w:rsid w:val="007702A5"/>
    <w:rsid w:val="0077043E"/>
    <w:rsid w:val="00770904"/>
    <w:rsid w:val="00770966"/>
    <w:rsid w:val="00770A18"/>
    <w:rsid w:val="00771F24"/>
    <w:rsid w:val="007729DF"/>
    <w:rsid w:val="0077342F"/>
    <w:rsid w:val="007741C1"/>
    <w:rsid w:val="007741F2"/>
    <w:rsid w:val="00775003"/>
    <w:rsid w:val="00775554"/>
    <w:rsid w:val="007757FA"/>
    <w:rsid w:val="0077621E"/>
    <w:rsid w:val="00780BA2"/>
    <w:rsid w:val="007816E0"/>
    <w:rsid w:val="00781AD8"/>
    <w:rsid w:val="00781FB6"/>
    <w:rsid w:val="00781FE6"/>
    <w:rsid w:val="00783970"/>
    <w:rsid w:val="007839BE"/>
    <w:rsid w:val="00783A6D"/>
    <w:rsid w:val="00783CDE"/>
    <w:rsid w:val="00783E4B"/>
    <w:rsid w:val="00783EFD"/>
    <w:rsid w:val="00784C85"/>
    <w:rsid w:val="00784D98"/>
    <w:rsid w:val="00784F7B"/>
    <w:rsid w:val="0078508F"/>
    <w:rsid w:val="007859EC"/>
    <w:rsid w:val="00785B09"/>
    <w:rsid w:val="00785D42"/>
    <w:rsid w:val="00786065"/>
    <w:rsid w:val="0078612F"/>
    <w:rsid w:val="00786419"/>
    <w:rsid w:val="00786A2D"/>
    <w:rsid w:val="007874C1"/>
    <w:rsid w:val="007876B2"/>
    <w:rsid w:val="0079159C"/>
    <w:rsid w:val="00791781"/>
    <w:rsid w:val="00791F6F"/>
    <w:rsid w:val="0079247C"/>
    <w:rsid w:val="007926BD"/>
    <w:rsid w:val="00792D28"/>
    <w:rsid w:val="00792F8D"/>
    <w:rsid w:val="0079404D"/>
    <w:rsid w:val="007945B7"/>
    <w:rsid w:val="007960A5"/>
    <w:rsid w:val="00796559"/>
    <w:rsid w:val="00796722"/>
    <w:rsid w:val="00796835"/>
    <w:rsid w:val="00796D04"/>
    <w:rsid w:val="007975D1"/>
    <w:rsid w:val="00797746"/>
    <w:rsid w:val="00797D8F"/>
    <w:rsid w:val="007A0883"/>
    <w:rsid w:val="007A11AD"/>
    <w:rsid w:val="007A15B9"/>
    <w:rsid w:val="007A21AD"/>
    <w:rsid w:val="007A47C8"/>
    <w:rsid w:val="007A6AB5"/>
    <w:rsid w:val="007A6DBD"/>
    <w:rsid w:val="007A7236"/>
    <w:rsid w:val="007B04DF"/>
    <w:rsid w:val="007B059B"/>
    <w:rsid w:val="007B0A81"/>
    <w:rsid w:val="007B0BAD"/>
    <w:rsid w:val="007B1021"/>
    <w:rsid w:val="007B1252"/>
    <w:rsid w:val="007B147C"/>
    <w:rsid w:val="007B4033"/>
    <w:rsid w:val="007B511D"/>
    <w:rsid w:val="007B541E"/>
    <w:rsid w:val="007B6383"/>
    <w:rsid w:val="007B6F51"/>
    <w:rsid w:val="007B7A74"/>
    <w:rsid w:val="007C023F"/>
    <w:rsid w:val="007C1951"/>
    <w:rsid w:val="007C1D73"/>
    <w:rsid w:val="007C2BE5"/>
    <w:rsid w:val="007C35ED"/>
    <w:rsid w:val="007C3BA6"/>
    <w:rsid w:val="007C401D"/>
    <w:rsid w:val="007C4021"/>
    <w:rsid w:val="007C445A"/>
    <w:rsid w:val="007C44EC"/>
    <w:rsid w:val="007C4ECF"/>
    <w:rsid w:val="007C50B3"/>
    <w:rsid w:val="007C5114"/>
    <w:rsid w:val="007C66DF"/>
    <w:rsid w:val="007C6A7D"/>
    <w:rsid w:val="007C7262"/>
    <w:rsid w:val="007C7B1E"/>
    <w:rsid w:val="007C7F88"/>
    <w:rsid w:val="007D0116"/>
    <w:rsid w:val="007D13B9"/>
    <w:rsid w:val="007D2BDA"/>
    <w:rsid w:val="007D3D57"/>
    <w:rsid w:val="007D442A"/>
    <w:rsid w:val="007D4577"/>
    <w:rsid w:val="007D47E7"/>
    <w:rsid w:val="007D47EB"/>
    <w:rsid w:val="007D4A84"/>
    <w:rsid w:val="007D4DAB"/>
    <w:rsid w:val="007D5843"/>
    <w:rsid w:val="007D6109"/>
    <w:rsid w:val="007D674D"/>
    <w:rsid w:val="007D6E23"/>
    <w:rsid w:val="007D7E1F"/>
    <w:rsid w:val="007E10DE"/>
    <w:rsid w:val="007E1A97"/>
    <w:rsid w:val="007E1CBC"/>
    <w:rsid w:val="007E20BA"/>
    <w:rsid w:val="007E2B8A"/>
    <w:rsid w:val="007E3073"/>
    <w:rsid w:val="007E39D2"/>
    <w:rsid w:val="007E45E7"/>
    <w:rsid w:val="007E49FA"/>
    <w:rsid w:val="007E4E38"/>
    <w:rsid w:val="007E55EC"/>
    <w:rsid w:val="007E681B"/>
    <w:rsid w:val="007E6B7D"/>
    <w:rsid w:val="007E6D4F"/>
    <w:rsid w:val="007E6EEE"/>
    <w:rsid w:val="007F001C"/>
    <w:rsid w:val="007F1CF5"/>
    <w:rsid w:val="007F2661"/>
    <w:rsid w:val="007F2F6D"/>
    <w:rsid w:val="007F427C"/>
    <w:rsid w:val="007F4B96"/>
    <w:rsid w:val="007F5CB1"/>
    <w:rsid w:val="007F68A4"/>
    <w:rsid w:val="007F70B2"/>
    <w:rsid w:val="007F73DA"/>
    <w:rsid w:val="007F79DC"/>
    <w:rsid w:val="008009CF"/>
    <w:rsid w:val="00800FC2"/>
    <w:rsid w:val="0080155C"/>
    <w:rsid w:val="00801771"/>
    <w:rsid w:val="00801986"/>
    <w:rsid w:val="0080232C"/>
    <w:rsid w:val="00802959"/>
    <w:rsid w:val="00803123"/>
    <w:rsid w:val="00804715"/>
    <w:rsid w:val="008054A2"/>
    <w:rsid w:val="008055A3"/>
    <w:rsid w:val="00805601"/>
    <w:rsid w:val="0080778C"/>
    <w:rsid w:val="00807EA1"/>
    <w:rsid w:val="00810C1A"/>
    <w:rsid w:val="00810CF0"/>
    <w:rsid w:val="0081106F"/>
    <w:rsid w:val="00811709"/>
    <w:rsid w:val="00812CC1"/>
    <w:rsid w:val="0081345C"/>
    <w:rsid w:val="00813B8F"/>
    <w:rsid w:val="00814732"/>
    <w:rsid w:val="00814CBB"/>
    <w:rsid w:val="00814E6E"/>
    <w:rsid w:val="00814ED4"/>
    <w:rsid w:val="00815D1F"/>
    <w:rsid w:val="008168E2"/>
    <w:rsid w:val="0081737D"/>
    <w:rsid w:val="00820F08"/>
    <w:rsid w:val="0082175D"/>
    <w:rsid w:val="00821774"/>
    <w:rsid w:val="008218DA"/>
    <w:rsid w:val="00822D21"/>
    <w:rsid w:val="008231C2"/>
    <w:rsid w:val="00823618"/>
    <w:rsid w:val="008236E6"/>
    <w:rsid w:val="008238C9"/>
    <w:rsid w:val="00825422"/>
    <w:rsid w:val="0082606F"/>
    <w:rsid w:val="008278DE"/>
    <w:rsid w:val="008278E2"/>
    <w:rsid w:val="0083012D"/>
    <w:rsid w:val="008305D5"/>
    <w:rsid w:val="008309BF"/>
    <w:rsid w:val="0083181C"/>
    <w:rsid w:val="008321B2"/>
    <w:rsid w:val="008323CA"/>
    <w:rsid w:val="008325ED"/>
    <w:rsid w:val="008328F5"/>
    <w:rsid w:val="00832A5D"/>
    <w:rsid w:val="00833C08"/>
    <w:rsid w:val="00834052"/>
    <w:rsid w:val="008373E9"/>
    <w:rsid w:val="00837684"/>
    <w:rsid w:val="00840A3B"/>
    <w:rsid w:val="00840B73"/>
    <w:rsid w:val="0084102E"/>
    <w:rsid w:val="00841243"/>
    <w:rsid w:val="0084164A"/>
    <w:rsid w:val="00842007"/>
    <w:rsid w:val="008432B6"/>
    <w:rsid w:val="0084375B"/>
    <w:rsid w:val="00843873"/>
    <w:rsid w:val="0084424D"/>
    <w:rsid w:val="00844304"/>
    <w:rsid w:val="008446B5"/>
    <w:rsid w:val="008450DD"/>
    <w:rsid w:val="00845322"/>
    <w:rsid w:val="00845647"/>
    <w:rsid w:val="00845DB1"/>
    <w:rsid w:val="0084636B"/>
    <w:rsid w:val="00846488"/>
    <w:rsid w:val="00847F90"/>
    <w:rsid w:val="008505D3"/>
    <w:rsid w:val="00850B5C"/>
    <w:rsid w:val="00850C3F"/>
    <w:rsid w:val="008523FF"/>
    <w:rsid w:val="00853075"/>
    <w:rsid w:val="0085318A"/>
    <w:rsid w:val="0085398D"/>
    <w:rsid w:val="00853AA7"/>
    <w:rsid w:val="00853D22"/>
    <w:rsid w:val="008540E2"/>
    <w:rsid w:val="008553A0"/>
    <w:rsid w:val="00855DB4"/>
    <w:rsid w:val="00856804"/>
    <w:rsid w:val="00856FD2"/>
    <w:rsid w:val="008574F8"/>
    <w:rsid w:val="008615ED"/>
    <w:rsid w:val="00861B6B"/>
    <w:rsid w:val="00862C7D"/>
    <w:rsid w:val="0086312F"/>
    <w:rsid w:val="0086360C"/>
    <w:rsid w:val="0086492A"/>
    <w:rsid w:val="0086542F"/>
    <w:rsid w:val="00866207"/>
    <w:rsid w:val="00866BA4"/>
    <w:rsid w:val="00866BD8"/>
    <w:rsid w:val="00867D02"/>
    <w:rsid w:val="00867FDC"/>
    <w:rsid w:val="008702A3"/>
    <w:rsid w:val="00870678"/>
    <w:rsid w:val="00870787"/>
    <w:rsid w:val="00870B08"/>
    <w:rsid w:val="00870E9E"/>
    <w:rsid w:val="00870F9C"/>
    <w:rsid w:val="008726F5"/>
    <w:rsid w:val="00872A85"/>
    <w:rsid w:val="00872D3C"/>
    <w:rsid w:val="00873032"/>
    <w:rsid w:val="0087586E"/>
    <w:rsid w:val="008759F5"/>
    <w:rsid w:val="0087628D"/>
    <w:rsid w:val="00876C43"/>
    <w:rsid w:val="00877C5F"/>
    <w:rsid w:val="0088153A"/>
    <w:rsid w:val="0088212E"/>
    <w:rsid w:val="00882563"/>
    <w:rsid w:val="008827CA"/>
    <w:rsid w:val="00882F46"/>
    <w:rsid w:val="008830F0"/>
    <w:rsid w:val="008838DE"/>
    <w:rsid w:val="00883FB1"/>
    <w:rsid w:val="008845B2"/>
    <w:rsid w:val="008848D3"/>
    <w:rsid w:val="00885AA4"/>
    <w:rsid w:val="00885BC1"/>
    <w:rsid w:val="0088659E"/>
    <w:rsid w:val="008868D5"/>
    <w:rsid w:val="00886907"/>
    <w:rsid w:val="008871F4"/>
    <w:rsid w:val="008875F2"/>
    <w:rsid w:val="00887648"/>
    <w:rsid w:val="008902D6"/>
    <w:rsid w:val="008916D4"/>
    <w:rsid w:val="00893154"/>
    <w:rsid w:val="00893407"/>
    <w:rsid w:val="0089440E"/>
    <w:rsid w:val="00894A18"/>
    <w:rsid w:val="0089538B"/>
    <w:rsid w:val="00897BE9"/>
    <w:rsid w:val="008A0738"/>
    <w:rsid w:val="008A0B04"/>
    <w:rsid w:val="008A0C97"/>
    <w:rsid w:val="008A16C1"/>
    <w:rsid w:val="008A2A3B"/>
    <w:rsid w:val="008A2EC7"/>
    <w:rsid w:val="008A2F6B"/>
    <w:rsid w:val="008A3090"/>
    <w:rsid w:val="008A3147"/>
    <w:rsid w:val="008A4258"/>
    <w:rsid w:val="008A6694"/>
    <w:rsid w:val="008A7155"/>
    <w:rsid w:val="008A7578"/>
    <w:rsid w:val="008A763E"/>
    <w:rsid w:val="008A7B92"/>
    <w:rsid w:val="008B0123"/>
    <w:rsid w:val="008B1ABA"/>
    <w:rsid w:val="008B1D8B"/>
    <w:rsid w:val="008B2600"/>
    <w:rsid w:val="008B319A"/>
    <w:rsid w:val="008B3CB2"/>
    <w:rsid w:val="008B4017"/>
    <w:rsid w:val="008B4FF7"/>
    <w:rsid w:val="008B53FA"/>
    <w:rsid w:val="008B557C"/>
    <w:rsid w:val="008B5590"/>
    <w:rsid w:val="008B605C"/>
    <w:rsid w:val="008B6859"/>
    <w:rsid w:val="008B68C0"/>
    <w:rsid w:val="008B6C1F"/>
    <w:rsid w:val="008B6F29"/>
    <w:rsid w:val="008B7153"/>
    <w:rsid w:val="008B7158"/>
    <w:rsid w:val="008B7696"/>
    <w:rsid w:val="008B7C6F"/>
    <w:rsid w:val="008C0320"/>
    <w:rsid w:val="008C0E1F"/>
    <w:rsid w:val="008C1509"/>
    <w:rsid w:val="008C1C64"/>
    <w:rsid w:val="008C1E52"/>
    <w:rsid w:val="008C2D19"/>
    <w:rsid w:val="008C3B46"/>
    <w:rsid w:val="008C412A"/>
    <w:rsid w:val="008C58A2"/>
    <w:rsid w:val="008C66EA"/>
    <w:rsid w:val="008C75F2"/>
    <w:rsid w:val="008C7ABA"/>
    <w:rsid w:val="008C7D73"/>
    <w:rsid w:val="008D0243"/>
    <w:rsid w:val="008D0FDC"/>
    <w:rsid w:val="008D1AB3"/>
    <w:rsid w:val="008D4597"/>
    <w:rsid w:val="008D45CF"/>
    <w:rsid w:val="008D4D72"/>
    <w:rsid w:val="008D6301"/>
    <w:rsid w:val="008D6366"/>
    <w:rsid w:val="008D6702"/>
    <w:rsid w:val="008D6747"/>
    <w:rsid w:val="008D683C"/>
    <w:rsid w:val="008D7747"/>
    <w:rsid w:val="008D7942"/>
    <w:rsid w:val="008D7963"/>
    <w:rsid w:val="008E107C"/>
    <w:rsid w:val="008E139B"/>
    <w:rsid w:val="008E1E6D"/>
    <w:rsid w:val="008E32AC"/>
    <w:rsid w:val="008E33FD"/>
    <w:rsid w:val="008E34C0"/>
    <w:rsid w:val="008E4787"/>
    <w:rsid w:val="008E5FB2"/>
    <w:rsid w:val="008E61E3"/>
    <w:rsid w:val="008E67F9"/>
    <w:rsid w:val="008E6E52"/>
    <w:rsid w:val="008F015E"/>
    <w:rsid w:val="008F0D6E"/>
    <w:rsid w:val="008F1F1E"/>
    <w:rsid w:val="008F2FA9"/>
    <w:rsid w:val="008F44F2"/>
    <w:rsid w:val="008F524C"/>
    <w:rsid w:val="008F65BE"/>
    <w:rsid w:val="008F65E1"/>
    <w:rsid w:val="008F6ADF"/>
    <w:rsid w:val="008F6C62"/>
    <w:rsid w:val="008F6F4E"/>
    <w:rsid w:val="008F77E0"/>
    <w:rsid w:val="008F7AC4"/>
    <w:rsid w:val="008F7CB8"/>
    <w:rsid w:val="009004A7"/>
    <w:rsid w:val="00900E36"/>
    <w:rsid w:val="00902243"/>
    <w:rsid w:val="00903EB4"/>
    <w:rsid w:val="0090446F"/>
    <w:rsid w:val="009049FE"/>
    <w:rsid w:val="00904B48"/>
    <w:rsid w:val="009050DA"/>
    <w:rsid w:val="009052A5"/>
    <w:rsid w:val="009054C7"/>
    <w:rsid w:val="00905553"/>
    <w:rsid w:val="00905C81"/>
    <w:rsid w:val="00905D6F"/>
    <w:rsid w:val="0090679E"/>
    <w:rsid w:val="00906D23"/>
    <w:rsid w:val="00907065"/>
    <w:rsid w:val="0090748F"/>
    <w:rsid w:val="0090749F"/>
    <w:rsid w:val="00910285"/>
    <w:rsid w:val="00910A1E"/>
    <w:rsid w:val="00911741"/>
    <w:rsid w:val="00911EB9"/>
    <w:rsid w:val="009123F1"/>
    <w:rsid w:val="00913BE1"/>
    <w:rsid w:val="009143F4"/>
    <w:rsid w:val="009148A9"/>
    <w:rsid w:val="00914C0D"/>
    <w:rsid w:val="00914E97"/>
    <w:rsid w:val="00915108"/>
    <w:rsid w:val="00915973"/>
    <w:rsid w:val="0091615A"/>
    <w:rsid w:val="009169F2"/>
    <w:rsid w:val="00916AD2"/>
    <w:rsid w:val="00920401"/>
    <w:rsid w:val="00920B46"/>
    <w:rsid w:val="00923466"/>
    <w:rsid w:val="0092408E"/>
    <w:rsid w:val="009242BE"/>
    <w:rsid w:val="009256B4"/>
    <w:rsid w:val="0092647C"/>
    <w:rsid w:val="00926E49"/>
    <w:rsid w:val="00926E70"/>
    <w:rsid w:val="00927F8F"/>
    <w:rsid w:val="0093071F"/>
    <w:rsid w:val="00930998"/>
    <w:rsid w:val="009311C4"/>
    <w:rsid w:val="00932967"/>
    <w:rsid w:val="00932D61"/>
    <w:rsid w:val="00932DA5"/>
    <w:rsid w:val="00932FDE"/>
    <w:rsid w:val="009332BA"/>
    <w:rsid w:val="00934486"/>
    <w:rsid w:val="00935272"/>
    <w:rsid w:val="00935F8E"/>
    <w:rsid w:val="00936496"/>
    <w:rsid w:val="00936E20"/>
    <w:rsid w:val="00936F38"/>
    <w:rsid w:val="009372DD"/>
    <w:rsid w:val="009372FE"/>
    <w:rsid w:val="00937803"/>
    <w:rsid w:val="009379ED"/>
    <w:rsid w:val="00940C58"/>
    <w:rsid w:val="00941530"/>
    <w:rsid w:val="00942060"/>
    <w:rsid w:val="00943005"/>
    <w:rsid w:val="00943E0F"/>
    <w:rsid w:val="009446BA"/>
    <w:rsid w:val="00946701"/>
    <w:rsid w:val="00947DBC"/>
    <w:rsid w:val="009504B0"/>
    <w:rsid w:val="00950A65"/>
    <w:rsid w:val="009510F2"/>
    <w:rsid w:val="009514A7"/>
    <w:rsid w:val="00952720"/>
    <w:rsid w:val="00952E35"/>
    <w:rsid w:val="0095313E"/>
    <w:rsid w:val="00953416"/>
    <w:rsid w:val="00954C2F"/>
    <w:rsid w:val="009558CE"/>
    <w:rsid w:val="00955DDD"/>
    <w:rsid w:val="00956190"/>
    <w:rsid w:val="00956B0B"/>
    <w:rsid w:val="00956CA0"/>
    <w:rsid w:val="00960E31"/>
    <w:rsid w:val="00961276"/>
    <w:rsid w:val="00961593"/>
    <w:rsid w:val="00961E41"/>
    <w:rsid w:val="00962175"/>
    <w:rsid w:val="00962736"/>
    <w:rsid w:val="0096290E"/>
    <w:rsid w:val="00962BC6"/>
    <w:rsid w:val="00963202"/>
    <w:rsid w:val="009648C9"/>
    <w:rsid w:val="00965FEA"/>
    <w:rsid w:val="009666EC"/>
    <w:rsid w:val="009667E6"/>
    <w:rsid w:val="00967070"/>
    <w:rsid w:val="009677B1"/>
    <w:rsid w:val="00967DAC"/>
    <w:rsid w:val="009707E3"/>
    <w:rsid w:val="00971799"/>
    <w:rsid w:val="00971F45"/>
    <w:rsid w:val="0097290C"/>
    <w:rsid w:val="00974769"/>
    <w:rsid w:val="00974A1B"/>
    <w:rsid w:val="00974BC3"/>
    <w:rsid w:val="00974D90"/>
    <w:rsid w:val="00974E2E"/>
    <w:rsid w:val="009759CA"/>
    <w:rsid w:val="00975B8B"/>
    <w:rsid w:val="00976A0D"/>
    <w:rsid w:val="00977B79"/>
    <w:rsid w:val="00980FEE"/>
    <w:rsid w:val="009810D3"/>
    <w:rsid w:val="00981260"/>
    <w:rsid w:val="00981295"/>
    <w:rsid w:val="009816D1"/>
    <w:rsid w:val="0098194A"/>
    <w:rsid w:val="0098389F"/>
    <w:rsid w:val="00984BDF"/>
    <w:rsid w:val="00985370"/>
    <w:rsid w:val="009901CD"/>
    <w:rsid w:val="00990238"/>
    <w:rsid w:val="009903BE"/>
    <w:rsid w:val="0099044A"/>
    <w:rsid w:val="00990450"/>
    <w:rsid w:val="0099191D"/>
    <w:rsid w:val="00992161"/>
    <w:rsid w:val="009924CF"/>
    <w:rsid w:val="00993BA4"/>
    <w:rsid w:val="009946AE"/>
    <w:rsid w:val="00994ADA"/>
    <w:rsid w:val="009953B2"/>
    <w:rsid w:val="009958E0"/>
    <w:rsid w:val="00995E5A"/>
    <w:rsid w:val="00996160"/>
    <w:rsid w:val="009961A3"/>
    <w:rsid w:val="00996930"/>
    <w:rsid w:val="00997A6A"/>
    <w:rsid w:val="009A183D"/>
    <w:rsid w:val="009A1AD3"/>
    <w:rsid w:val="009A1ED2"/>
    <w:rsid w:val="009A2986"/>
    <w:rsid w:val="009A363A"/>
    <w:rsid w:val="009A368D"/>
    <w:rsid w:val="009A36B3"/>
    <w:rsid w:val="009A433C"/>
    <w:rsid w:val="009A4B78"/>
    <w:rsid w:val="009A5DC2"/>
    <w:rsid w:val="009A6E2C"/>
    <w:rsid w:val="009A71AD"/>
    <w:rsid w:val="009A7D12"/>
    <w:rsid w:val="009B08A2"/>
    <w:rsid w:val="009B1651"/>
    <w:rsid w:val="009B1706"/>
    <w:rsid w:val="009B457B"/>
    <w:rsid w:val="009B468D"/>
    <w:rsid w:val="009B46A4"/>
    <w:rsid w:val="009B5C33"/>
    <w:rsid w:val="009B7A65"/>
    <w:rsid w:val="009C0147"/>
    <w:rsid w:val="009C18E4"/>
    <w:rsid w:val="009C1B4B"/>
    <w:rsid w:val="009C2FC1"/>
    <w:rsid w:val="009C32BB"/>
    <w:rsid w:val="009C491E"/>
    <w:rsid w:val="009C555E"/>
    <w:rsid w:val="009C6387"/>
    <w:rsid w:val="009C7D87"/>
    <w:rsid w:val="009C7EFA"/>
    <w:rsid w:val="009D07E4"/>
    <w:rsid w:val="009D1A3A"/>
    <w:rsid w:val="009D225D"/>
    <w:rsid w:val="009D2F17"/>
    <w:rsid w:val="009D34F8"/>
    <w:rsid w:val="009D6B9A"/>
    <w:rsid w:val="009D7157"/>
    <w:rsid w:val="009D720F"/>
    <w:rsid w:val="009D7FBA"/>
    <w:rsid w:val="009E0079"/>
    <w:rsid w:val="009E15BA"/>
    <w:rsid w:val="009E193B"/>
    <w:rsid w:val="009E1948"/>
    <w:rsid w:val="009E1CFA"/>
    <w:rsid w:val="009E261F"/>
    <w:rsid w:val="009E3401"/>
    <w:rsid w:val="009E4146"/>
    <w:rsid w:val="009E44DC"/>
    <w:rsid w:val="009E4699"/>
    <w:rsid w:val="009E5295"/>
    <w:rsid w:val="009E5710"/>
    <w:rsid w:val="009E5B04"/>
    <w:rsid w:val="009E6223"/>
    <w:rsid w:val="009F0677"/>
    <w:rsid w:val="009F093B"/>
    <w:rsid w:val="009F0E1F"/>
    <w:rsid w:val="009F12F0"/>
    <w:rsid w:val="009F15C2"/>
    <w:rsid w:val="009F2803"/>
    <w:rsid w:val="009F2D07"/>
    <w:rsid w:val="009F387B"/>
    <w:rsid w:val="009F544D"/>
    <w:rsid w:val="009F5C8D"/>
    <w:rsid w:val="009F61D6"/>
    <w:rsid w:val="009F6D51"/>
    <w:rsid w:val="009F7684"/>
    <w:rsid w:val="00A00335"/>
    <w:rsid w:val="00A00AA4"/>
    <w:rsid w:val="00A00DF7"/>
    <w:rsid w:val="00A0145C"/>
    <w:rsid w:val="00A01A30"/>
    <w:rsid w:val="00A02390"/>
    <w:rsid w:val="00A03F7F"/>
    <w:rsid w:val="00A048C4"/>
    <w:rsid w:val="00A0553A"/>
    <w:rsid w:val="00A06248"/>
    <w:rsid w:val="00A10A04"/>
    <w:rsid w:val="00A10C90"/>
    <w:rsid w:val="00A10E87"/>
    <w:rsid w:val="00A11233"/>
    <w:rsid w:val="00A11D8F"/>
    <w:rsid w:val="00A11D93"/>
    <w:rsid w:val="00A11F62"/>
    <w:rsid w:val="00A12B8A"/>
    <w:rsid w:val="00A131E4"/>
    <w:rsid w:val="00A15C6A"/>
    <w:rsid w:val="00A16086"/>
    <w:rsid w:val="00A160C9"/>
    <w:rsid w:val="00A16CE5"/>
    <w:rsid w:val="00A178EE"/>
    <w:rsid w:val="00A17F15"/>
    <w:rsid w:val="00A207D8"/>
    <w:rsid w:val="00A20E6B"/>
    <w:rsid w:val="00A22072"/>
    <w:rsid w:val="00A224D0"/>
    <w:rsid w:val="00A23488"/>
    <w:rsid w:val="00A237B4"/>
    <w:rsid w:val="00A2406E"/>
    <w:rsid w:val="00A24745"/>
    <w:rsid w:val="00A24AB5"/>
    <w:rsid w:val="00A24EAF"/>
    <w:rsid w:val="00A253F3"/>
    <w:rsid w:val="00A25D17"/>
    <w:rsid w:val="00A269FF"/>
    <w:rsid w:val="00A30F5E"/>
    <w:rsid w:val="00A3177E"/>
    <w:rsid w:val="00A32A41"/>
    <w:rsid w:val="00A32A92"/>
    <w:rsid w:val="00A33AE4"/>
    <w:rsid w:val="00A3411A"/>
    <w:rsid w:val="00A34BC0"/>
    <w:rsid w:val="00A353E0"/>
    <w:rsid w:val="00A37CFF"/>
    <w:rsid w:val="00A40474"/>
    <w:rsid w:val="00A4082E"/>
    <w:rsid w:val="00A4155A"/>
    <w:rsid w:val="00A42705"/>
    <w:rsid w:val="00A45C15"/>
    <w:rsid w:val="00A46E1A"/>
    <w:rsid w:val="00A4709A"/>
    <w:rsid w:val="00A518AE"/>
    <w:rsid w:val="00A51B98"/>
    <w:rsid w:val="00A52289"/>
    <w:rsid w:val="00A52391"/>
    <w:rsid w:val="00A5288C"/>
    <w:rsid w:val="00A52B03"/>
    <w:rsid w:val="00A53BEE"/>
    <w:rsid w:val="00A53CE0"/>
    <w:rsid w:val="00A55D02"/>
    <w:rsid w:val="00A5634E"/>
    <w:rsid w:val="00A56635"/>
    <w:rsid w:val="00A57200"/>
    <w:rsid w:val="00A577A8"/>
    <w:rsid w:val="00A60009"/>
    <w:rsid w:val="00A61328"/>
    <w:rsid w:val="00A615C0"/>
    <w:rsid w:val="00A61D6A"/>
    <w:rsid w:val="00A62788"/>
    <w:rsid w:val="00A63852"/>
    <w:rsid w:val="00A63906"/>
    <w:rsid w:val="00A639E4"/>
    <w:rsid w:val="00A64123"/>
    <w:rsid w:val="00A646B7"/>
    <w:rsid w:val="00A66177"/>
    <w:rsid w:val="00A664B2"/>
    <w:rsid w:val="00A66D7E"/>
    <w:rsid w:val="00A66DCD"/>
    <w:rsid w:val="00A66EB3"/>
    <w:rsid w:val="00A67656"/>
    <w:rsid w:val="00A67B05"/>
    <w:rsid w:val="00A705ED"/>
    <w:rsid w:val="00A70E57"/>
    <w:rsid w:val="00A71340"/>
    <w:rsid w:val="00A713D4"/>
    <w:rsid w:val="00A71817"/>
    <w:rsid w:val="00A72495"/>
    <w:rsid w:val="00A7265F"/>
    <w:rsid w:val="00A72CDD"/>
    <w:rsid w:val="00A73D3E"/>
    <w:rsid w:val="00A74208"/>
    <w:rsid w:val="00A7482C"/>
    <w:rsid w:val="00A74A2C"/>
    <w:rsid w:val="00A74C2B"/>
    <w:rsid w:val="00A75B1F"/>
    <w:rsid w:val="00A75CF5"/>
    <w:rsid w:val="00A75E38"/>
    <w:rsid w:val="00A76303"/>
    <w:rsid w:val="00A77209"/>
    <w:rsid w:val="00A80372"/>
    <w:rsid w:val="00A82174"/>
    <w:rsid w:val="00A82878"/>
    <w:rsid w:val="00A83332"/>
    <w:rsid w:val="00A83C06"/>
    <w:rsid w:val="00A8404C"/>
    <w:rsid w:val="00A842EC"/>
    <w:rsid w:val="00A84569"/>
    <w:rsid w:val="00A85EF6"/>
    <w:rsid w:val="00A86BE5"/>
    <w:rsid w:val="00A86CA3"/>
    <w:rsid w:val="00A876FA"/>
    <w:rsid w:val="00A90CC8"/>
    <w:rsid w:val="00A93DCA"/>
    <w:rsid w:val="00A94BFD"/>
    <w:rsid w:val="00A970C0"/>
    <w:rsid w:val="00AA0345"/>
    <w:rsid w:val="00AA0BE1"/>
    <w:rsid w:val="00AA1166"/>
    <w:rsid w:val="00AA153A"/>
    <w:rsid w:val="00AA2162"/>
    <w:rsid w:val="00AA378F"/>
    <w:rsid w:val="00AA38DA"/>
    <w:rsid w:val="00AA4595"/>
    <w:rsid w:val="00AA4A75"/>
    <w:rsid w:val="00AA5C9D"/>
    <w:rsid w:val="00AA5FC9"/>
    <w:rsid w:val="00AA69BD"/>
    <w:rsid w:val="00AA7019"/>
    <w:rsid w:val="00AA70F0"/>
    <w:rsid w:val="00AA79A4"/>
    <w:rsid w:val="00AA7A34"/>
    <w:rsid w:val="00AA7E04"/>
    <w:rsid w:val="00AA7E7F"/>
    <w:rsid w:val="00AB0FCD"/>
    <w:rsid w:val="00AB11EF"/>
    <w:rsid w:val="00AB1603"/>
    <w:rsid w:val="00AB2048"/>
    <w:rsid w:val="00AB2179"/>
    <w:rsid w:val="00AB3044"/>
    <w:rsid w:val="00AB3383"/>
    <w:rsid w:val="00AB374A"/>
    <w:rsid w:val="00AB378C"/>
    <w:rsid w:val="00AB3A9E"/>
    <w:rsid w:val="00AB3FBA"/>
    <w:rsid w:val="00AB42BF"/>
    <w:rsid w:val="00AB4521"/>
    <w:rsid w:val="00AB4CFE"/>
    <w:rsid w:val="00AB5057"/>
    <w:rsid w:val="00AB5605"/>
    <w:rsid w:val="00AB6107"/>
    <w:rsid w:val="00AB6A0F"/>
    <w:rsid w:val="00AB716F"/>
    <w:rsid w:val="00AB7893"/>
    <w:rsid w:val="00AC036F"/>
    <w:rsid w:val="00AC07E4"/>
    <w:rsid w:val="00AC11C4"/>
    <w:rsid w:val="00AC1D5C"/>
    <w:rsid w:val="00AC1FD6"/>
    <w:rsid w:val="00AC409E"/>
    <w:rsid w:val="00AC429E"/>
    <w:rsid w:val="00AC5298"/>
    <w:rsid w:val="00AC585C"/>
    <w:rsid w:val="00AC7211"/>
    <w:rsid w:val="00AC7265"/>
    <w:rsid w:val="00AC7758"/>
    <w:rsid w:val="00AC7C6B"/>
    <w:rsid w:val="00AC7D08"/>
    <w:rsid w:val="00AC7DF6"/>
    <w:rsid w:val="00AC7E19"/>
    <w:rsid w:val="00AC7FCB"/>
    <w:rsid w:val="00AC7FF7"/>
    <w:rsid w:val="00AD20E6"/>
    <w:rsid w:val="00AD2C0B"/>
    <w:rsid w:val="00AD31FC"/>
    <w:rsid w:val="00AD3454"/>
    <w:rsid w:val="00AD380E"/>
    <w:rsid w:val="00AD39FA"/>
    <w:rsid w:val="00AD3F02"/>
    <w:rsid w:val="00AD400A"/>
    <w:rsid w:val="00AD42D5"/>
    <w:rsid w:val="00AD4943"/>
    <w:rsid w:val="00AD6D82"/>
    <w:rsid w:val="00AD7002"/>
    <w:rsid w:val="00AD71A1"/>
    <w:rsid w:val="00AD7334"/>
    <w:rsid w:val="00AD755D"/>
    <w:rsid w:val="00AE042C"/>
    <w:rsid w:val="00AE048B"/>
    <w:rsid w:val="00AE0582"/>
    <w:rsid w:val="00AE098D"/>
    <w:rsid w:val="00AE110A"/>
    <w:rsid w:val="00AE1232"/>
    <w:rsid w:val="00AE16D0"/>
    <w:rsid w:val="00AE1A1F"/>
    <w:rsid w:val="00AE2547"/>
    <w:rsid w:val="00AE2ED8"/>
    <w:rsid w:val="00AE30A9"/>
    <w:rsid w:val="00AE3FE1"/>
    <w:rsid w:val="00AE5F07"/>
    <w:rsid w:val="00AE6672"/>
    <w:rsid w:val="00AE6C63"/>
    <w:rsid w:val="00AF020D"/>
    <w:rsid w:val="00AF0AE1"/>
    <w:rsid w:val="00AF0C08"/>
    <w:rsid w:val="00AF341F"/>
    <w:rsid w:val="00AF39F8"/>
    <w:rsid w:val="00AF4B4B"/>
    <w:rsid w:val="00AF51CF"/>
    <w:rsid w:val="00AF58EA"/>
    <w:rsid w:val="00AF71BB"/>
    <w:rsid w:val="00B0000F"/>
    <w:rsid w:val="00B00DE1"/>
    <w:rsid w:val="00B011A5"/>
    <w:rsid w:val="00B02C4B"/>
    <w:rsid w:val="00B02D21"/>
    <w:rsid w:val="00B037C8"/>
    <w:rsid w:val="00B03D40"/>
    <w:rsid w:val="00B04093"/>
    <w:rsid w:val="00B040D3"/>
    <w:rsid w:val="00B063FD"/>
    <w:rsid w:val="00B0661A"/>
    <w:rsid w:val="00B06803"/>
    <w:rsid w:val="00B06AA7"/>
    <w:rsid w:val="00B0759A"/>
    <w:rsid w:val="00B07AB1"/>
    <w:rsid w:val="00B1206D"/>
    <w:rsid w:val="00B13016"/>
    <w:rsid w:val="00B1384D"/>
    <w:rsid w:val="00B15681"/>
    <w:rsid w:val="00B1629A"/>
    <w:rsid w:val="00B17501"/>
    <w:rsid w:val="00B17C68"/>
    <w:rsid w:val="00B17E3A"/>
    <w:rsid w:val="00B20092"/>
    <w:rsid w:val="00B20D9F"/>
    <w:rsid w:val="00B20E7B"/>
    <w:rsid w:val="00B20F75"/>
    <w:rsid w:val="00B23A24"/>
    <w:rsid w:val="00B240C2"/>
    <w:rsid w:val="00B2462D"/>
    <w:rsid w:val="00B24A80"/>
    <w:rsid w:val="00B26552"/>
    <w:rsid w:val="00B26BE1"/>
    <w:rsid w:val="00B27027"/>
    <w:rsid w:val="00B2774C"/>
    <w:rsid w:val="00B30094"/>
    <w:rsid w:val="00B30CBA"/>
    <w:rsid w:val="00B30ECC"/>
    <w:rsid w:val="00B33618"/>
    <w:rsid w:val="00B33CF6"/>
    <w:rsid w:val="00B340BB"/>
    <w:rsid w:val="00B345A3"/>
    <w:rsid w:val="00B34B8C"/>
    <w:rsid w:val="00B35B37"/>
    <w:rsid w:val="00B37688"/>
    <w:rsid w:val="00B37FF0"/>
    <w:rsid w:val="00B420BE"/>
    <w:rsid w:val="00B4229F"/>
    <w:rsid w:val="00B424CA"/>
    <w:rsid w:val="00B443BD"/>
    <w:rsid w:val="00B44CD0"/>
    <w:rsid w:val="00B457BF"/>
    <w:rsid w:val="00B45C0A"/>
    <w:rsid w:val="00B4665A"/>
    <w:rsid w:val="00B4674C"/>
    <w:rsid w:val="00B51547"/>
    <w:rsid w:val="00B51925"/>
    <w:rsid w:val="00B51EE8"/>
    <w:rsid w:val="00B528C9"/>
    <w:rsid w:val="00B53477"/>
    <w:rsid w:val="00B534FE"/>
    <w:rsid w:val="00B536CD"/>
    <w:rsid w:val="00B53C7E"/>
    <w:rsid w:val="00B53FB0"/>
    <w:rsid w:val="00B54FCA"/>
    <w:rsid w:val="00B56040"/>
    <w:rsid w:val="00B56BEE"/>
    <w:rsid w:val="00B56E25"/>
    <w:rsid w:val="00B578D7"/>
    <w:rsid w:val="00B60DA2"/>
    <w:rsid w:val="00B61438"/>
    <w:rsid w:val="00B62225"/>
    <w:rsid w:val="00B62925"/>
    <w:rsid w:val="00B62A88"/>
    <w:rsid w:val="00B62FBE"/>
    <w:rsid w:val="00B643CF"/>
    <w:rsid w:val="00B64584"/>
    <w:rsid w:val="00B64945"/>
    <w:rsid w:val="00B64F26"/>
    <w:rsid w:val="00B64FB0"/>
    <w:rsid w:val="00B654EB"/>
    <w:rsid w:val="00B6568B"/>
    <w:rsid w:val="00B656C5"/>
    <w:rsid w:val="00B65921"/>
    <w:rsid w:val="00B67209"/>
    <w:rsid w:val="00B674FB"/>
    <w:rsid w:val="00B67AEB"/>
    <w:rsid w:val="00B67DA0"/>
    <w:rsid w:val="00B67E10"/>
    <w:rsid w:val="00B67FEF"/>
    <w:rsid w:val="00B70DCF"/>
    <w:rsid w:val="00B72A90"/>
    <w:rsid w:val="00B72BF2"/>
    <w:rsid w:val="00B72E1A"/>
    <w:rsid w:val="00B73544"/>
    <w:rsid w:val="00B73670"/>
    <w:rsid w:val="00B73704"/>
    <w:rsid w:val="00B741A1"/>
    <w:rsid w:val="00B74600"/>
    <w:rsid w:val="00B75D41"/>
    <w:rsid w:val="00B75F44"/>
    <w:rsid w:val="00B762EF"/>
    <w:rsid w:val="00B76D2A"/>
    <w:rsid w:val="00B76E43"/>
    <w:rsid w:val="00B76F9B"/>
    <w:rsid w:val="00B770A4"/>
    <w:rsid w:val="00B817DF"/>
    <w:rsid w:val="00B82177"/>
    <w:rsid w:val="00B82279"/>
    <w:rsid w:val="00B83FD7"/>
    <w:rsid w:val="00B8401C"/>
    <w:rsid w:val="00B840D0"/>
    <w:rsid w:val="00B848C8"/>
    <w:rsid w:val="00B84F1B"/>
    <w:rsid w:val="00B868E1"/>
    <w:rsid w:val="00B87C8F"/>
    <w:rsid w:val="00B87FB9"/>
    <w:rsid w:val="00B9076B"/>
    <w:rsid w:val="00B91224"/>
    <w:rsid w:val="00B91394"/>
    <w:rsid w:val="00B916B6"/>
    <w:rsid w:val="00B93475"/>
    <w:rsid w:val="00B935F7"/>
    <w:rsid w:val="00B9646B"/>
    <w:rsid w:val="00B96920"/>
    <w:rsid w:val="00B96BBD"/>
    <w:rsid w:val="00BA0565"/>
    <w:rsid w:val="00BA1584"/>
    <w:rsid w:val="00BA1CA2"/>
    <w:rsid w:val="00BA1F82"/>
    <w:rsid w:val="00BA24FD"/>
    <w:rsid w:val="00BA413D"/>
    <w:rsid w:val="00BA4440"/>
    <w:rsid w:val="00BA45C3"/>
    <w:rsid w:val="00BA4605"/>
    <w:rsid w:val="00BA4E1C"/>
    <w:rsid w:val="00BA577F"/>
    <w:rsid w:val="00BA5951"/>
    <w:rsid w:val="00BA6AF6"/>
    <w:rsid w:val="00BA711B"/>
    <w:rsid w:val="00BA7CFE"/>
    <w:rsid w:val="00BB0141"/>
    <w:rsid w:val="00BB1DA6"/>
    <w:rsid w:val="00BB263B"/>
    <w:rsid w:val="00BB3364"/>
    <w:rsid w:val="00BB36E2"/>
    <w:rsid w:val="00BB41E5"/>
    <w:rsid w:val="00BB485E"/>
    <w:rsid w:val="00BB5CF1"/>
    <w:rsid w:val="00BB6F00"/>
    <w:rsid w:val="00BB7131"/>
    <w:rsid w:val="00BB7C47"/>
    <w:rsid w:val="00BC1278"/>
    <w:rsid w:val="00BC3A7A"/>
    <w:rsid w:val="00BC3B14"/>
    <w:rsid w:val="00BC3B78"/>
    <w:rsid w:val="00BC3E21"/>
    <w:rsid w:val="00BC401C"/>
    <w:rsid w:val="00BC49FF"/>
    <w:rsid w:val="00BC4C30"/>
    <w:rsid w:val="00BC50DD"/>
    <w:rsid w:val="00BC594F"/>
    <w:rsid w:val="00BC5A6E"/>
    <w:rsid w:val="00BC5CE2"/>
    <w:rsid w:val="00BC5DAB"/>
    <w:rsid w:val="00BC5F1F"/>
    <w:rsid w:val="00BC6BA5"/>
    <w:rsid w:val="00BD08B3"/>
    <w:rsid w:val="00BD0B32"/>
    <w:rsid w:val="00BD0E44"/>
    <w:rsid w:val="00BD1BFE"/>
    <w:rsid w:val="00BD24CC"/>
    <w:rsid w:val="00BD2A4B"/>
    <w:rsid w:val="00BD38BE"/>
    <w:rsid w:val="00BD40A2"/>
    <w:rsid w:val="00BD434E"/>
    <w:rsid w:val="00BD50BD"/>
    <w:rsid w:val="00BD5BED"/>
    <w:rsid w:val="00BD68EE"/>
    <w:rsid w:val="00BD68F0"/>
    <w:rsid w:val="00BD6A7B"/>
    <w:rsid w:val="00BD6E37"/>
    <w:rsid w:val="00BD70EA"/>
    <w:rsid w:val="00BD770F"/>
    <w:rsid w:val="00BD7D11"/>
    <w:rsid w:val="00BE0120"/>
    <w:rsid w:val="00BE0FAE"/>
    <w:rsid w:val="00BE18C2"/>
    <w:rsid w:val="00BE21C1"/>
    <w:rsid w:val="00BE2B0C"/>
    <w:rsid w:val="00BE3B15"/>
    <w:rsid w:val="00BE3EE6"/>
    <w:rsid w:val="00BE522A"/>
    <w:rsid w:val="00BE5F2D"/>
    <w:rsid w:val="00BE6C95"/>
    <w:rsid w:val="00BE7AE7"/>
    <w:rsid w:val="00BE7BCC"/>
    <w:rsid w:val="00BF19A4"/>
    <w:rsid w:val="00BF1AD5"/>
    <w:rsid w:val="00BF205C"/>
    <w:rsid w:val="00BF2343"/>
    <w:rsid w:val="00BF2AE7"/>
    <w:rsid w:val="00BF3048"/>
    <w:rsid w:val="00BF3935"/>
    <w:rsid w:val="00BF4091"/>
    <w:rsid w:val="00BF4E6A"/>
    <w:rsid w:val="00BF630D"/>
    <w:rsid w:val="00BF76BA"/>
    <w:rsid w:val="00C00421"/>
    <w:rsid w:val="00C00557"/>
    <w:rsid w:val="00C00EB1"/>
    <w:rsid w:val="00C020D7"/>
    <w:rsid w:val="00C02188"/>
    <w:rsid w:val="00C04A20"/>
    <w:rsid w:val="00C05449"/>
    <w:rsid w:val="00C05668"/>
    <w:rsid w:val="00C061DD"/>
    <w:rsid w:val="00C06CE7"/>
    <w:rsid w:val="00C07478"/>
    <w:rsid w:val="00C1001E"/>
    <w:rsid w:val="00C1028C"/>
    <w:rsid w:val="00C1087F"/>
    <w:rsid w:val="00C113CD"/>
    <w:rsid w:val="00C1184D"/>
    <w:rsid w:val="00C12473"/>
    <w:rsid w:val="00C12F03"/>
    <w:rsid w:val="00C13285"/>
    <w:rsid w:val="00C13F1E"/>
    <w:rsid w:val="00C14A7E"/>
    <w:rsid w:val="00C14BB1"/>
    <w:rsid w:val="00C15B60"/>
    <w:rsid w:val="00C176E9"/>
    <w:rsid w:val="00C205C2"/>
    <w:rsid w:val="00C20D4B"/>
    <w:rsid w:val="00C21B01"/>
    <w:rsid w:val="00C21F2D"/>
    <w:rsid w:val="00C22FA9"/>
    <w:rsid w:val="00C23490"/>
    <w:rsid w:val="00C23BEA"/>
    <w:rsid w:val="00C245A0"/>
    <w:rsid w:val="00C248E2"/>
    <w:rsid w:val="00C24931"/>
    <w:rsid w:val="00C24A22"/>
    <w:rsid w:val="00C26364"/>
    <w:rsid w:val="00C26ED9"/>
    <w:rsid w:val="00C273E2"/>
    <w:rsid w:val="00C27728"/>
    <w:rsid w:val="00C277C9"/>
    <w:rsid w:val="00C31275"/>
    <w:rsid w:val="00C329F1"/>
    <w:rsid w:val="00C33329"/>
    <w:rsid w:val="00C33E5C"/>
    <w:rsid w:val="00C3401A"/>
    <w:rsid w:val="00C341D7"/>
    <w:rsid w:val="00C35283"/>
    <w:rsid w:val="00C355B2"/>
    <w:rsid w:val="00C36B9E"/>
    <w:rsid w:val="00C4040A"/>
    <w:rsid w:val="00C406DE"/>
    <w:rsid w:val="00C40CA4"/>
    <w:rsid w:val="00C40EE4"/>
    <w:rsid w:val="00C41D56"/>
    <w:rsid w:val="00C41EC6"/>
    <w:rsid w:val="00C4241C"/>
    <w:rsid w:val="00C430CA"/>
    <w:rsid w:val="00C43CA0"/>
    <w:rsid w:val="00C44321"/>
    <w:rsid w:val="00C44672"/>
    <w:rsid w:val="00C44FE2"/>
    <w:rsid w:val="00C4585A"/>
    <w:rsid w:val="00C45FC3"/>
    <w:rsid w:val="00C46DA2"/>
    <w:rsid w:val="00C47D2D"/>
    <w:rsid w:val="00C50002"/>
    <w:rsid w:val="00C50A2E"/>
    <w:rsid w:val="00C51B25"/>
    <w:rsid w:val="00C51F93"/>
    <w:rsid w:val="00C52973"/>
    <w:rsid w:val="00C535F7"/>
    <w:rsid w:val="00C53C9B"/>
    <w:rsid w:val="00C53F59"/>
    <w:rsid w:val="00C5551C"/>
    <w:rsid w:val="00C55A2A"/>
    <w:rsid w:val="00C55A85"/>
    <w:rsid w:val="00C55F28"/>
    <w:rsid w:val="00C56961"/>
    <w:rsid w:val="00C56BF9"/>
    <w:rsid w:val="00C56CC5"/>
    <w:rsid w:val="00C57859"/>
    <w:rsid w:val="00C6080C"/>
    <w:rsid w:val="00C62137"/>
    <w:rsid w:val="00C6275A"/>
    <w:rsid w:val="00C62D06"/>
    <w:rsid w:val="00C63E01"/>
    <w:rsid w:val="00C64CCB"/>
    <w:rsid w:val="00C65B6B"/>
    <w:rsid w:val="00C65F7C"/>
    <w:rsid w:val="00C676C9"/>
    <w:rsid w:val="00C679A3"/>
    <w:rsid w:val="00C7013D"/>
    <w:rsid w:val="00C70F4E"/>
    <w:rsid w:val="00C71355"/>
    <w:rsid w:val="00C73267"/>
    <w:rsid w:val="00C740F8"/>
    <w:rsid w:val="00C7476D"/>
    <w:rsid w:val="00C74BA1"/>
    <w:rsid w:val="00C75230"/>
    <w:rsid w:val="00C753C6"/>
    <w:rsid w:val="00C75694"/>
    <w:rsid w:val="00C760C9"/>
    <w:rsid w:val="00C765CC"/>
    <w:rsid w:val="00C777ED"/>
    <w:rsid w:val="00C77D9A"/>
    <w:rsid w:val="00C77DCB"/>
    <w:rsid w:val="00C801B6"/>
    <w:rsid w:val="00C808CE"/>
    <w:rsid w:val="00C813B5"/>
    <w:rsid w:val="00C82073"/>
    <w:rsid w:val="00C82755"/>
    <w:rsid w:val="00C82854"/>
    <w:rsid w:val="00C82E03"/>
    <w:rsid w:val="00C84E43"/>
    <w:rsid w:val="00C8553A"/>
    <w:rsid w:val="00C855E6"/>
    <w:rsid w:val="00C8644D"/>
    <w:rsid w:val="00C87325"/>
    <w:rsid w:val="00C877C9"/>
    <w:rsid w:val="00C87A0F"/>
    <w:rsid w:val="00C9147F"/>
    <w:rsid w:val="00C92257"/>
    <w:rsid w:val="00C926F6"/>
    <w:rsid w:val="00C93140"/>
    <w:rsid w:val="00C94B72"/>
    <w:rsid w:val="00C94E49"/>
    <w:rsid w:val="00C9671B"/>
    <w:rsid w:val="00C96A27"/>
    <w:rsid w:val="00C96BB0"/>
    <w:rsid w:val="00C96C19"/>
    <w:rsid w:val="00C96FB9"/>
    <w:rsid w:val="00C978A8"/>
    <w:rsid w:val="00CA0D9D"/>
    <w:rsid w:val="00CA15E6"/>
    <w:rsid w:val="00CA31A1"/>
    <w:rsid w:val="00CA468F"/>
    <w:rsid w:val="00CA4F16"/>
    <w:rsid w:val="00CA5195"/>
    <w:rsid w:val="00CA53BF"/>
    <w:rsid w:val="00CA5DA9"/>
    <w:rsid w:val="00CA5DB2"/>
    <w:rsid w:val="00CA5F05"/>
    <w:rsid w:val="00CA6C7B"/>
    <w:rsid w:val="00CA7462"/>
    <w:rsid w:val="00CA7CD7"/>
    <w:rsid w:val="00CB039B"/>
    <w:rsid w:val="00CB06DD"/>
    <w:rsid w:val="00CB0D81"/>
    <w:rsid w:val="00CB15FA"/>
    <w:rsid w:val="00CB16F8"/>
    <w:rsid w:val="00CB1947"/>
    <w:rsid w:val="00CB2030"/>
    <w:rsid w:val="00CB2ABF"/>
    <w:rsid w:val="00CB4C26"/>
    <w:rsid w:val="00CB5ED0"/>
    <w:rsid w:val="00CB636C"/>
    <w:rsid w:val="00CB64BB"/>
    <w:rsid w:val="00CB733A"/>
    <w:rsid w:val="00CB733E"/>
    <w:rsid w:val="00CB748E"/>
    <w:rsid w:val="00CB7A29"/>
    <w:rsid w:val="00CB7D9E"/>
    <w:rsid w:val="00CC0324"/>
    <w:rsid w:val="00CC074B"/>
    <w:rsid w:val="00CC16B9"/>
    <w:rsid w:val="00CC18D6"/>
    <w:rsid w:val="00CC1DCE"/>
    <w:rsid w:val="00CC2984"/>
    <w:rsid w:val="00CC4000"/>
    <w:rsid w:val="00CC4311"/>
    <w:rsid w:val="00CC486B"/>
    <w:rsid w:val="00CC503E"/>
    <w:rsid w:val="00CC58C0"/>
    <w:rsid w:val="00CC6460"/>
    <w:rsid w:val="00CC70DB"/>
    <w:rsid w:val="00CC755E"/>
    <w:rsid w:val="00CC7C8E"/>
    <w:rsid w:val="00CD151B"/>
    <w:rsid w:val="00CD1704"/>
    <w:rsid w:val="00CD1A2D"/>
    <w:rsid w:val="00CD2835"/>
    <w:rsid w:val="00CD2842"/>
    <w:rsid w:val="00CD2B7E"/>
    <w:rsid w:val="00CD3167"/>
    <w:rsid w:val="00CD3435"/>
    <w:rsid w:val="00CD38ED"/>
    <w:rsid w:val="00CD38F0"/>
    <w:rsid w:val="00CD4331"/>
    <w:rsid w:val="00CD4FEE"/>
    <w:rsid w:val="00CD5A99"/>
    <w:rsid w:val="00CD6771"/>
    <w:rsid w:val="00CD7CC9"/>
    <w:rsid w:val="00CE0CEE"/>
    <w:rsid w:val="00CE0E64"/>
    <w:rsid w:val="00CE1AA9"/>
    <w:rsid w:val="00CE1DD2"/>
    <w:rsid w:val="00CE2270"/>
    <w:rsid w:val="00CE2F6A"/>
    <w:rsid w:val="00CE2FEA"/>
    <w:rsid w:val="00CE39EF"/>
    <w:rsid w:val="00CE3BC3"/>
    <w:rsid w:val="00CE3E90"/>
    <w:rsid w:val="00CE42A2"/>
    <w:rsid w:val="00CE43DE"/>
    <w:rsid w:val="00CE4DB6"/>
    <w:rsid w:val="00CE6823"/>
    <w:rsid w:val="00CE732A"/>
    <w:rsid w:val="00CE7A81"/>
    <w:rsid w:val="00CF05AE"/>
    <w:rsid w:val="00CF0FB5"/>
    <w:rsid w:val="00CF104B"/>
    <w:rsid w:val="00CF1167"/>
    <w:rsid w:val="00CF2590"/>
    <w:rsid w:val="00CF2722"/>
    <w:rsid w:val="00CF3BD7"/>
    <w:rsid w:val="00CF3BE4"/>
    <w:rsid w:val="00CF4078"/>
    <w:rsid w:val="00CF519D"/>
    <w:rsid w:val="00CF774B"/>
    <w:rsid w:val="00D000B1"/>
    <w:rsid w:val="00D003DD"/>
    <w:rsid w:val="00D00D03"/>
    <w:rsid w:val="00D00DF3"/>
    <w:rsid w:val="00D029A1"/>
    <w:rsid w:val="00D042E9"/>
    <w:rsid w:val="00D04EE4"/>
    <w:rsid w:val="00D06660"/>
    <w:rsid w:val="00D0685A"/>
    <w:rsid w:val="00D0714B"/>
    <w:rsid w:val="00D07ECD"/>
    <w:rsid w:val="00D103F9"/>
    <w:rsid w:val="00D109A7"/>
    <w:rsid w:val="00D10D44"/>
    <w:rsid w:val="00D114D6"/>
    <w:rsid w:val="00D115A2"/>
    <w:rsid w:val="00D115A3"/>
    <w:rsid w:val="00D12B73"/>
    <w:rsid w:val="00D13767"/>
    <w:rsid w:val="00D13805"/>
    <w:rsid w:val="00D13937"/>
    <w:rsid w:val="00D13B10"/>
    <w:rsid w:val="00D13FF5"/>
    <w:rsid w:val="00D15A4B"/>
    <w:rsid w:val="00D15CEE"/>
    <w:rsid w:val="00D17409"/>
    <w:rsid w:val="00D17D38"/>
    <w:rsid w:val="00D17EE8"/>
    <w:rsid w:val="00D17F3F"/>
    <w:rsid w:val="00D20253"/>
    <w:rsid w:val="00D20426"/>
    <w:rsid w:val="00D218F4"/>
    <w:rsid w:val="00D22762"/>
    <w:rsid w:val="00D22CB5"/>
    <w:rsid w:val="00D22D53"/>
    <w:rsid w:val="00D23F6E"/>
    <w:rsid w:val="00D24510"/>
    <w:rsid w:val="00D24581"/>
    <w:rsid w:val="00D25207"/>
    <w:rsid w:val="00D2627D"/>
    <w:rsid w:val="00D26C65"/>
    <w:rsid w:val="00D2703E"/>
    <w:rsid w:val="00D30A4E"/>
    <w:rsid w:val="00D30F95"/>
    <w:rsid w:val="00D31ADD"/>
    <w:rsid w:val="00D31C01"/>
    <w:rsid w:val="00D31C3B"/>
    <w:rsid w:val="00D31E2F"/>
    <w:rsid w:val="00D3302D"/>
    <w:rsid w:val="00D33BB5"/>
    <w:rsid w:val="00D34C07"/>
    <w:rsid w:val="00D35B48"/>
    <w:rsid w:val="00D35FD2"/>
    <w:rsid w:val="00D3689E"/>
    <w:rsid w:val="00D370D8"/>
    <w:rsid w:val="00D3713C"/>
    <w:rsid w:val="00D3745B"/>
    <w:rsid w:val="00D37617"/>
    <w:rsid w:val="00D40693"/>
    <w:rsid w:val="00D40A05"/>
    <w:rsid w:val="00D40B3B"/>
    <w:rsid w:val="00D40BE4"/>
    <w:rsid w:val="00D41F0C"/>
    <w:rsid w:val="00D42EB7"/>
    <w:rsid w:val="00D435B5"/>
    <w:rsid w:val="00D44E05"/>
    <w:rsid w:val="00D45D03"/>
    <w:rsid w:val="00D510F0"/>
    <w:rsid w:val="00D5150F"/>
    <w:rsid w:val="00D51666"/>
    <w:rsid w:val="00D51C41"/>
    <w:rsid w:val="00D527CE"/>
    <w:rsid w:val="00D53D01"/>
    <w:rsid w:val="00D549DC"/>
    <w:rsid w:val="00D55A32"/>
    <w:rsid w:val="00D55AB6"/>
    <w:rsid w:val="00D56035"/>
    <w:rsid w:val="00D56119"/>
    <w:rsid w:val="00D56250"/>
    <w:rsid w:val="00D56881"/>
    <w:rsid w:val="00D57642"/>
    <w:rsid w:val="00D60709"/>
    <w:rsid w:val="00D607B5"/>
    <w:rsid w:val="00D60B20"/>
    <w:rsid w:val="00D61800"/>
    <w:rsid w:val="00D61CA2"/>
    <w:rsid w:val="00D6208C"/>
    <w:rsid w:val="00D62708"/>
    <w:rsid w:val="00D628A9"/>
    <w:rsid w:val="00D634CF"/>
    <w:rsid w:val="00D64262"/>
    <w:rsid w:val="00D6467C"/>
    <w:rsid w:val="00D648B8"/>
    <w:rsid w:val="00D64EE8"/>
    <w:rsid w:val="00D658DF"/>
    <w:rsid w:val="00D65E55"/>
    <w:rsid w:val="00D6610E"/>
    <w:rsid w:val="00D66944"/>
    <w:rsid w:val="00D67E86"/>
    <w:rsid w:val="00D67F66"/>
    <w:rsid w:val="00D70191"/>
    <w:rsid w:val="00D71A78"/>
    <w:rsid w:val="00D725B2"/>
    <w:rsid w:val="00D73178"/>
    <w:rsid w:val="00D73834"/>
    <w:rsid w:val="00D75EAD"/>
    <w:rsid w:val="00D75FFC"/>
    <w:rsid w:val="00D7644C"/>
    <w:rsid w:val="00D76EE3"/>
    <w:rsid w:val="00D777DD"/>
    <w:rsid w:val="00D80126"/>
    <w:rsid w:val="00D82691"/>
    <w:rsid w:val="00D826F1"/>
    <w:rsid w:val="00D83265"/>
    <w:rsid w:val="00D83CD7"/>
    <w:rsid w:val="00D84047"/>
    <w:rsid w:val="00D845B9"/>
    <w:rsid w:val="00D84DFF"/>
    <w:rsid w:val="00D850D4"/>
    <w:rsid w:val="00D85515"/>
    <w:rsid w:val="00D86AEF"/>
    <w:rsid w:val="00D87E7C"/>
    <w:rsid w:val="00D90DE0"/>
    <w:rsid w:val="00D9172B"/>
    <w:rsid w:val="00D92141"/>
    <w:rsid w:val="00D9368E"/>
    <w:rsid w:val="00D94072"/>
    <w:rsid w:val="00D95623"/>
    <w:rsid w:val="00D96FF5"/>
    <w:rsid w:val="00D974E6"/>
    <w:rsid w:val="00D97B73"/>
    <w:rsid w:val="00DA0A73"/>
    <w:rsid w:val="00DA0DF7"/>
    <w:rsid w:val="00DA21D8"/>
    <w:rsid w:val="00DA2285"/>
    <w:rsid w:val="00DA262F"/>
    <w:rsid w:val="00DA2F02"/>
    <w:rsid w:val="00DA63D0"/>
    <w:rsid w:val="00DA75CE"/>
    <w:rsid w:val="00DA7A28"/>
    <w:rsid w:val="00DA7BC3"/>
    <w:rsid w:val="00DB0517"/>
    <w:rsid w:val="00DB082A"/>
    <w:rsid w:val="00DB1ECC"/>
    <w:rsid w:val="00DB3643"/>
    <w:rsid w:val="00DB4B61"/>
    <w:rsid w:val="00DB5157"/>
    <w:rsid w:val="00DB56E6"/>
    <w:rsid w:val="00DB5881"/>
    <w:rsid w:val="00DB6EED"/>
    <w:rsid w:val="00DB720F"/>
    <w:rsid w:val="00DB7474"/>
    <w:rsid w:val="00DB7661"/>
    <w:rsid w:val="00DC03A2"/>
    <w:rsid w:val="00DC107B"/>
    <w:rsid w:val="00DC1383"/>
    <w:rsid w:val="00DC2252"/>
    <w:rsid w:val="00DC38F9"/>
    <w:rsid w:val="00DC3D44"/>
    <w:rsid w:val="00DC44EA"/>
    <w:rsid w:val="00DC474C"/>
    <w:rsid w:val="00DC532A"/>
    <w:rsid w:val="00DC5B13"/>
    <w:rsid w:val="00DC5CC1"/>
    <w:rsid w:val="00DC6089"/>
    <w:rsid w:val="00DC6267"/>
    <w:rsid w:val="00DC6525"/>
    <w:rsid w:val="00DC66F4"/>
    <w:rsid w:val="00DC6C35"/>
    <w:rsid w:val="00DD0188"/>
    <w:rsid w:val="00DD0273"/>
    <w:rsid w:val="00DD181F"/>
    <w:rsid w:val="00DD19A3"/>
    <w:rsid w:val="00DD1FD4"/>
    <w:rsid w:val="00DD3CF0"/>
    <w:rsid w:val="00DD5AB2"/>
    <w:rsid w:val="00DD6E90"/>
    <w:rsid w:val="00DD6F31"/>
    <w:rsid w:val="00DD7E73"/>
    <w:rsid w:val="00DE09CC"/>
    <w:rsid w:val="00DE1474"/>
    <w:rsid w:val="00DE226C"/>
    <w:rsid w:val="00DE22FD"/>
    <w:rsid w:val="00DE4F71"/>
    <w:rsid w:val="00DE5446"/>
    <w:rsid w:val="00DE5F04"/>
    <w:rsid w:val="00DE71FB"/>
    <w:rsid w:val="00DE7559"/>
    <w:rsid w:val="00DE7AB4"/>
    <w:rsid w:val="00DE7D86"/>
    <w:rsid w:val="00DF117B"/>
    <w:rsid w:val="00DF129E"/>
    <w:rsid w:val="00DF184F"/>
    <w:rsid w:val="00DF191F"/>
    <w:rsid w:val="00DF36A2"/>
    <w:rsid w:val="00DF3A80"/>
    <w:rsid w:val="00DF3FEC"/>
    <w:rsid w:val="00DF4191"/>
    <w:rsid w:val="00DF53BD"/>
    <w:rsid w:val="00DF5A14"/>
    <w:rsid w:val="00DF6EE8"/>
    <w:rsid w:val="00DF7907"/>
    <w:rsid w:val="00DF7B68"/>
    <w:rsid w:val="00DF7F16"/>
    <w:rsid w:val="00DF7FB1"/>
    <w:rsid w:val="00E00397"/>
    <w:rsid w:val="00E00698"/>
    <w:rsid w:val="00E00BFA"/>
    <w:rsid w:val="00E00EC2"/>
    <w:rsid w:val="00E0253E"/>
    <w:rsid w:val="00E02560"/>
    <w:rsid w:val="00E02CEA"/>
    <w:rsid w:val="00E02E82"/>
    <w:rsid w:val="00E03326"/>
    <w:rsid w:val="00E0371E"/>
    <w:rsid w:val="00E05260"/>
    <w:rsid w:val="00E05AA0"/>
    <w:rsid w:val="00E076CF"/>
    <w:rsid w:val="00E079B5"/>
    <w:rsid w:val="00E07CB1"/>
    <w:rsid w:val="00E07DE7"/>
    <w:rsid w:val="00E07E03"/>
    <w:rsid w:val="00E10D0A"/>
    <w:rsid w:val="00E13BA3"/>
    <w:rsid w:val="00E142EC"/>
    <w:rsid w:val="00E14683"/>
    <w:rsid w:val="00E146CD"/>
    <w:rsid w:val="00E14B23"/>
    <w:rsid w:val="00E14F66"/>
    <w:rsid w:val="00E16021"/>
    <w:rsid w:val="00E16887"/>
    <w:rsid w:val="00E170F3"/>
    <w:rsid w:val="00E17794"/>
    <w:rsid w:val="00E17D26"/>
    <w:rsid w:val="00E17E05"/>
    <w:rsid w:val="00E20981"/>
    <w:rsid w:val="00E21529"/>
    <w:rsid w:val="00E22D73"/>
    <w:rsid w:val="00E2363E"/>
    <w:rsid w:val="00E2367B"/>
    <w:rsid w:val="00E24326"/>
    <w:rsid w:val="00E24EBF"/>
    <w:rsid w:val="00E271E2"/>
    <w:rsid w:val="00E273A7"/>
    <w:rsid w:val="00E275B4"/>
    <w:rsid w:val="00E27CB6"/>
    <w:rsid w:val="00E30FF0"/>
    <w:rsid w:val="00E31522"/>
    <w:rsid w:val="00E32CBC"/>
    <w:rsid w:val="00E32FED"/>
    <w:rsid w:val="00E335F8"/>
    <w:rsid w:val="00E34405"/>
    <w:rsid w:val="00E352EC"/>
    <w:rsid w:val="00E36190"/>
    <w:rsid w:val="00E366DB"/>
    <w:rsid w:val="00E36D56"/>
    <w:rsid w:val="00E3767A"/>
    <w:rsid w:val="00E37717"/>
    <w:rsid w:val="00E377AD"/>
    <w:rsid w:val="00E37A8F"/>
    <w:rsid w:val="00E405C9"/>
    <w:rsid w:val="00E42255"/>
    <w:rsid w:val="00E428A4"/>
    <w:rsid w:val="00E43FFA"/>
    <w:rsid w:val="00E45F73"/>
    <w:rsid w:val="00E46315"/>
    <w:rsid w:val="00E467DA"/>
    <w:rsid w:val="00E47193"/>
    <w:rsid w:val="00E47792"/>
    <w:rsid w:val="00E47E36"/>
    <w:rsid w:val="00E47EEF"/>
    <w:rsid w:val="00E50010"/>
    <w:rsid w:val="00E51E91"/>
    <w:rsid w:val="00E53A16"/>
    <w:rsid w:val="00E53A51"/>
    <w:rsid w:val="00E53D2B"/>
    <w:rsid w:val="00E55ACC"/>
    <w:rsid w:val="00E55D8C"/>
    <w:rsid w:val="00E579D6"/>
    <w:rsid w:val="00E603DA"/>
    <w:rsid w:val="00E60B1B"/>
    <w:rsid w:val="00E60C3D"/>
    <w:rsid w:val="00E612CD"/>
    <w:rsid w:val="00E61A07"/>
    <w:rsid w:val="00E61F20"/>
    <w:rsid w:val="00E61F58"/>
    <w:rsid w:val="00E61FF9"/>
    <w:rsid w:val="00E62F2F"/>
    <w:rsid w:val="00E635AB"/>
    <w:rsid w:val="00E6377D"/>
    <w:rsid w:val="00E64358"/>
    <w:rsid w:val="00E64808"/>
    <w:rsid w:val="00E648F3"/>
    <w:rsid w:val="00E64962"/>
    <w:rsid w:val="00E64EC3"/>
    <w:rsid w:val="00E64F68"/>
    <w:rsid w:val="00E655CE"/>
    <w:rsid w:val="00E65905"/>
    <w:rsid w:val="00E65B9A"/>
    <w:rsid w:val="00E6637D"/>
    <w:rsid w:val="00E665EF"/>
    <w:rsid w:val="00E67390"/>
    <w:rsid w:val="00E67753"/>
    <w:rsid w:val="00E67FC6"/>
    <w:rsid w:val="00E70770"/>
    <w:rsid w:val="00E70820"/>
    <w:rsid w:val="00E70945"/>
    <w:rsid w:val="00E712C7"/>
    <w:rsid w:val="00E71434"/>
    <w:rsid w:val="00E7177F"/>
    <w:rsid w:val="00E717FB"/>
    <w:rsid w:val="00E71B84"/>
    <w:rsid w:val="00E71FD1"/>
    <w:rsid w:val="00E722EB"/>
    <w:rsid w:val="00E733EB"/>
    <w:rsid w:val="00E739BE"/>
    <w:rsid w:val="00E73D76"/>
    <w:rsid w:val="00E751DD"/>
    <w:rsid w:val="00E75925"/>
    <w:rsid w:val="00E7629B"/>
    <w:rsid w:val="00E7763E"/>
    <w:rsid w:val="00E77DE6"/>
    <w:rsid w:val="00E8000E"/>
    <w:rsid w:val="00E81825"/>
    <w:rsid w:val="00E81C59"/>
    <w:rsid w:val="00E837F0"/>
    <w:rsid w:val="00E83F25"/>
    <w:rsid w:val="00E8439A"/>
    <w:rsid w:val="00E85F37"/>
    <w:rsid w:val="00E8617E"/>
    <w:rsid w:val="00E86685"/>
    <w:rsid w:val="00E90044"/>
    <w:rsid w:val="00E909CE"/>
    <w:rsid w:val="00E90E63"/>
    <w:rsid w:val="00E90F24"/>
    <w:rsid w:val="00E92390"/>
    <w:rsid w:val="00E92EA6"/>
    <w:rsid w:val="00E94695"/>
    <w:rsid w:val="00E9469F"/>
    <w:rsid w:val="00E94FCD"/>
    <w:rsid w:val="00E9541E"/>
    <w:rsid w:val="00E9634E"/>
    <w:rsid w:val="00E96517"/>
    <w:rsid w:val="00E9681D"/>
    <w:rsid w:val="00E9695D"/>
    <w:rsid w:val="00E96A5C"/>
    <w:rsid w:val="00E96B2E"/>
    <w:rsid w:val="00E972E4"/>
    <w:rsid w:val="00E9767D"/>
    <w:rsid w:val="00E97697"/>
    <w:rsid w:val="00E97F60"/>
    <w:rsid w:val="00EA0276"/>
    <w:rsid w:val="00EA045E"/>
    <w:rsid w:val="00EA0545"/>
    <w:rsid w:val="00EA06F1"/>
    <w:rsid w:val="00EA19E6"/>
    <w:rsid w:val="00EA1E36"/>
    <w:rsid w:val="00EA20F1"/>
    <w:rsid w:val="00EA2D5C"/>
    <w:rsid w:val="00EA3339"/>
    <w:rsid w:val="00EA3CAB"/>
    <w:rsid w:val="00EA434A"/>
    <w:rsid w:val="00EA49E4"/>
    <w:rsid w:val="00EA4DEE"/>
    <w:rsid w:val="00EA4FD5"/>
    <w:rsid w:val="00EA568A"/>
    <w:rsid w:val="00EA5D7F"/>
    <w:rsid w:val="00EA5E26"/>
    <w:rsid w:val="00EB0B01"/>
    <w:rsid w:val="00EB1BC5"/>
    <w:rsid w:val="00EB1DF5"/>
    <w:rsid w:val="00EB2C7C"/>
    <w:rsid w:val="00EB35A0"/>
    <w:rsid w:val="00EB3AB7"/>
    <w:rsid w:val="00EB3C61"/>
    <w:rsid w:val="00EB409F"/>
    <w:rsid w:val="00EB52EB"/>
    <w:rsid w:val="00EB58CE"/>
    <w:rsid w:val="00EB6963"/>
    <w:rsid w:val="00EB7A0C"/>
    <w:rsid w:val="00EC11EC"/>
    <w:rsid w:val="00EC1636"/>
    <w:rsid w:val="00EC2B06"/>
    <w:rsid w:val="00EC3716"/>
    <w:rsid w:val="00EC37CA"/>
    <w:rsid w:val="00EC3AA1"/>
    <w:rsid w:val="00EC454B"/>
    <w:rsid w:val="00EC4A81"/>
    <w:rsid w:val="00EC4FD9"/>
    <w:rsid w:val="00EC5279"/>
    <w:rsid w:val="00EC5F74"/>
    <w:rsid w:val="00EC5FB4"/>
    <w:rsid w:val="00EC6169"/>
    <w:rsid w:val="00EC6214"/>
    <w:rsid w:val="00EC6C2C"/>
    <w:rsid w:val="00EC78C2"/>
    <w:rsid w:val="00ED0830"/>
    <w:rsid w:val="00ED0A1F"/>
    <w:rsid w:val="00ED0F22"/>
    <w:rsid w:val="00ED1882"/>
    <w:rsid w:val="00ED1D14"/>
    <w:rsid w:val="00ED211C"/>
    <w:rsid w:val="00ED34D2"/>
    <w:rsid w:val="00ED3A17"/>
    <w:rsid w:val="00ED5722"/>
    <w:rsid w:val="00ED5847"/>
    <w:rsid w:val="00ED5905"/>
    <w:rsid w:val="00ED6A0B"/>
    <w:rsid w:val="00EE1638"/>
    <w:rsid w:val="00EE17CE"/>
    <w:rsid w:val="00EE1CC1"/>
    <w:rsid w:val="00EE23A4"/>
    <w:rsid w:val="00EE26F0"/>
    <w:rsid w:val="00EE2F80"/>
    <w:rsid w:val="00EE332B"/>
    <w:rsid w:val="00EE4191"/>
    <w:rsid w:val="00EE45D2"/>
    <w:rsid w:val="00EE5C20"/>
    <w:rsid w:val="00EE636F"/>
    <w:rsid w:val="00EE7670"/>
    <w:rsid w:val="00EF05DA"/>
    <w:rsid w:val="00EF126A"/>
    <w:rsid w:val="00EF12BD"/>
    <w:rsid w:val="00EF1DD5"/>
    <w:rsid w:val="00EF2B66"/>
    <w:rsid w:val="00EF4347"/>
    <w:rsid w:val="00EF484C"/>
    <w:rsid w:val="00EF4B84"/>
    <w:rsid w:val="00EF5533"/>
    <w:rsid w:val="00EF5888"/>
    <w:rsid w:val="00EF623B"/>
    <w:rsid w:val="00EF641B"/>
    <w:rsid w:val="00EF6995"/>
    <w:rsid w:val="00EF6C21"/>
    <w:rsid w:val="00EF6F0A"/>
    <w:rsid w:val="00F00594"/>
    <w:rsid w:val="00F020D9"/>
    <w:rsid w:val="00F02E85"/>
    <w:rsid w:val="00F0354B"/>
    <w:rsid w:val="00F04865"/>
    <w:rsid w:val="00F04A0A"/>
    <w:rsid w:val="00F06DD4"/>
    <w:rsid w:val="00F07367"/>
    <w:rsid w:val="00F10B06"/>
    <w:rsid w:val="00F10CFF"/>
    <w:rsid w:val="00F1162C"/>
    <w:rsid w:val="00F121E8"/>
    <w:rsid w:val="00F13867"/>
    <w:rsid w:val="00F13A97"/>
    <w:rsid w:val="00F13C8A"/>
    <w:rsid w:val="00F143B5"/>
    <w:rsid w:val="00F1469E"/>
    <w:rsid w:val="00F15864"/>
    <w:rsid w:val="00F15FB7"/>
    <w:rsid w:val="00F171F6"/>
    <w:rsid w:val="00F175D9"/>
    <w:rsid w:val="00F203E9"/>
    <w:rsid w:val="00F2125F"/>
    <w:rsid w:val="00F21444"/>
    <w:rsid w:val="00F2219C"/>
    <w:rsid w:val="00F22F04"/>
    <w:rsid w:val="00F2318B"/>
    <w:rsid w:val="00F23DC4"/>
    <w:rsid w:val="00F240E8"/>
    <w:rsid w:val="00F24279"/>
    <w:rsid w:val="00F24D50"/>
    <w:rsid w:val="00F26F56"/>
    <w:rsid w:val="00F30643"/>
    <w:rsid w:val="00F30D15"/>
    <w:rsid w:val="00F30FF6"/>
    <w:rsid w:val="00F31B68"/>
    <w:rsid w:val="00F32A59"/>
    <w:rsid w:val="00F337E5"/>
    <w:rsid w:val="00F338EF"/>
    <w:rsid w:val="00F33A22"/>
    <w:rsid w:val="00F33C11"/>
    <w:rsid w:val="00F33CCC"/>
    <w:rsid w:val="00F342DD"/>
    <w:rsid w:val="00F34F7B"/>
    <w:rsid w:val="00F35FE4"/>
    <w:rsid w:val="00F3632B"/>
    <w:rsid w:val="00F3710D"/>
    <w:rsid w:val="00F37219"/>
    <w:rsid w:val="00F37830"/>
    <w:rsid w:val="00F40665"/>
    <w:rsid w:val="00F409D9"/>
    <w:rsid w:val="00F4229A"/>
    <w:rsid w:val="00F42645"/>
    <w:rsid w:val="00F42A78"/>
    <w:rsid w:val="00F436C7"/>
    <w:rsid w:val="00F43817"/>
    <w:rsid w:val="00F444E2"/>
    <w:rsid w:val="00F44B90"/>
    <w:rsid w:val="00F45670"/>
    <w:rsid w:val="00F46267"/>
    <w:rsid w:val="00F46A68"/>
    <w:rsid w:val="00F46B33"/>
    <w:rsid w:val="00F47022"/>
    <w:rsid w:val="00F476C0"/>
    <w:rsid w:val="00F47C56"/>
    <w:rsid w:val="00F5168A"/>
    <w:rsid w:val="00F52243"/>
    <w:rsid w:val="00F536DF"/>
    <w:rsid w:val="00F53B5A"/>
    <w:rsid w:val="00F53E07"/>
    <w:rsid w:val="00F54703"/>
    <w:rsid w:val="00F54991"/>
    <w:rsid w:val="00F557A8"/>
    <w:rsid w:val="00F56083"/>
    <w:rsid w:val="00F560FA"/>
    <w:rsid w:val="00F563BA"/>
    <w:rsid w:val="00F5697F"/>
    <w:rsid w:val="00F57A97"/>
    <w:rsid w:val="00F6121A"/>
    <w:rsid w:val="00F625FF"/>
    <w:rsid w:val="00F63279"/>
    <w:rsid w:val="00F64489"/>
    <w:rsid w:val="00F654AC"/>
    <w:rsid w:val="00F65B06"/>
    <w:rsid w:val="00F65B42"/>
    <w:rsid w:val="00F66DB5"/>
    <w:rsid w:val="00F67181"/>
    <w:rsid w:val="00F71472"/>
    <w:rsid w:val="00F7244A"/>
    <w:rsid w:val="00F72855"/>
    <w:rsid w:val="00F72A77"/>
    <w:rsid w:val="00F73917"/>
    <w:rsid w:val="00F73AB4"/>
    <w:rsid w:val="00F742E8"/>
    <w:rsid w:val="00F747FB"/>
    <w:rsid w:val="00F75CD3"/>
    <w:rsid w:val="00F763AB"/>
    <w:rsid w:val="00F76513"/>
    <w:rsid w:val="00F76A7A"/>
    <w:rsid w:val="00F77413"/>
    <w:rsid w:val="00F801EF"/>
    <w:rsid w:val="00F804E8"/>
    <w:rsid w:val="00F83D6C"/>
    <w:rsid w:val="00F86B35"/>
    <w:rsid w:val="00F86E3C"/>
    <w:rsid w:val="00F877E0"/>
    <w:rsid w:val="00F87B2B"/>
    <w:rsid w:val="00F90B02"/>
    <w:rsid w:val="00F91193"/>
    <w:rsid w:val="00F91848"/>
    <w:rsid w:val="00F92FC3"/>
    <w:rsid w:val="00F93CF0"/>
    <w:rsid w:val="00F93DA9"/>
    <w:rsid w:val="00F93DD2"/>
    <w:rsid w:val="00F93E0B"/>
    <w:rsid w:val="00F93E1F"/>
    <w:rsid w:val="00F93E41"/>
    <w:rsid w:val="00F9420B"/>
    <w:rsid w:val="00F943CA"/>
    <w:rsid w:val="00F956A0"/>
    <w:rsid w:val="00F96B33"/>
    <w:rsid w:val="00FA1D5E"/>
    <w:rsid w:val="00FA24F5"/>
    <w:rsid w:val="00FA3102"/>
    <w:rsid w:val="00FA33AF"/>
    <w:rsid w:val="00FA33B1"/>
    <w:rsid w:val="00FA38B4"/>
    <w:rsid w:val="00FA4A09"/>
    <w:rsid w:val="00FA56AF"/>
    <w:rsid w:val="00FA5856"/>
    <w:rsid w:val="00FA5BFF"/>
    <w:rsid w:val="00FA61A8"/>
    <w:rsid w:val="00FA6342"/>
    <w:rsid w:val="00FA655D"/>
    <w:rsid w:val="00FA7381"/>
    <w:rsid w:val="00FA73A8"/>
    <w:rsid w:val="00FA73F1"/>
    <w:rsid w:val="00FA7598"/>
    <w:rsid w:val="00FA7732"/>
    <w:rsid w:val="00FA7F66"/>
    <w:rsid w:val="00FB1019"/>
    <w:rsid w:val="00FB2127"/>
    <w:rsid w:val="00FB2380"/>
    <w:rsid w:val="00FB2808"/>
    <w:rsid w:val="00FB3DCC"/>
    <w:rsid w:val="00FB3F54"/>
    <w:rsid w:val="00FB487A"/>
    <w:rsid w:val="00FB6DA3"/>
    <w:rsid w:val="00FB6EA9"/>
    <w:rsid w:val="00FB7900"/>
    <w:rsid w:val="00FC0544"/>
    <w:rsid w:val="00FC06B0"/>
    <w:rsid w:val="00FC1328"/>
    <w:rsid w:val="00FC1A80"/>
    <w:rsid w:val="00FC26D4"/>
    <w:rsid w:val="00FC2D75"/>
    <w:rsid w:val="00FC3C17"/>
    <w:rsid w:val="00FC3D5D"/>
    <w:rsid w:val="00FC3F53"/>
    <w:rsid w:val="00FC46DC"/>
    <w:rsid w:val="00FC6B5E"/>
    <w:rsid w:val="00FC6CB3"/>
    <w:rsid w:val="00FC6FF8"/>
    <w:rsid w:val="00FC74D5"/>
    <w:rsid w:val="00FD0367"/>
    <w:rsid w:val="00FD0851"/>
    <w:rsid w:val="00FD0956"/>
    <w:rsid w:val="00FD0A91"/>
    <w:rsid w:val="00FD23F9"/>
    <w:rsid w:val="00FD3085"/>
    <w:rsid w:val="00FD3818"/>
    <w:rsid w:val="00FD3982"/>
    <w:rsid w:val="00FD528F"/>
    <w:rsid w:val="00FD5708"/>
    <w:rsid w:val="00FD6C11"/>
    <w:rsid w:val="00FD6E1C"/>
    <w:rsid w:val="00FD741F"/>
    <w:rsid w:val="00FD7A42"/>
    <w:rsid w:val="00FE01BB"/>
    <w:rsid w:val="00FE0C27"/>
    <w:rsid w:val="00FE0EA3"/>
    <w:rsid w:val="00FE162E"/>
    <w:rsid w:val="00FE26E6"/>
    <w:rsid w:val="00FE2827"/>
    <w:rsid w:val="00FE32DC"/>
    <w:rsid w:val="00FE3E73"/>
    <w:rsid w:val="00FE3F70"/>
    <w:rsid w:val="00FE440F"/>
    <w:rsid w:val="00FE4486"/>
    <w:rsid w:val="00FE4695"/>
    <w:rsid w:val="00FE4786"/>
    <w:rsid w:val="00FE5557"/>
    <w:rsid w:val="00FE5987"/>
    <w:rsid w:val="00FE59C4"/>
    <w:rsid w:val="00FE7324"/>
    <w:rsid w:val="00FE79F6"/>
    <w:rsid w:val="00FF005F"/>
    <w:rsid w:val="00FF081D"/>
    <w:rsid w:val="00FF2981"/>
    <w:rsid w:val="00FF3C0B"/>
    <w:rsid w:val="00FF3F35"/>
    <w:rsid w:val="00FF3FC7"/>
    <w:rsid w:val="00FF426A"/>
    <w:rsid w:val="00FF4B02"/>
    <w:rsid w:val="00FF61B5"/>
    <w:rsid w:val="00FF6E3C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7D75B0"/>
  <w15:docId w15:val="{0E295348-6851-4498-A1DA-F96B9FB1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292916"/>
    <w:pPr>
      <w:spacing w:before="120"/>
    </w:pPr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berschrift1">
    <w:name w:val="heading 1"/>
    <w:basedOn w:val="Standard"/>
    <w:next w:val="berschrift2"/>
    <w:link w:val="berschrift1Zchn"/>
    <w:qFormat/>
    <w:rsid w:val="001712FC"/>
    <w:pPr>
      <w:keepNext/>
      <w:pageBreakBefore/>
      <w:numPr>
        <w:numId w:val="9"/>
      </w:numPr>
      <w:shd w:val="clear" w:color="333399" w:fill="auto"/>
      <w:spacing w:before="480"/>
      <w:outlineLvl w:val="0"/>
    </w:pPr>
    <w:rPr>
      <w:b/>
      <w:color w:val="088098"/>
      <w:kern w:val="28"/>
      <w:sz w:val="28"/>
      <w:szCs w:val="24"/>
      <w:lang w:val="fr-CH"/>
    </w:rPr>
  </w:style>
  <w:style w:type="paragraph" w:styleId="berschrift2">
    <w:name w:val="heading 2"/>
    <w:basedOn w:val="Standard"/>
    <w:next w:val="TX1Corps-1"/>
    <w:link w:val="berschrift2Zchn"/>
    <w:qFormat/>
    <w:rsid w:val="00655948"/>
    <w:pPr>
      <w:keepNext/>
      <w:keepLines/>
      <w:numPr>
        <w:ilvl w:val="1"/>
        <w:numId w:val="9"/>
      </w:numPr>
      <w:spacing w:before="240"/>
      <w:outlineLvl w:val="1"/>
    </w:pPr>
    <w:rPr>
      <w:b/>
      <w:color w:val="088098"/>
      <w:szCs w:val="22"/>
    </w:rPr>
  </w:style>
  <w:style w:type="paragraph" w:styleId="berschrift3">
    <w:name w:val="heading 3"/>
    <w:next w:val="TX1Corps-1"/>
    <w:link w:val="berschrift3Zchn"/>
    <w:qFormat/>
    <w:rsid w:val="00655948"/>
    <w:pPr>
      <w:keepNext/>
      <w:keepLines/>
      <w:numPr>
        <w:ilvl w:val="2"/>
        <w:numId w:val="9"/>
      </w:numPr>
      <w:spacing w:before="120"/>
      <w:outlineLvl w:val="2"/>
    </w:pPr>
    <w:rPr>
      <w:rFonts w:ascii="Arial" w:hAnsi="Arial"/>
      <w:b/>
      <w:bCs/>
      <w:color w:val="088098"/>
      <w:sz w:val="22"/>
      <w:szCs w:val="22"/>
      <w:lang w:eastAsia="fr-FR"/>
    </w:rPr>
  </w:style>
  <w:style w:type="paragraph" w:styleId="berschrift4">
    <w:name w:val="heading 4"/>
    <w:basedOn w:val="Standard"/>
    <w:next w:val="TX2Corps-2"/>
    <w:link w:val="berschrift4Zchn"/>
    <w:rsid w:val="001733DF"/>
    <w:pPr>
      <w:keepNext/>
      <w:keepLines/>
      <w:numPr>
        <w:ilvl w:val="3"/>
        <w:numId w:val="9"/>
      </w:numPr>
      <w:ind w:left="1134" w:hanging="680"/>
      <w:outlineLvl w:val="3"/>
    </w:pPr>
    <w:rPr>
      <w:color w:val="088098"/>
      <w:szCs w:val="22"/>
    </w:rPr>
  </w:style>
  <w:style w:type="paragraph" w:styleId="berschrift5">
    <w:name w:val="heading 5"/>
    <w:basedOn w:val="Standard"/>
    <w:next w:val="Standard"/>
    <w:link w:val="berschrift5Zchn"/>
    <w:rsid w:val="001D54D2"/>
    <w:p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rsid w:val="001D54D2"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rsid w:val="001D54D2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rsid w:val="001D54D2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rsid w:val="001D54D2"/>
    <w:pPr>
      <w:spacing w:before="240" w:after="60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link w:val="KopfzeileZchn"/>
    <w:rsid w:val="00F86B35"/>
    <w:pPr>
      <w:tabs>
        <w:tab w:val="right" w:pos="10206"/>
      </w:tabs>
      <w:spacing w:before="0"/>
      <w:ind w:left="680"/>
    </w:pPr>
    <w:rPr>
      <w:b/>
      <w:color w:val="auto"/>
      <w:sz w:val="20"/>
    </w:rPr>
  </w:style>
  <w:style w:type="paragraph" w:styleId="Fuzeile">
    <w:name w:val="footer"/>
    <w:next w:val="Pied-de-page2"/>
    <w:link w:val="FuzeileZchn"/>
    <w:rsid w:val="002D12B5"/>
    <w:pPr>
      <w:tabs>
        <w:tab w:val="center" w:pos="4536"/>
        <w:tab w:val="right" w:pos="9072"/>
      </w:tabs>
      <w:spacing w:before="120" w:after="60"/>
      <w:jc w:val="right"/>
    </w:pPr>
    <w:rPr>
      <w:rFonts w:ascii="Arial" w:hAnsi="Arial" w:cs="Calibri"/>
      <w:bCs/>
      <w:color w:val="000000" w:themeColor="text1"/>
      <w:sz w:val="16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1712FC"/>
    <w:rPr>
      <w:rFonts w:ascii="Arial" w:hAnsi="Arial"/>
      <w:b/>
      <w:color w:val="088098"/>
      <w:kern w:val="28"/>
      <w:sz w:val="28"/>
      <w:szCs w:val="24"/>
      <w:shd w:val="clear" w:color="333399" w:fill="auto"/>
      <w:lang w:eastAsia="fr-FR"/>
    </w:rPr>
  </w:style>
  <w:style w:type="paragraph" w:customStyle="1" w:styleId="Chapitre-1">
    <w:name w:val="Chapitre-1"/>
    <w:next w:val="Chapitre-2"/>
    <w:link w:val="Chapitre-1Car"/>
    <w:rsid w:val="003B689C"/>
    <w:pPr>
      <w:pageBreakBefore/>
      <w:pBdr>
        <w:bottom w:val="single" w:sz="8" w:space="12" w:color="595959" w:themeColor="text1" w:themeTint="A6"/>
      </w:pBdr>
      <w:spacing w:before="960"/>
    </w:pPr>
    <w:rPr>
      <w:rFonts w:ascii="Arial" w:hAnsi="Arial"/>
      <w:b/>
      <w:color w:val="007A93"/>
      <w:sz w:val="36"/>
      <w:lang w:eastAsia="fr-FR"/>
    </w:rPr>
  </w:style>
  <w:style w:type="character" w:customStyle="1" w:styleId="Chapitre-1Car">
    <w:name w:val="Chapitre-1 Car"/>
    <w:basedOn w:val="Absatz-Standardschriftart"/>
    <w:link w:val="Chapitre-1"/>
    <w:rsid w:val="003B689C"/>
    <w:rPr>
      <w:rFonts w:ascii="Arial" w:hAnsi="Arial"/>
      <w:b/>
      <w:color w:val="007A93"/>
      <w:sz w:val="36"/>
      <w:lang w:eastAsia="fr-FR"/>
    </w:rPr>
  </w:style>
  <w:style w:type="paragraph" w:customStyle="1" w:styleId="En-tte-2">
    <w:name w:val="En-tête-2"/>
    <w:basedOn w:val="Kopfzeile"/>
    <w:next w:val="Standard"/>
    <w:rsid w:val="002A1DF2"/>
    <w:pPr>
      <w:spacing w:before="60" w:after="360"/>
    </w:pPr>
    <w:rPr>
      <w:b w:val="0"/>
      <w:i/>
      <w:sz w:val="18"/>
    </w:rPr>
  </w:style>
  <w:style w:type="paragraph" w:customStyle="1" w:styleId="Chapitre-2">
    <w:name w:val="Chapitre-2"/>
    <w:next w:val="TX1Corps-1"/>
    <w:rsid w:val="00C406DE"/>
    <w:pPr>
      <w:spacing w:before="120" w:after="720"/>
    </w:pPr>
    <w:rPr>
      <w:rFonts w:ascii="Arial" w:hAnsi="Arial"/>
      <w:b/>
      <w:sz w:val="28"/>
      <w:lang w:eastAsia="fr-FR"/>
    </w:rPr>
  </w:style>
  <w:style w:type="character" w:customStyle="1" w:styleId="KopfzeileZchn">
    <w:name w:val="Kopfzeile Zchn"/>
    <w:basedOn w:val="Absatz-Standardschriftart"/>
    <w:link w:val="Kopfzeile"/>
    <w:rsid w:val="00F86B35"/>
    <w:rPr>
      <w:rFonts w:ascii="Arial" w:hAnsi="Arial"/>
      <w:b/>
      <w:szCs w:val="18"/>
      <w:lang w:val="fr-FR" w:eastAsia="fr-FR"/>
    </w:rPr>
  </w:style>
  <w:style w:type="character" w:customStyle="1" w:styleId="berschrift2Zchn">
    <w:name w:val="Überschrift 2 Zchn"/>
    <w:basedOn w:val="Absatz-Standardschriftart"/>
    <w:link w:val="berschrift2"/>
    <w:rsid w:val="00464DEC"/>
    <w:rPr>
      <w:rFonts w:ascii="Arial" w:hAnsi="Arial"/>
      <w:b/>
      <w:color w:val="088098"/>
      <w:sz w:val="22"/>
      <w:szCs w:val="22"/>
      <w:lang w:val="fr-FR" w:eastAsia="fr-F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D54D2"/>
    <w:pPr>
      <w:keepLines/>
      <w:numPr>
        <w:numId w:val="0"/>
      </w:numPr>
      <w:shd w:val="clear" w:color="auto" w:fill="auto"/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customStyle="1" w:styleId="En-tte-Masqu">
    <w:name w:val="En-tête-Masqué"/>
    <w:basedOn w:val="Kopfzeile"/>
    <w:rsid w:val="003803D3"/>
    <w:rPr>
      <w:b w:val="0"/>
      <w:vanish/>
    </w:rPr>
  </w:style>
  <w:style w:type="table" w:styleId="Tabellenraster">
    <w:name w:val="Table Grid"/>
    <w:basedOn w:val="NormaleTabelle"/>
    <w:rsid w:val="001D54D2"/>
    <w:pPr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NormaleTabelle"/>
    <w:next w:val="Tabellenraster"/>
    <w:uiPriority w:val="59"/>
    <w:rsid w:val="001D54D2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next w:val="TX1Corps-1"/>
    <w:qFormat/>
    <w:rsid w:val="000C51A4"/>
    <w:pPr>
      <w:spacing w:before="240" w:after="240"/>
      <w:ind w:left="454"/>
      <w:jc w:val="center"/>
    </w:pPr>
    <w:rPr>
      <w:rFonts w:ascii="Arial" w:hAnsi="Arial" w:cstheme="minorHAnsi"/>
      <w:noProof/>
      <w:color w:val="595959" w:themeColor="text1" w:themeTint="A6"/>
      <w:szCs w:val="16"/>
      <w:lang w:eastAsia="fr-FR"/>
    </w:rPr>
  </w:style>
  <w:style w:type="paragraph" w:customStyle="1" w:styleId="TDM">
    <w:name w:val="TDM"/>
    <w:next w:val="TX1Corps-1"/>
    <w:link w:val="TDMCar"/>
    <w:rsid w:val="00D549DC"/>
    <w:pPr>
      <w:pageBreakBefore/>
      <w:pBdr>
        <w:bottom w:val="single" w:sz="6" w:space="1" w:color="595959" w:themeColor="text1" w:themeTint="A6"/>
      </w:pBdr>
      <w:shd w:val="clear" w:color="FFFFFF" w:themeColor="background1" w:fill="auto"/>
      <w:spacing w:before="360" w:after="240"/>
    </w:pPr>
    <w:rPr>
      <w:rFonts w:ascii="Arial" w:hAnsi="Arial" w:cs="Arial"/>
      <w:b/>
      <w:color w:val="088098"/>
      <w:sz w:val="22"/>
      <w:szCs w:val="32"/>
      <w:lang w:eastAsia="fr-FR"/>
    </w:rPr>
  </w:style>
  <w:style w:type="character" w:customStyle="1" w:styleId="TDMCar">
    <w:name w:val="TDM Car"/>
    <w:basedOn w:val="Absatz-Standardschriftart"/>
    <w:link w:val="TDM"/>
    <w:rsid w:val="00D549DC"/>
    <w:rPr>
      <w:rFonts w:ascii="Arial" w:hAnsi="Arial" w:cs="Arial"/>
      <w:b/>
      <w:color w:val="088098"/>
      <w:sz w:val="22"/>
      <w:szCs w:val="32"/>
      <w:shd w:val="clear" w:color="FFFFFF" w:themeColor="background1" w:fill="auto"/>
      <w:lang w:eastAsia="fr-FR"/>
    </w:rPr>
  </w:style>
  <w:style w:type="paragraph" w:customStyle="1" w:styleId="Index">
    <w:name w:val="Index"/>
    <w:basedOn w:val="TDM"/>
    <w:next w:val="TX1Corps-1"/>
    <w:rsid w:val="00F804E8"/>
    <w:rPr>
      <w:color w:val="007A93"/>
    </w:rPr>
  </w:style>
  <w:style w:type="paragraph" w:styleId="Index1">
    <w:name w:val="index 1"/>
    <w:basedOn w:val="Standard"/>
    <w:next w:val="Standard"/>
    <w:uiPriority w:val="99"/>
    <w:rsid w:val="0055173F"/>
    <w:pPr>
      <w:tabs>
        <w:tab w:val="right" w:leader="dot" w:pos="4590"/>
      </w:tabs>
      <w:spacing w:before="0"/>
    </w:pPr>
    <w:rPr>
      <w:rFonts w:cstheme="minorHAnsi"/>
      <w:color w:val="auto"/>
      <w:sz w:val="16"/>
    </w:rPr>
  </w:style>
  <w:style w:type="paragraph" w:styleId="Index2">
    <w:name w:val="index 2"/>
    <w:basedOn w:val="Standard"/>
    <w:next w:val="Standard"/>
    <w:uiPriority w:val="99"/>
    <w:rsid w:val="0055173F"/>
    <w:pPr>
      <w:spacing w:before="0"/>
      <w:ind w:left="480" w:hanging="240"/>
    </w:pPr>
    <w:rPr>
      <w:rFonts w:asciiTheme="minorHAnsi" w:hAnsiTheme="minorHAnsi" w:cstheme="minorHAnsi"/>
      <w:color w:val="auto"/>
      <w:sz w:val="20"/>
    </w:rPr>
  </w:style>
  <w:style w:type="paragraph" w:styleId="Beschriftung">
    <w:name w:val="caption"/>
    <w:basedOn w:val="Standard"/>
    <w:next w:val="Standard"/>
    <w:rsid w:val="000C51A4"/>
    <w:pPr>
      <w:keepNext/>
      <w:keepLines/>
      <w:spacing w:after="120"/>
      <w:ind w:left="454"/>
      <w:jc w:val="center"/>
    </w:pPr>
    <w:rPr>
      <w:i/>
      <w:color w:val="auto"/>
      <w:sz w:val="16"/>
      <w:lang w:eastAsia="fr-CH"/>
    </w:rPr>
  </w:style>
  <w:style w:type="paragraph" w:customStyle="1" w:styleId="LgendeID">
    <w:name w:val="LégendeID"/>
    <w:rsid w:val="0055173F"/>
    <w:pPr>
      <w:ind w:right="113"/>
      <w:jc w:val="right"/>
    </w:pPr>
    <w:rPr>
      <w:rFonts w:ascii="Arial" w:hAnsi="Arial" w:cstheme="minorHAnsi"/>
      <w:i/>
      <w:sz w:val="16"/>
      <w:lang w:eastAsia="fr-FR"/>
    </w:rPr>
  </w:style>
  <w:style w:type="paragraph" w:customStyle="1" w:styleId="LgendeIG">
    <w:name w:val="LégendeIG"/>
    <w:rsid w:val="0055173F"/>
    <w:pPr>
      <w:ind w:left="113"/>
    </w:pPr>
    <w:rPr>
      <w:rFonts w:ascii="Arial" w:hAnsi="Arial" w:cstheme="minorHAnsi"/>
      <w:i/>
      <w:sz w:val="18"/>
      <w:lang w:eastAsia="fr-FR"/>
    </w:rPr>
  </w:style>
  <w:style w:type="character" w:styleId="Hyperlink">
    <w:name w:val="Hyperlink"/>
    <w:basedOn w:val="Absatz-Standardschriftart"/>
    <w:uiPriority w:val="99"/>
    <w:unhideWhenUsed/>
    <w:rsid w:val="007B7A74"/>
    <w:rPr>
      <w:color w:val="0000FF" w:themeColor="hyperlink"/>
      <w:u w:val="single"/>
    </w:rPr>
  </w:style>
  <w:style w:type="paragraph" w:customStyle="1" w:styleId="TXT-8Lettre">
    <w:name w:val="TXT-8_Lettre"/>
    <w:basedOn w:val="TX2Corps-2"/>
    <w:qFormat/>
    <w:rsid w:val="002A1DF2"/>
    <w:pPr>
      <w:numPr>
        <w:numId w:val="10"/>
      </w:numPr>
    </w:pPr>
  </w:style>
  <w:style w:type="paragraph" w:customStyle="1" w:styleId="TX7Numro">
    <w:name w:val="TX7_Numéro"/>
    <w:basedOn w:val="TX1Corps-1"/>
    <w:qFormat/>
    <w:rsid w:val="002A1DF2"/>
    <w:pPr>
      <w:numPr>
        <w:numId w:val="14"/>
      </w:numPr>
      <w:ind w:left="908" w:hanging="454"/>
    </w:pPr>
  </w:style>
  <w:style w:type="paragraph" w:customStyle="1" w:styleId="TX4Puce-1">
    <w:name w:val="TX4_Puce-1"/>
    <w:basedOn w:val="TX1Corps-1"/>
    <w:qFormat/>
    <w:rsid w:val="00781FB6"/>
    <w:pPr>
      <w:numPr>
        <w:numId w:val="7"/>
      </w:numPr>
    </w:pPr>
  </w:style>
  <w:style w:type="paragraph" w:customStyle="1" w:styleId="TX5Puce-2">
    <w:name w:val="TX5_Puce-2"/>
    <w:basedOn w:val="TX2Corps-2"/>
    <w:qFormat/>
    <w:rsid w:val="00781FB6"/>
    <w:pPr>
      <w:numPr>
        <w:numId w:val="8"/>
      </w:numPr>
    </w:pPr>
  </w:style>
  <w:style w:type="paragraph" w:customStyle="1" w:styleId="En-tte-3">
    <w:name w:val="En-tête-3"/>
    <w:basedOn w:val="En-tte-2"/>
    <w:next w:val="Standard"/>
    <w:rsid w:val="000D29F5"/>
    <w:pPr>
      <w:spacing w:after="0"/>
      <w:ind w:left="0"/>
    </w:pPr>
    <w:rPr>
      <w:b/>
      <w:i w:val="0"/>
      <w:smallCaps/>
    </w:rPr>
  </w:style>
  <w:style w:type="paragraph" w:styleId="Funotentext">
    <w:name w:val="footnote text"/>
    <w:basedOn w:val="Standard"/>
    <w:link w:val="FunotentextZchn"/>
    <w:rsid w:val="001D54D2"/>
    <w:rPr>
      <w:i/>
      <w:sz w:val="16"/>
    </w:rPr>
  </w:style>
  <w:style w:type="character" w:customStyle="1" w:styleId="FunotentextZchn">
    <w:name w:val="Fußnotentext Zchn"/>
    <w:basedOn w:val="Absatz-Standardschriftart"/>
    <w:link w:val="Funotentext"/>
    <w:rsid w:val="001D54D2"/>
    <w:rPr>
      <w:rFonts w:ascii="HelveticaNeueLT Std" w:hAnsi="HelveticaNeueLT Std"/>
      <w:i/>
      <w:color w:val="808080" w:themeColor="background1" w:themeShade="80"/>
      <w:sz w:val="16"/>
      <w:lang w:val="fr-FR" w:eastAsia="fr-FR"/>
    </w:rPr>
  </w:style>
  <w:style w:type="paragraph" w:styleId="Endnotentext">
    <w:name w:val="endnote text"/>
    <w:basedOn w:val="Standard"/>
    <w:link w:val="EndnotentextZchn"/>
    <w:rsid w:val="0055173F"/>
    <w:rPr>
      <w:color w:val="auto"/>
      <w:sz w:val="16"/>
    </w:rPr>
  </w:style>
  <w:style w:type="character" w:customStyle="1" w:styleId="EndnotentextZchn">
    <w:name w:val="Endnotentext Zchn"/>
    <w:basedOn w:val="Absatz-Standardschriftart"/>
    <w:link w:val="Endnotentext"/>
    <w:rsid w:val="0055173F"/>
    <w:rPr>
      <w:rFonts w:ascii="Arial" w:hAnsi="Arial"/>
      <w:sz w:val="16"/>
      <w:lang w:val="fr-FR" w:eastAsia="fr-FR"/>
    </w:rPr>
  </w:style>
  <w:style w:type="paragraph" w:customStyle="1" w:styleId="Note-1">
    <w:name w:val="Note-1"/>
    <w:next w:val="Note-2"/>
    <w:rsid w:val="00C75694"/>
    <w:pPr>
      <w:keepNext/>
      <w:tabs>
        <w:tab w:val="left" w:pos="1418"/>
      </w:tabs>
      <w:spacing w:before="240"/>
      <w:ind w:left="907"/>
      <w:jc w:val="both"/>
    </w:pPr>
    <w:rPr>
      <w:rFonts w:ascii="Arial" w:hAnsi="Arial" w:cstheme="minorHAnsi"/>
      <w:i/>
      <w:u w:val="single"/>
      <w:lang w:eastAsia="fr-FR"/>
    </w:rPr>
  </w:style>
  <w:style w:type="paragraph" w:customStyle="1" w:styleId="TX1Corps-1">
    <w:name w:val="TX1_Corps-1"/>
    <w:qFormat/>
    <w:rsid w:val="00BD38BE"/>
    <w:pPr>
      <w:keepLines/>
      <w:tabs>
        <w:tab w:val="left" w:pos="3969"/>
        <w:tab w:val="right" w:leader="dot" w:pos="9923"/>
      </w:tabs>
      <w:spacing w:before="120"/>
      <w:ind w:left="454"/>
      <w:jc w:val="both"/>
    </w:pPr>
    <w:rPr>
      <w:rFonts w:ascii="Arial" w:hAnsi="Arial" w:cstheme="minorHAnsi"/>
      <w:sz w:val="22"/>
      <w:szCs w:val="24"/>
      <w:lang w:eastAsia="fr-FR"/>
    </w:rPr>
  </w:style>
  <w:style w:type="character" w:styleId="Seitenzahl">
    <w:name w:val="page number"/>
    <w:basedOn w:val="Absatz-Standardschriftart"/>
    <w:rsid w:val="00592067"/>
    <w:rPr>
      <w:rFonts w:asciiTheme="minorHAnsi" w:hAnsiTheme="minorHAnsi"/>
      <w:dstrike w:val="0"/>
      <w:color w:val="595959" w:themeColor="text1" w:themeTint="A6"/>
      <w:sz w:val="16"/>
      <w:u w:val="none"/>
      <w:vertAlign w:val="baseline"/>
    </w:rPr>
  </w:style>
  <w:style w:type="paragraph" w:styleId="Verzeichnis4">
    <w:name w:val="toc 4"/>
    <w:basedOn w:val="Standard"/>
    <w:next w:val="Standard"/>
    <w:uiPriority w:val="39"/>
    <w:unhideWhenUsed/>
    <w:rsid w:val="00BF3048"/>
    <w:pPr>
      <w:tabs>
        <w:tab w:val="left" w:pos="2155"/>
        <w:tab w:val="right" w:leader="dot" w:pos="9911"/>
      </w:tabs>
      <w:spacing w:before="20"/>
      <w:ind w:left="2835" w:hanging="68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2D12B5"/>
    <w:rPr>
      <w:rFonts w:ascii="Arial" w:hAnsi="Arial" w:cs="Calibri"/>
      <w:bCs/>
      <w:color w:val="000000" w:themeColor="text1"/>
      <w:sz w:val="16"/>
      <w:szCs w:val="18"/>
    </w:rPr>
  </w:style>
  <w:style w:type="paragraph" w:customStyle="1" w:styleId="Pied-de-pageMasqu">
    <w:name w:val="Pied-de-page_Masqué"/>
    <w:basedOn w:val="Fuzeile"/>
    <w:rsid w:val="008B4FF7"/>
    <w:rPr>
      <w:b/>
      <w:i/>
      <w:vanish/>
      <w:color w:val="FF0000"/>
    </w:rPr>
  </w:style>
  <w:style w:type="paragraph" w:styleId="Unterschrift">
    <w:name w:val="Signature"/>
    <w:aliases w:val="Signature-Nom"/>
    <w:next w:val="Signature-Fonction"/>
    <w:link w:val="UnterschriftZchn"/>
    <w:rsid w:val="0055173F"/>
    <w:pPr>
      <w:spacing w:before="1200"/>
      <w:ind w:left="5670"/>
    </w:pPr>
    <w:rPr>
      <w:rFonts w:ascii="Arial" w:hAnsi="Arial" w:cstheme="minorHAnsi"/>
      <w:sz w:val="22"/>
      <w:szCs w:val="24"/>
      <w:lang w:val="fr-FR" w:eastAsia="fr-FR"/>
    </w:rPr>
  </w:style>
  <w:style w:type="character" w:customStyle="1" w:styleId="UnterschriftZchn">
    <w:name w:val="Unterschrift Zchn"/>
    <w:aliases w:val="Signature-Nom Zchn"/>
    <w:basedOn w:val="Absatz-Standardschriftart"/>
    <w:link w:val="Unterschrift"/>
    <w:rsid w:val="0055173F"/>
    <w:rPr>
      <w:rFonts w:ascii="Arial" w:hAnsi="Arial" w:cstheme="minorHAnsi"/>
      <w:sz w:val="22"/>
      <w:szCs w:val="24"/>
      <w:lang w:val="fr-FR" w:eastAsia="fr-FR"/>
    </w:rPr>
  </w:style>
  <w:style w:type="paragraph" w:customStyle="1" w:styleId="Signature-Fonction">
    <w:name w:val="Signature-Fonction"/>
    <w:next w:val="TX1Corps-1"/>
    <w:rsid w:val="0055173F"/>
    <w:pPr>
      <w:ind w:left="5670"/>
    </w:pPr>
    <w:rPr>
      <w:rFonts w:ascii="Arial" w:hAnsi="Arial" w:cstheme="minorHAnsi"/>
      <w:i/>
      <w:sz w:val="22"/>
      <w:szCs w:val="24"/>
      <w:lang w:eastAsia="fr-FR"/>
    </w:rPr>
  </w:style>
  <w:style w:type="numbering" w:customStyle="1" w:styleId="Style1">
    <w:name w:val="Style1"/>
    <w:uiPriority w:val="99"/>
    <w:rsid w:val="001D54D2"/>
    <w:pPr>
      <w:numPr>
        <w:numId w:val="1"/>
      </w:numPr>
    </w:pPr>
  </w:style>
  <w:style w:type="numbering" w:customStyle="1" w:styleId="Style2">
    <w:name w:val="Style2"/>
    <w:uiPriority w:val="99"/>
    <w:rsid w:val="001D54D2"/>
    <w:pPr>
      <w:numPr>
        <w:numId w:val="2"/>
      </w:numPr>
    </w:pPr>
  </w:style>
  <w:style w:type="paragraph" w:customStyle="1" w:styleId="Offre-02-Texte">
    <w:name w:val="Offre-02-Texte"/>
    <w:basedOn w:val="Standard"/>
    <w:qFormat/>
    <w:rsid w:val="009514A7"/>
    <w:pPr>
      <w:tabs>
        <w:tab w:val="right" w:leader="dot" w:pos="4536"/>
      </w:tabs>
      <w:spacing w:before="40" w:after="40"/>
      <w:ind w:left="57"/>
    </w:pPr>
    <w:rPr>
      <w:color w:val="auto"/>
      <w:sz w:val="20"/>
    </w:rPr>
  </w:style>
  <w:style w:type="paragraph" w:customStyle="1" w:styleId="TB11CaseCroix">
    <w:name w:val="TB11_CaseCroix"/>
    <w:rsid w:val="00677C05"/>
    <w:pPr>
      <w:numPr>
        <w:numId w:val="3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sz w:val="18"/>
      <w:lang w:eastAsia="fr-FR"/>
    </w:rPr>
  </w:style>
  <w:style w:type="paragraph" w:customStyle="1" w:styleId="TB10CaseCoche">
    <w:name w:val="TB10_CaseCoche"/>
    <w:rsid w:val="00677C05"/>
    <w:pPr>
      <w:numPr>
        <w:numId w:val="4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sz w:val="18"/>
      <w:lang w:eastAsia="fr-FR"/>
    </w:rPr>
  </w:style>
  <w:style w:type="paragraph" w:customStyle="1" w:styleId="TB05Puce-1">
    <w:name w:val="TB05_Puce-1"/>
    <w:qFormat/>
    <w:rsid w:val="00677C05"/>
    <w:pPr>
      <w:numPr>
        <w:numId w:val="5"/>
      </w:numPr>
      <w:tabs>
        <w:tab w:val="left" w:pos="567"/>
        <w:tab w:val="right" w:leader="dot" w:pos="2268"/>
      </w:tabs>
      <w:spacing w:after="40"/>
    </w:pPr>
    <w:rPr>
      <w:rFonts w:ascii="Arial" w:hAnsi="Arial"/>
      <w:sz w:val="18"/>
      <w:szCs w:val="24"/>
      <w:lang w:eastAsia="fr-FR"/>
    </w:rPr>
  </w:style>
  <w:style w:type="paragraph" w:customStyle="1" w:styleId="TB04Corps-2">
    <w:name w:val="TB04_Corps-2"/>
    <w:basedOn w:val="Offre-02-Texte"/>
    <w:rsid w:val="00677C05"/>
    <w:pPr>
      <w:spacing w:before="0" w:after="0"/>
      <w:ind w:left="340"/>
    </w:pPr>
    <w:rPr>
      <w:sz w:val="18"/>
    </w:rPr>
  </w:style>
  <w:style w:type="paragraph" w:customStyle="1" w:styleId="TB01Titre-Bleu">
    <w:name w:val="TB01_Titre-Bleu"/>
    <w:basedOn w:val="Offre-02-Texte"/>
    <w:next w:val="Offre-02-Texte"/>
    <w:qFormat/>
    <w:rsid w:val="00677C05"/>
    <w:rPr>
      <w:b/>
      <w:color w:val="088098"/>
      <w:sz w:val="18"/>
    </w:rPr>
  </w:style>
  <w:style w:type="paragraph" w:customStyle="1" w:styleId="TB09CaseVide">
    <w:name w:val="TB09_CaseVide"/>
    <w:rsid w:val="00677C05"/>
    <w:pPr>
      <w:numPr>
        <w:numId w:val="6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sz w:val="18"/>
      <w:lang w:eastAsia="fr-FR"/>
    </w:rPr>
  </w:style>
  <w:style w:type="character" w:styleId="Platzhaltertext">
    <w:name w:val="Placeholder Text"/>
    <w:basedOn w:val="Absatz-Standardschriftart"/>
    <w:uiPriority w:val="99"/>
    <w:semiHidden/>
    <w:rsid w:val="001D54D2"/>
    <w:rPr>
      <w:color w:val="808080"/>
    </w:rPr>
  </w:style>
  <w:style w:type="paragraph" w:customStyle="1" w:styleId="TX2Corps-2">
    <w:name w:val="TX2_Corps-2"/>
    <w:qFormat/>
    <w:rsid w:val="0055173F"/>
    <w:pPr>
      <w:keepLines/>
      <w:tabs>
        <w:tab w:val="left" w:pos="3969"/>
        <w:tab w:val="right" w:leader="dot" w:pos="9923"/>
      </w:tabs>
      <w:spacing w:before="60"/>
      <w:ind w:left="907"/>
      <w:jc w:val="both"/>
    </w:pPr>
    <w:rPr>
      <w:rFonts w:ascii="Arial" w:hAnsi="Arial" w:cstheme="minorHAnsi"/>
      <w:sz w:val="22"/>
      <w:szCs w:val="24"/>
      <w:lang w:eastAsia="fr-FR"/>
    </w:rPr>
  </w:style>
  <w:style w:type="character" w:customStyle="1" w:styleId="berschrift3Zchn">
    <w:name w:val="Überschrift 3 Zchn"/>
    <w:basedOn w:val="Absatz-Standardschriftart"/>
    <w:link w:val="berschrift3"/>
    <w:rsid w:val="002E7F56"/>
    <w:rPr>
      <w:rFonts w:ascii="Arial" w:hAnsi="Arial"/>
      <w:b/>
      <w:bCs/>
      <w:color w:val="088098"/>
      <w:sz w:val="22"/>
      <w:szCs w:val="22"/>
      <w:lang w:eastAsia="fr-FR"/>
    </w:rPr>
  </w:style>
  <w:style w:type="character" w:customStyle="1" w:styleId="berschrift4Zchn">
    <w:name w:val="Überschrift 4 Zchn"/>
    <w:basedOn w:val="Absatz-Standardschriftart"/>
    <w:link w:val="berschrift4"/>
    <w:rsid w:val="001733DF"/>
    <w:rPr>
      <w:rFonts w:ascii="Arial" w:hAnsi="Arial"/>
      <w:color w:val="088098"/>
      <w:sz w:val="22"/>
      <w:szCs w:val="22"/>
      <w:lang w:val="fr-FR" w:eastAsia="fr-FR"/>
    </w:rPr>
  </w:style>
  <w:style w:type="character" w:customStyle="1" w:styleId="berschrift5Zchn">
    <w:name w:val="Überschrift 5 Zchn"/>
    <w:basedOn w:val="Absatz-Standardschriftart"/>
    <w:link w:val="berschrift5"/>
    <w:rsid w:val="001D54D2"/>
    <w:rPr>
      <w:rFonts w:ascii="HelveticaNeueLT Std" w:hAnsi="HelveticaNeueLT Std"/>
      <w:color w:val="808080" w:themeColor="background1" w:themeShade="80"/>
      <w:sz w:val="22"/>
      <w:lang w:val="fr-FR" w:eastAsia="fr-FR"/>
    </w:rPr>
  </w:style>
  <w:style w:type="character" w:customStyle="1" w:styleId="berschrift6Zchn">
    <w:name w:val="Überschrift 6 Zchn"/>
    <w:basedOn w:val="Absatz-Standardschriftart"/>
    <w:link w:val="berschrift6"/>
    <w:rsid w:val="001D54D2"/>
    <w:rPr>
      <w:rFonts w:ascii="HelveticaNeueLT Std" w:hAnsi="HelveticaNeueLT Std"/>
      <w:i/>
      <w:color w:val="808080" w:themeColor="background1" w:themeShade="80"/>
      <w:sz w:val="22"/>
      <w:lang w:val="fr-FR" w:eastAsia="fr-FR"/>
    </w:rPr>
  </w:style>
  <w:style w:type="character" w:customStyle="1" w:styleId="berschrift7Zchn">
    <w:name w:val="Überschrift 7 Zchn"/>
    <w:basedOn w:val="Absatz-Standardschriftart"/>
    <w:link w:val="berschrift7"/>
    <w:rsid w:val="001D54D2"/>
    <w:rPr>
      <w:rFonts w:ascii="HelveticaNeueLT Std" w:hAnsi="HelveticaNeueLT Std"/>
      <w:color w:val="808080" w:themeColor="background1" w:themeShade="80"/>
      <w:lang w:val="fr-FR" w:eastAsia="fr-FR"/>
    </w:rPr>
  </w:style>
  <w:style w:type="character" w:customStyle="1" w:styleId="berschrift8Zchn">
    <w:name w:val="Überschrift 8 Zchn"/>
    <w:basedOn w:val="Absatz-Standardschriftart"/>
    <w:link w:val="berschrift8"/>
    <w:rsid w:val="001D54D2"/>
    <w:rPr>
      <w:rFonts w:ascii="HelveticaNeueLT Std" w:hAnsi="HelveticaNeueLT Std"/>
      <w:i/>
      <w:color w:val="808080" w:themeColor="background1" w:themeShade="80"/>
      <w:lang w:val="fr-FR" w:eastAsia="fr-FR"/>
    </w:rPr>
  </w:style>
  <w:style w:type="character" w:customStyle="1" w:styleId="berschrift9Zchn">
    <w:name w:val="Überschrift 9 Zchn"/>
    <w:basedOn w:val="Absatz-Standardschriftart"/>
    <w:link w:val="berschrift9"/>
    <w:rsid w:val="001D54D2"/>
    <w:rPr>
      <w:rFonts w:ascii="HelveticaNeueLT Std" w:hAnsi="HelveticaNeueLT Std"/>
      <w:b/>
      <w:i/>
      <w:color w:val="808080" w:themeColor="background1" w:themeShade="80"/>
      <w:sz w:val="18"/>
      <w:lang w:val="fr-FR" w:eastAsia="fr-FR"/>
    </w:rPr>
  </w:style>
  <w:style w:type="paragraph" w:styleId="Indexberschrift">
    <w:name w:val="index heading"/>
    <w:basedOn w:val="Standard"/>
    <w:next w:val="Index1"/>
    <w:uiPriority w:val="99"/>
    <w:rsid w:val="00E722EB"/>
    <w:pPr>
      <w:spacing w:after="120"/>
    </w:pPr>
    <w:rPr>
      <w:rFonts w:cstheme="minorHAnsi"/>
      <w:b/>
      <w:bCs/>
      <w:iCs/>
      <w:color w:val="088098"/>
      <w:sz w:val="20"/>
    </w:rPr>
  </w:style>
  <w:style w:type="paragraph" w:customStyle="1" w:styleId="Titre-Simple-1">
    <w:name w:val="Titre-Simple-1"/>
    <w:next w:val="TX1Corps-1"/>
    <w:qFormat/>
    <w:rsid w:val="00B64584"/>
    <w:pPr>
      <w:keepNext/>
      <w:keepLines/>
      <w:spacing w:before="120"/>
      <w:ind w:left="454"/>
      <w:jc w:val="both"/>
    </w:pPr>
    <w:rPr>
      <w:rFonts w:ascii="Arial" w:hAnsi="Arial" w:cstheme="minorHAnsi"/>
      <w:color w:val="088098"/>
      <w:sz w:val="22"/>
      <w:szCs w:val="24"/>
      <w:lang w:eastAsia="fr-FR"/>
    </w:rPr>
  </w:style>
  <w:style w:type="paragraph" w:customStyle="1" w:styleId="Titre-Simple-3">
    <w:name w:val="Titre-Simple-3"/>
    <w:basedOn w:val="Titre-Simple-1"/>
    <w:next w:val="TX1Corps-1"/>
    <w:rsid w:val="00E32FED"/>
    <w:pPr>
      <w:pBdr>
        <w:top w:val="single" w:sz="8" w:space="2" w:color="auto"/>
      </w:pBdr>
    </w:pPr>
  </w:style>
  <w:style w:type="paragraph" w:styleId="Verzeichnis1">
    <w:name w:val="toc 1"/>
    <w:next w:val="Standard"/>
    <w:uiPriority w:val="39"/>
    <w:rsid w:val="007B7A74"/>
    <w:pPr>
      <w:tabs>
        <w:tab w:val="left" w:pos="1588"/>
        <w:tab w:val="right" w:leader="dot" w:pos="9923"/>
      </w:tabs>
      <w:spacing w:before="120"/>
      <w:ind w:left="1588" w:hanging="454"/>
    </w:pPr>
    <w:rPr>
      <w:rFonts w:ascii="Arial" w:hAnsi="Arial" w:cstheme="minorHAnsi"/>
      <w:b/>
      <w:noProof/>
      <w:szCs w:val="24"/>
      <w:lang w:eastAsia="fr-FR"/>
    </w:rPr>
  </w:style>
  <w:style w:type="paragraph" w:styleId="Verzeichnis2">
    <w:name w:val="toc 2"/>
    <w:next w:val="Standard"/>
    <w:uiPriority w:val="39"/>
    <w:rsid w:val="007B7A74"/>
    <w:pPr>
      <w:tabs>
        <w:tab w:val="left" w:pos="2155"/>
        <w:tab w:val="right" w:leader="dot" w:pos="9923"/>
      </w:tabs>
      <w:spacing w:before="40"/>
      <w:ind w:left="2155" w:hanging="567"/>
    </w:pPr>
    <w:rPr>
      <w:rFonts w:ascii="Arial" w:hAnsi="Arial" w:cstheme="minorHAnsi"/>
      <w:noProof/>
      <w:szCs w:val="24"/>
      <w:lang w:eastAsia="fr-FR"/>
    </w:rPr>
  </w:style>
  <w:style w:type="paragraph" w:styleId="Verzeichnis3">
    <w:name w:val="toc 3"/>
    <w:next w:val="Standard"/>
    <w:uiPriority w:val="39"/>
    <w:rsid w:val="007B7A74"/>
    <w:pPr>
      <w:tabs>
        <w:tab w:val="left" w:pos="2795"/>
        <w:tab w:val="right" w:leader="dot" w:pos="9923"/>
      </w:tabs>
      <w:spacing w:before="20"/>
      <w:ind w:left="2722" w:hanging="567"/>
    </w:pPr>
    <w:rPr>
      <w:rFonts w:ascii="Arial" w:hAnsi="Arial" w:cstheme="minorHAnsi"/>
      <w:noProof/>
      <w:sz w:val="18"/>
      <w:szCs w:val="22"/>
      <w:lang w:eastAsia="fr-FR"/>
    </w:rPr>
  </w:style>
  <w:style w:type="paragraph" w:customStyle="1" w:styleId="TX3Corps-3">
    <w:name w:val="TX3_Corps-3"/>
    <w:basedOn w:val="TX2Corps-2"/>
    <w:rsid w:val="00D17EE8"/>
    <w:pPr>
      <w:ind w:left="1361"/>
    </w:pPr>
  </w:style>
  <w:style w:type="paragraph" w:customStyle="1" w:styleId="TX6Puce-3">
    <w:name w:val="TX6_Puce-3"/>
    <w:basedOn w:val="TX5Puce-2"/>
    <w:rsid w:val="002A1DF2"/>
    <w:pPr>
      <w:ind w:left="1815"/>
    </w:pPr>
  </w:style>
  <w:style w:type="paragraph" w:customStyle="1" w:styleId="Note-2">
    <w:name w:val="Note-2"/>
    <w:basedOn w:val="Note-1"/>
    <w:next w:val="TX1Corps-1"/>
    <w:rsid w:val="00471D99"/>
    <w:pPr>
      <w:keepNext w:val="0"/>
      <w:spacing w:before="60" w:after="240"/>
    </w:pPr>
    <w:rPr>
      <w:u w:val="none"/>
    </w:rPr>
  </w:style>
  <w:style w:type="paragraph" w:customStyle="1" w:styleId="TB07Numro">
    <w:name w:val="TB07_Numéro"/>
    <w:basedOn w:val="Offre-02-Texte"/>
    <w:rsid w:val="00677C05"/>
    <w:pPr>
      <w:numPr>
        <w:numId w:val="11"/>
      </w:numPr>
      <w:spacing w:before="0" w:after="0"/>
      <w:ind w:left="341"/>
    </w:pPr>
    <w:rPr>
      <w:sz w:val="18"/>
    </w:rPr>
  </w:style>
  <w:style w:type="paragraph" w:customStyle="1" w:styleId="TB08Lettre">
    <w:name w:val="TB08_Lettre"/>
    <w:basedOn w:val="Offre-02-Texte"/>
    <w:rsid w:val="00677C05"/>
    <w:pPr>
      <w:numPr>
        <w:numId w:val="12"/>
      </w:numPr>
      <w:spacing w:before="0" w:after="0"/>
      <w:ind w:left="624" w:hanging="284"/>
    </w:pPr>
    <w:rPr>
      <w:sz w:val="18"/>
    </w:rPr>
  </w:style>
  <w:style w:type="paragraph" w:customStyle="1" w:styleId="Chapitre-4">
    <w:name w:val="Chapitre-4"/>
    <w:basedOn w:val="Chapitre-2"/>
    <w:rsid w:val="003C07E0"/>
    <w:pPr>
      <w:numPr>
        <w:numId w:val="13"/>
      </w:numPr>
      <w:tabs>
        <w:tab w:val="left" w:pos="1701"/>
      </w:tabs>
      <w:spacing w:before="0" w:after="0"/>
      <w:ind w:left="908"/>
    </w:pPr>
    <w:rPr>
      <w:b w:val="0"/>
      <w:sz w:val="22"/>
    </w:rPr>
  </w:style>
  <w:style w:type="paragraph" w:customStyle="1" w:styleId="Chapitre-3">
    <w:name w:val="Chapitre-3"/>
    <w:basedOn w:val="Chapitre-2"/>
    <w:rsid w:val="003C07E0"/>
    <w:pPr>
      <w:spacing w:before="360" w:after="0"/>
      <w:ind w:left="454"/>
    </w:pPr>
    <w:rPr>
      <w:b w:val="0"/>
      <w:sz w:val="22"/>
    </w:rPr>
  </w:style>
  <w:style w:type="paragraph" w:customStyle="1" w:styleId="Adresse-1Titre">
    <w:name w:val="Adresse-1_Titre"/>
    <w:basedOn w:val="Standard"/>
    <w:next w:val="Adresse-2Corps"/>
    <w:rsid w:val="0055173F"/>
    <w:pPr>
      <w:pageBreakBefore/>
      <w:spacing w:before="2160" w:after="240"/>
      <w:ind w:left="567"/>
    </w:pPr>
    <w:rPr>
      <w:b/>
      <w:color w:val="auto"/>
    </w:rPr>
  </w:style>
  <w:style w:type="paragraph" w:customStyle="1" w:styleId="Adresse-2Corps">
    <w:name w:val="Adresse-2_Corps"/>
    <w:basedOn w:val="Adresse-1Titre"/>
    <w:rsid w:val="006A3B77"/>
    <w:pPr>
      <w:pageBreakBefore w:val="0"/>
      <w:tabs>
        <w:tab w:val="left" w:pos="1985"/>
      </w:tabs>
      <w:spacing w:before="40" w:after="0"/>
      <w:ind w:left="1134"/>
    </w:pPr>
    <w:rPr>
      <w:b w:val="0"/>
    </w:rPr>
  </w:style>
  <w:style w:type="paragraph" w:styleId="Verzeichnis5">
    <w:name w:val="toc 5"/>
    <w:basedOn w:val="Standard"/>
    <w:next w:val="Standard"/>
    <w:uiPriority w:val="39"/>
    <w:unhideWhenUsed/>
    <w:rsid w:val="00685A6E"/>
    <w:pPr>
      <w:spacing w:before="0" w:after="100"/>
      <w:ind w:left="96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Index3">
    <w:name w:val="index 3"/>
    <w:basedOn w:val="Standard"/>
    <w:next w:val="Standard"/>
    <w:semiHidden/>
    <w:rsid w:val="00943005"/>
    <w:pPr>
      <w:spacing w:before="0"/>
      <w:ind w:left="720" w:hanging="240"/>
    </w:pPr>
    <w:rPr>
      <w:rFonts w:asciiTheme="minorHAnsi" w:hAnsiTheme="minorHAnsi" w:cstheme="minorHAnsi"/>
      <w:sz w:val="20"/>
    </w:rPr>
  </w:style>
  <w:style w:type="paragraph" w:styleId="Index4">
    <w:name w:val="index 4"/>
    <w:basedOn w:val="Standard"/>
    <w:next w:val="Standard"/>
    <w:semiHidden/>
    <w:rsid w:val="00943005"/>
    <w:pPr>
      <w:spacing w:before="0"/>
      <w:ind w:left="960" w:hanging="240"/>
    </w:pPr>
    <w:rPr>
      <w:rFonts w:asciiTheme="minorHAnsi" w:hAnsiTheme="minorHAnsi" w:cstheme="minorHAnsi"/>
      <w:sz w:val="20"/>
    </w:rPr>
  </w:style>
  <w:style w:type="paragraph" w:styleId="Index5">
    <w:name w:val="index 5"/>
    <w:basedOn w:val="Standard"/>
    <w:next w:val="Standard"/>
    <w:semiHidden/>
    <w:rsid w:val="00943005"/>
    <w:pPr>
      <w:spacing w:before="0"/>
      <w:ind w:left="1200" w:hanging="240"/>
    </w:pPr>
    <w:rPr>
      <w:rFonts w:asciiTheme="minorHAnsi" w:hAnsiTheme="minorHAnsi" w:cstheme="minorHAnsi"/>
      <w:sz w:val="20"/>
    </w:rPr>
  </w:style>
  <w:style w:type="paragraph" w:styleId="Index6">
    <w:name w:val="index 6"/>
    <w:basedOn w:val="Standard"/>
    <w:next w:val="Standard"/>
    <w:semiHidden/>
    <w:rsid w:val="00943005"/>
    <w:pPr>
      <w:spacing w:before="0"/>
      <w:ind w:left="1440" w:hanging="240"/>
    </w:pPr>
    <w:rPr>
      <w:rFonts w:asciiTheme="minorHAnsi" w:hAnsiTheme="minorHAnsi" w:cstheme="minorHAnsi"/>
      <w:sz w:val="20"/>
    </w:rPr>
  </w:style>
  <w:style w:type="paragraph" w:styleId="Index7">
    <w:name w:val="index 7"/>
    <w:basedOn w:val="Standard"/>
    <w:next w:val="Standard"/>
    <w:semiHidden/>
    <w:rsid w:val="00943005"/>
    <w:pPr>
      <w:spacing w:before="0"/>
      <w:ind w:left="1680" w:hanging="240"/>
    </w:pPr>
    <w:rPr>
      <w:rFonts w:asciiTheme="minorHAnsi" w:hAnsiTheme="minorHAnsi" w:cstheme="minorHAnsi"/>
      <w:sz w:val="20"/>
    </w:rPr>
  </w:style>
  <w:style w:type="paragraph" w:styleId="Index8">
    <w:name w:val="index 8"/>
    <w:basedOn w:val="Standard"/>
    <w:next w:val="Standard"/>
    <w:semiHidden/>
    <w:rsid w:val="00943005"/>
    <w:pPr>
      <w:spacing w:before="0"/>
      <w:ind w:left="1920" w:hanging="240"/>
    </w:pPr>
    <w:rPr>
      <w:rFonts w:asciiTheme="minorHAnsi" w:hAnsiTheme="minorHAnsi" w:cstheme="minorHAnsi"/>
      <w:sz w:val="20"/>
    </w:rPr>
  </w:style>
  <w:style w:type="paragraph" w:styleId="Index9">
    <w:name w:val="index 9"/>
    <w:basedOn w:val="Standard"/>
    <w:next w:val="Standard"/>
    <w:semiHidden/>
    <w:rsid w:val="00943005"/>
    <w:pPr>
      <w:spacing w:before="0"/>
      <w:ind w:left="2160" w:hanging="240"/>
    </w:pPr>
    <w:rPr>
      <w:rFonts w:asciiTheme="minorHAnsi" w:hAnsiTheme="minorHAnsi" w:cstheme="minorHAnsi"/>
      <w:sz w:val="20"/>
    </w:rPr>
  </w:style>
  <w:style w:type="paragraph" w:styleId="Verzeichnis6">
    <w:name w:val="toc 6"/>
    <w:basedOn w:val="Standard"/>
    <w:next w:val="Standard"/>
    <w:uiPriority w:val="39"/>
    <w:unhideWhenUsed/>
    <w:rsid w:val="00685A6E"/>
    <w:pPr>
      <w:spacing w:before="0" w:after="100"/>
      <w:ind w:left="120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Sprechblasentext">
    <w:name w:val="Balloon Text"/>
    <w:basedOn w:val="Standard"/>
    <w:link w:val="SprechblasentextZchn"/>
    <w:semiHidden/>
    <w:rsid w:val="00943005"/>
    <w:pPr>
      <w:spacing w:before="60"/>
      <w:jc w:val="both"/>
    </w:pPr>
    <w:rPr>
      <w:rFonts w:ascii="Tahoma" w:hAnsi="Tahoma" w:cs="Tahoma"/>
      <w:color w:val="auto"/>
      <w:sz w:val="16"/>
      <w:szCs w:val="16"/>
      <w:lang w:bidi="fr-FR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43005"/>
    <w:rPr>
      <w:rFonts w:ascii="Tahoma" w:hAnsi="Tahoma" w:cs="Tahoma"/>
      <w:sz w:val="16"/>
      <w:szCs w:val="16"/>
      <w:lang w:val="fr-FR" w:eastAsia="fr-FR" w:bidi="fr-FR"/>
    </w:rPr>
  </w:style>
  <w:style w:type="paragraph" w:styleId="Verzeichnis7">
    <w:name w:val="toc 7"/>
    <w:basedOn w:val="Standard"/>
    <w:next w:val="Standard"/>
    <w:uiPriority w:val="39"/>
    <w:unhideWhenUsed/>
    <w:rsid w:val="00685A6E"/>
    <w:pPr>
      <w:spacing w:before="0" w:after="100"/>
      <w:ind w:left="144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Verzeichnis8">
    <w:name w:val="toc 8"/>
    <w:basedOn w:val="Standard"/>
    <w:next w:val="Standard"/>
    <w:uiPriority w:val="39"/>
    <w:unhideWhenUsed/>
    <w:rsid w:val="00685A6E"/>
    <w:pPr>
      <w:spacing w:before="0" w:after="100"/>
      <w:ind w:left="168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Verzeichnis9">
    <w:name w:val="toc 9"/>
    <w:basedOn w:val="Standard"/>
    <w:next w:val="Standard"/>
    <w:uiPriority w:val="39"/>
    <w:unhideWhenUsed/>
    <w:rsid w:val="00685A6E"/>
    <w:pPr>
      <w:spacing w:before="0" w:after="100"/>
      <w:ind w:left="192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customStyle="1" w:styleId="TB06Puce-2">
    <w:name w:val="TB06_Puce-2"/>
    <w:basedOn w:val="TB05Puce-1"/>
    <w:rsid w:val="003345BA"/>
    <w:pPr>
      <w:ind w:left="624"/>
    </w:pPr>
  </w:style>
  <w:style w:type="paragraph" w:customStyle="1" w:styleId="Note-Loi-1">
    <w:name w:val="Note-Loi-1"/>
    <w:basedOn w:val="Note-1"/>
    <w:rsid w:val="00A86CA3"/>
    <w:pPr>
      <w:shd w:val="clear" w:color="auto" w:fill="D9D9D9" w:themeFill="background1" w:themeFillShade="D9"/>
    </w:pPr>
    <w:rPr>
      <w:b/>
      <w:u w:val="none"/>
    </w:rPr>
  </w:style>
  <w:style w:type="paragraph" w:customStyle="1" w:styleId="Note-Loi-2">
    <w:name w:val="Note-Loi-2"/>
    <w:basedOn w:val="Note-2"/>
    <w:rsid w:val="00B13016"/>
    <w:pPr>
      <w:shd w:val="clear" w:color="auto" w:fill="D9D9D9" w:themeFill="background1" w:themeFillShade="D9"/>
      <w:spacing w:after="60"/>
    </w:pPr>
  </w:style>
  <w:style w:type="paragraph" w:customStyle="1" w:styleId="Titre-Simple-2">
    <w:name w:val="Titre-Simple-2"/>
    <w:basedOn w:val="Titre-Simple-1"/>
    <w:next w:val="TX2Corps-2"/>
    <w:rsid w:val="00A10A04"/>
    <w:pPr>
      <w:ind w:left="907"/>
    </w:pPr>
  </w:style>
  <w:style w:type="character" w:styleId="Funotenzeichen">
    <w:name w:val="footnote reference"/>
    <w:basedOn w:val="Absatz-Standardschriftart"/>
    <w:semiHidden/>
    <w:unhideWhenUsed/>
    <w:rsid w:val="006E2B0F"/>
    <w:rPr>
      <w:vertAlign w:val="superscript"/>
    </w:rPr>
  </w:style>
  <w:style w:type="paragraph" w:customStyle="1" w:styleId="TB02-Titre-Noir">
    <w:name w:val="TB02-Titre-Noir"/>
    <w:basedOn w:val="TB01Titre-Bleu"/>
    <w:next w:val="Offre-02-Texte"/>
    <w:qFormat/>
    <w:rsid w:val="007B6F51"/>
    <w:rPr>
      <w:color w:val="auto"/>
    </w:rPr>
  </w:style>
  <w:style w:type="paragraph" w:customStyle="1" w:styleId="Titre-Intro">
    <w:name w:val="Titre-Intro"/>
    <w:next w:val="TX1Corps-1"/>
    <w:rsid w:val="00555B53"/>
    <w:pPr>
      <w:pageBreakBefore/>
      <w:spacing w:before="240"/>
    </w:pPr>
    <w:rPr>
      <w:rFonts w:ascii="Arial" w:hAnsi="Arial" w:cstheme="minorHAnsi"/>
      <w:b/>
      <w:color w:val="088098"/>
      <w:sz w:val="28"/>
      <w:szCs w:val="24"/>
      <w:lang w:eastAsia="fr-FR"/>
    </w:rPr>
  </w:style>
  <w:style w:type="paragraph" w:customStyle="1" w:styleId="Note-3">
    <w:name w:val="Note-3"/>
    <w:basedOn w:val="Note-2"/>
    <w:rsid w:val="00FD5708"/>
    <w:pPr>
      <w:spacing w:before="120" w:after="120"/>
      <w:ind w:left="1474" w:hanging="567"/>
    </w:pPr>
  </w:style>
  <w:style w:type="paragraph" w:customStyle="1" w:styleId="Note-4Invisible">
    <w:name w:val="Note-4_Invisible"/>
    <w:basedOn w:val="Note-2"/>
    <w:next w:val="TX1Corps-1"/>
    <w:rsid w:val="00DB3643"/>
    <w:rPr>
      <w:vanish/>
      <w:color w:val="FF0000"/>
    </w:rPr>
  </w:style>
  <w:style w:type="paragraph" w:customStyle="1" w:styleId="Pied-de-page2">
    <w:name w:val="Pied-de-page2"/>
    <w:basedOn w:val="Fuzeile"/>
    <w:next w:val="Pied-de-page3"/>
    <w:link w:val="Pied-de-page2Car"/>
    <w:rsid w:val="007052ED"/>
    <w:pPr>
      <w:tabs>
        <w:tab w:val="clear" w:pos="4536"/>
      </w:tabs>
      <w:spacing w:before="0" w:after="120"/>
      <w:jc w:val="left"/>
    </w:pPr>
    <w:rPr>
      <w:bCs w:val="0"/>
      <w:color w:val="595959" w:themeColor="text1" w:themeTint="A6"/>
    </w:rPr>
  </w:style>
  <w:style w:type="paragraph" w:customStyle="1" w:styleId="Pied-de-page3">
    <w:name w:val="Pied-de-page3"/>
    <w:basedOn w:val="Pied-de-page2"/>
    <w:rsid w:val="005C095D"/>
    <w:pPr>
      <w:tabs>
        <w:tab w:val="center" w:pos="4961"/>
        <w:tab w:val="right" w:pos="9923"/>
      </w:tabs>
      <w:spacing w:before="60"/>
    </w:pPr>
    <w:rPr>
      <w:noProof/>
    </w:rPr>
  </w:style>
  <w:style w:type="paragraph" w:customStyle="1" w:styleId="Icone">
    <w:name w:val="Icone"/>
    <w:rsid w:val="0027133B"/>
    <w:pPr>
      <w:jc w:val="center"/>
    </w:pPr>
    <w:rPr>
      <w:rFonts w:ascii="Arial" w:hAnsi="Arial"/>
      <w:color w:val="595959" w:themeColor="text1" w:themeTint="A6"/>
      <w:sz w:val="16"/>
      <w:lang w:eastAsia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6362"/>
    <w:rPr>
      <w:color w:val="605E5C"/>
      <w:shd w:val="clear" w:color="auto" w:fill="E1DFDD"/>
    </w:rPr>
  </w:style>
  <w:style w:type="paragraph" w:customStyle="1" w:styleId="Default">
    <w:name w:val="Default"/>
    <w:rsid w:val="009A183D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  <w:lang w:eastAsia="de-CH"/>
    </w:rPr>
  </w:style>
  <w:style w:type="paragraph" w:customStyle="1" w:styleId="Note-Puce">
    <w:name w:val="Note-Puce"/>
    <w:next w:val="TX1Corps-1"/>
    <w:rsid w:val="0055173F"/>
    <w:pPr>
      <w:numPr>
        <w:numId w:val="15"/>
      </w:numPr>
      <w:spacing w:before="120"/>
      <w:ind w:left="1361" w:hanging="454"/>
    </w:pPr>
    <w:rPr>
      <w:rFonts w:ascii="Arial" w:hAnsi="Arial" w:cstheme="minorHAnsi"/>
      <w:i/>
      <w:sz w:val="22"/>
      <w:szCs w:val="24"/>
      <w:lang w:eastAsia="fr-FR"/>
    </w:rPr>
  </w:style>
  <w:style w:type="paragraph" w:customStyle="1" w:styleId="TB12Note-1">
    <w:name w:val="TB12_Note-1"/>
    <w:basedOn w:val="Offre-02-Texte"/>
    <w:next w:val="TB13Note-2"/>
    <w:rsid w:val="00677C05"/>
    <w:rPr>
      <w:i/>
      <w:sz w:val="18"/>
      <w:szCs w:val="16"/>
      <w:u w:val="single"/>
    </w:rPr>
  </w:style>
  <w:style w:type="paragraph" w:customStyle="1" w:styleId="TB13Note-2">
    <w:name w:val="TB13_Note-2"/>
    <w:basedOn w:val="Offre-02-Texte"/>
    <w:rsid w:val="00677C05"/>
    <w:rPr>
      <w:i/>
      <w:sz w:val="18"/>
    </w:rPr>
  </w:style>
  <w:style w:type="paragraph" w:customStyle="1" w:styleId="Pieddepage-Numrodepage">
    <w:name w:val="Pied de page - Numéro de page"/>
    <w:basedOn w:val="Fuzeile"/>
    <w:link w:val="Pieddepage-NumrodepageCar"/>
    <w:qFormat/>
    <w:rsid w:val="002C190D"/>
    <w:pPr>
      <w:spacing w:line="360" w:lineRule="auto"/>
      <w:jc w:val="left"/>
    </w:pPr>
    <w:rPr>
      <w:bCs w:val="0"/>
    </w:rPr>
  </w:style>
  <w:style w:type="character" w:customStyle="1" w:styleId="Pieddepage-NumrodepageCar">
    <w:name w:val="Pied de page - Numéro de page Car"/>
    <w:basedOn w:val="FuzeileZchn"/>
    <w:link w:val="Pieddepage-Numrodepage"/>
    <w:rsid w:val="002C190D"/>
    <w:rPr>
      <w:rFonts w:ascii="Arial" w:hAnsi="Arial" w:cs="Calibri"/>
      <w:bCs w:val="0"/>
      <w:color w:val="000000" w:themeColor="text1"/>
      <w:sz w:val="16"/>
      <w:szCs w:val="18"/>
    </w:rPr>
  </w:style>
  <w:style w:type="character" w:customStyle="1" w:styleId="Pied-de-page2Car">
    <w:name w:val="Pied-de-page2 Car"/>
    <w:basedOn w:val="FuzeileZchn"/>
    <w:link w:val="Pied-de-page2"/>
    <w:rsid w:val="007052ED"/>
    <w:rPr>
      <w:rFonts w:ascii="Arial" w:hAnsi="Arial" w:cs="Calibri"/>
      <w:bCs w:val="0"/>
      <w:color w:val="595959" w:themeColor="text1" w:themeTint="A6"/>
      <w:sz w:val="16"/>
      <w:szCs w:val="18"/>
    </w:rPr>
  </w:style>
  <w:style w:type="paragraph" w:styleId="Listenabsatz">
    <w:name w:val="List Paragraph"/>
    <w:basedOn w:val="Standard"/>
    <w:uiPriority w:val="34"/>
    <w:qFormat/>
    <w:rsid w:val="00D549DC"/>
    <w:pPr>
      <w:ind w:left="720"/>
      <w:contextualSpacing/>
    </w:pPr>
    <w:rPr>
      <w:color w:val="auto"/>
      <w:sz w:val="24"/>
      <w:szCs w:val="20"/>
    </w:rPr>
  </w:style>
  <w:style w:type="paragraph" w:customStyle="1" w:styleId="Lettre-02-Adresse">
    <w:name w:val="Lettre-02-Adresse"/>
    <w:next w:val="Standard"/>
    <w:rsid w:val="00497B3E"/>
    <w:pPr>
      <w:spacing w:before="60"/>
      <w:ind w:left="5103"/>
    </w:pPr>
    <w:rPr>
      <w:rFonts w:ascii="Arial" w:hAnsi="Arial"/>
      <w:sz w:val="22"/>
      <w:szCs w:val="22"/>
      <w:lang w:eastAsia="fr-FR"/>
    </w:rPr>
  </w:style>
  <w:style w:type="paragraph" w:customStyle="1" w:styleId="Lettre-04-Date">
    <w:name w:val="Lettre-04-Date"/>
    <w:basedOn w:val="Lettre-06-Concerne"/>
    <w:next w:val="Lettre-05-Reference"/>
    <w:rsid w:val="002904D2"/>
    <w:pPr>
      <w:spacing w:before="0"/>
    </w:pPr>
    <w:rPr>
      <w:b w:val="0"/>
      <w:noProof/>
    </w:rPr>
  </w:style>
  <w:style w:type="paragraph" w:customStyle="1" w:styleId="Lettre-03-Reference">
    <w:name w:val="Lettre-03-Reference"/>
    <w:next w:val="Lettre-04-Date"/>
    <w:rsid w:val="008D7963"/>
    <w:pPr>
      <w:tabs>
        <w:tab w:val="left" w:pos="2268"/>
      </w:tabs>
      <w:spacing w:before="1200"/>
    </w:pPr>
    <w:rPr>
      <w:rFonts w:ascii="Arial" w:hAnsi="Arial"/>
      <w:sz w:val="22"/>
      <w:szCs w:val="22"/>
    </w:rPr>
  </w:style>
  <w:style w:type="paragraph" w:customStyle="1" w:styleId="Lettre-06-Concerne">
    <w:name w:val="Lettre-06-Concerne"/>
    <w:next w:val="Lettre-07-Genre"/>
    <w:rsid w:val="00A73D3E"/>
    <w:pPr>
      <w:tabs>
        <w:tab w:val="left" w:pos="2268"/>
      </w:tabs>
      <w:spacing w:before="600"/>
    </w:pPr>
    <w:rPr>
      <w:rFonts w:ascii="Arial" w:hAnsi="Arial"/>
      <w:b/>
      <w:sz w:val="22"/>
      <w:szCs w:val="22"/>
    </w:rPr>
  </w:style>
  <w:style w:type="paragraph" w:customStyle="1" w:styleId="Lettre-05-Reference">
    <w:name w:val="Lettre-05-Reference"/>
    <w:basedOn w:val="Lettre-06-Concerne"/>
    <w:next w:val="Lettre-06-Concerne"/>
    <w:rsid w:val="002904D2"/>
    <w:pPr>
      <w:spacing w:before="0"/>
    </w:pPr>
    <w:rPr>
      <w:b w:val="0"/>
      <w:noProof/>
    </w:rPr>
  </w:style>
  <w:style w:type="paragraph" w:customStyle="1" w:styleId="Lettre-07-Genre">
    <w:name w:val="Lettre-07-Genre"/>
    <w:basedOn w:val="Lettre-05-Reference"/>
    <w:next w:val="Lettre-08-Texte"/>
    <w:rsid w:val="00497B3E"/>
    <w:pPr>
      <w:spacing w:before="480"/>
    </w:pPr>
  </w:style>
  <w:style w:type="paragraph" w:customStyle="1" w:styleId="Lettre-10-Signature">
    <w:name w:val="Lettre-10-Signature"/>
    <w:basedOn w:val="Lettre-05-Reference"/>
    <w:next w:val="Lettre-08-Texte"/>
    <w:rsid w:val="00A00DF7"/>
    <w:pPr>
      <w:tabs>
        <w:tab w:val="clear" w:pos="2268"/>
      </w:tabs>
      <w:spacing w:before="600"/>
      <w:ind w:left="5670"/>
      <w:jc w:val="center"/>
    </w:pPr>
  </w:style>
  <w:style w:type="paragraph" w:customStyle="1" w:styleId="Lettre-01-Adresse-R-SOC">
    <w:name w:val="Lettre-01-Adresse-R-SOC"/>
    <w:basedOn w:val="Lettre-02-Adresse"/>
    <w:next w:val="Lettre-02-Adresse"/>
    <w:rsid w:val="00497B3E"/>
    <w:pPr>
      <w:spacing w:before="960"/>
    </w:pPr>
  </w:style>
  <w:style w:type="paragraph" w:customStyle="1" w:styleId="Lettre-08-Texte">
    <w:name w:val="Lettre-08-Texte"/>
    <w:basedOn w:val="Lettre-07-Genre"/>
    <w:rsid w:val="00AC429E"/>
    <w:pPr>
      <w:spacing w:before="240"/>
      <w:jc w:val="both"/>
    </w:pPr>
  </w:style>
  <w:style w:type="paragraph" w:customStyle="1" w:styleId="Lettre-09-Puce">
    <w:name w:val="Lettre-09-Puce"/>
    <w:basedOn w:val="Lettre-08-Texte"/>
    <w:rsid w:val="00633CE6"/>
    <w:pPr>
      <w:numPr>
        <w:numId w:val="16"/>
      </w:numPr>
      <w:spacing w:before="120"/>
      <w:ind w:left="454" w:hanging="454"/>
    </w:pPr>
  </w:style>
  <w:style w:type="paragraph" w:customStyle="1" w:styleId="Offre-01-Titre-Noir">
    <w:name w:val="Offre-01-Titre-Noir"/>
    <w:basedOn w:val="TB02-Titre-Noir"/>
    <w:rsid w:val="009514A7"/>
    <w:rPr>
      <w:sz w:val="20"/>
    </w:rPr>
  </w:style>
  <w:style w:type="paragraph" w:customStyle="1" w:styleId="Offre-03-Texte-droite">
    <w:name w:val="Offre-03-Texte-droite"/>
    <w:basedOn w:val="Offre-02-Texte"/>
    <w:rsid w:val="00517A01"/>
    <w:pPr>
      <w:jc w:val="right"/>
    </w:pPr>
  </w:style>
  <w:style w:type="paragraph" w:customStyle="1" w:styleId="Offre-04-Puce">
    <w:name w:val="Offre-04-Puce"/>
    <w:basedOn w:val="Offre-02-Texte"/>
    <w:rsid w:val="005B0FF1"/>
    <w:pPr>
      <w:numPr>
        <w:numId w:val="17"/>
      </w:numPr>
      <w:ind w:left="341" w:hanging="284"/>
    </w:pPr>
  </w:style>
  <w:style w:type="paragraph" w:customStyle="1" w:styleId="TB03Corps-1">
    <w:name w:val="TB03Corps-1"/>
    <w:basedOn w:val="Standard"/>
    <w:qFormat/>
    <w:rsid w:val="00677C05"/>
    <w:pPr>
      <w:tabs>
        <w:tab w:val="left" w:pos="567"/>
        <w:tab w:val="right" w:leader="dot" w:pos="2268"/>
      </w:tabs>
      <w:spacing w:before="40" w:after="40"/>
      <w:ind w:left="57"/>
    </w:pPr>
    <w:rPr>
      <w:color w:val="auto"/>
      <w:sz w:val="18"/>
    </w:rPr>
  </w:style>
  <w:style w:type="paragraph" w:customStyle="1" w:styleId="TB14Image">
    <w:name w:val="TB14 Image"/>
    <w:basedOn w:val="TB03Corps-1"/>
    <w:rsid w:val="0062183B"/>
    <w:pPr>
      <w:jc w:val="center"/>
    </w:pPr>
    <w:rPr>
      <w:color w:val="7F7F7F" w:themeColor="text1" w:themeTint="80"/>
      <w:sz w:val="16"/>
    </w:rPr>
  </w:style>
  <w:style w:type="paragraph" w:customStyle="1" w:styleId="Paiement1-Titre">
    <w:name w:val="Paiement1-Titre"/>
    <w:next w:val="Standard"/>
    <w:rsid w:val="0055096F"/>
    <w:pPr>
      <w:spacing w:before="120"/>
    </w:pPr>
    <w:rPr>
      <w:rFonts w:ascii="Arial" w:hAnsi="Arial"/>
      <w:b/>
      <w:sz w:val="22"/>
      <w:szCs w:val="22"/>
    </w:rPr>
  </w:style>
  <w:style w:type="paragraph" w:customStyle="1" w:styleId="Paiement2-Coordonnes">
    <w:name w:val="Paiement2-Coordonnes"/>
    <w:basedOn w:val="Standard"/>
    <w:rsid w:val="0055096F"/>
    <w:pPr>
      <w:numPr>
        <w:numId w:val="18"/>
      </w:numPr>
      <w:tabs>
        <w:tab w:val="left" w:pos="1418"/>
      </w:tabs>
      <w:spacing w:before="60"/>
      <w:ind w:left="284" w:hanging="284"/>
    </w:pPr>
    <w:rPr>
      <w:noProof/>
      <w:color w:val="auto"/>
      <w:szCs w:val="22"/>
      <w:lang w:val="fr-CH" w:eastAsia="fr-CH"/>
    </w:rPr>
  </w:style>
  <w:style w:type="paragraph" w:customStyle="1" w:styleId="Remerciements">
    <w:name w:val="Remerciements"/>
    <w:basedOn w:val="Standard"/>
    <w:next w:val="Standard"/>
    <w:rsid w:val="0055096F"/>
    <w:pPr>
      <w:jc w:val="both"/>
    </w:pPr>
    <w:rPr>
      <w:color w:val="auto"/>
      <w:szCs w:val="22"/>
      <w:lang w:val="fr-CH" w:eastAsia="fr-CH"/>
    </w:rPr>
  </w:style>
  <w:style w:type="paragraph" w:customStyle="1" w:styleId="Tableau1-Titre">
    <w:name w:val="Tableau1-Titre"/>
    <w:next w:val="Tableau2-Texte"/>
    <w:rsid w:val="00D56119"/>
    <w:pPr>
      <w:ind w:left="57"/>
    </w:pPr>
    <w:rPr>
      <w:rFonts w:ascii="Arial" w:hAnsi="Arial"/>
      <w:b/>
      <w:sz w:val="22"/>
      <w:szCs w:val="22"/>
    </w:rPr>
  </w:style>
  <w:style w:type="paragraph" w:customStyle="1" w:styleId="Tableau2-Texte">
    <w:name w:val="Tableau2-Texte"/>
    <w:basedOn w:val="Tableau1-Titre"/>
    <w:rsid w:val="00D56119"/>
    <w:pPr>
      <w:spacing w:before="40"/>
    </w:pPr>
    <w:rPr>
      <w:b w:val="0"/>
    </w:rPr>
  </w:style>
  <w:style w:type="paragraph" w:customStyle="1" w:styleId="Tableau3-Droite">
    <w:name w:val="Tableau3-Droite"/>
    <w:basedOn w:val="Tableau2-Texte"/>
    <w:rsid w:val="00D56119"/>
    <w:pPr>
      <w:ind w:right="227"/>
      <w:jc w:val="right"/>
    </w:pPr>
  </w:style>
  <w:style w:type="paragraph" w:customStyle="1" w:styleId="Tableau-Puce">
    <w:name w:val="Tableau-Puce"/>
    <w:basedOn w:val="Tableau2-Texte"/>
    <w:rsid w:val="00D56119"/>
    <w:pPr>
      <w:numPr>
        <w:numId w:val="19"/>
      </w:numPr>
      <w:ind w:left="467"/>
    </w:pPr>
  </w:style>
  <w:style w:type="paragraph" w:customStyle="1" w:styleId="Lettre-Adresse">
    <w:name w:val="Lettre-Adresse"/>
    <w:basedOn w:val="Standard"/>
    <w:rsid w:val="00C21F2D"/>
    <w:pPr>
      <w:spacing w:before="60"/>
      <w:ind w:left="5103"/>
    </w:pPr>
    <w:rPr>
      <w:color w:val="auto"/>
      <w:szCs w:val="22"/>
      <w:lang w:val="fr-CH"/>
    </w:rPr>
  </w:style>
  <w:style w:type="paragraph" w:customStyle="1" w:styleId="Lettre-Texte">
    <w:name w:val="Lettre-Texte"/>
    <w:basedOn w:val="Standard"/>
    <w:rsid w:val="00C21F2D"/>
    <w:pPr>
      <w:spacing w:before="240"/>
      <w:jc w:val="both"/>
    </w:pPr>
    <w:rPr>
      <w:color w:val="auto"/>
      <w:szCs w:val="22"/>
      <w:lang w:val="fr-CH" w:eastAsia="fr-CH"/>
    </w:rPr>
  </w:style>
  <w:style w:type="paragraph" w:styleId="berarbeitung">
    <w:name w:val="Revision"/>
    <w:hidden/>
    <w:uiPriority w:val="99"/>
    <w:semiHidden/>
    <w:rsid w:val="00A83332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Abbildungsverzeichnis">
    <w:name w:val="table of figures"/>
    <w:basedOn w:val="Standard"/>
    <w:next w:val="Standard"/>
    <w:semiHidden/>
    <w:unhideWhenUsed/>
    <w:rsid w:val="00B935F7"/>
  </w:style>
  <w:style w:type="paragraph" w:styleId="Anrede">
    <w:name w:val="Salutation"/>
    <w:basedOn w:val="Standard"/>
    <w:next w:val="Standard"/>
    <w:link w:val="AnredeZchn"/>
    <w:rsid w:val="00B935F7"/>
  </w:style>
  <w:style w:type="character" w:customStyle="1" w:styleId="AnredeZchn">
    <w:name w:val="Anrede Zchn"/>
    <w:basedOn w:val="Absatz-Standardschriftart"/>
    <w:link w:val="Anrede"/>
    <w:rsid w:val="00B935F7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Aufzhlungszeichen">
    <w:name w:val="List Bullet"/>
    <w:basedOn w:val="Standard"/>
    <w:semiHidden/>
    <w:unhideWhenUsed/>
    <w:rsid w:val="00B935F7"/>
    <w:pPr>
      <w:numPr>
        <w:numId w:val="21"/>
      </w:numPr>
      <w:contextualSpacing/>
    </w:pPr>
  </w:style>
  <w:style w:type="paragraph" w:styleId="Aufzhlungszeichen2">
    <w:name w:val="List Bullet 2"/>
    <w:basedOn w:val="Standard"/>
    <w:semiHidden/>
    <w:unhideWhenUsed/>
    <w:rsid w:val="00B935F7"/>
    <w:pPr>
      <w:numPr>
        <w:numId w:val="22"/>
      </w:numPr>
      <w:contextualSpacing/>
    </w:pPr>
  </w:style>
  <w:style w:type="paragraph" w:styleId="Aufzhlungszeichen3">
    <w:name w:val="List Bullet 3"/>
    <w:basedOn w:val="Standard"/>
    <w:semiHidden/>
    <w:unhideWhenUsed/>
    <w:rsid w:val="00B935F7"/>
    <w:pPr>
      <w:numPr>
        <w:numId w:val="23"/>
      </w:numPr>
      <w:contextualSpacing/>
    </w:pPr>
  </w:style>
  <w:style w:type="paragraph" w:styleId="Aufzhlungszeichen4">
    <w:name w:val="List Bullet 4"/>
    <w:basedOn w:val="Standard"/>
    <w:semiHidden/>
    <w:unhideWhenUsed/>
    <w:rsid w:val="00B935F7"/>
    <w:pPr>
      <w:numPr>
        <w:numId w:val="24"/>
      </w:numPr>
      <w:contextualSpacing/>
    </w:pPr>
  </w:style>
  <w:style w:type="paragraph" w:styleId="Aufzhlungszeichen5">
    <w:name w:val="List Bullet 5"/>
    <w:basedOn w:val="Standard"/>
    <w:semiHidden/>
    <w:unhideWhenUsed/>
    <w:rsid w:val="00B935F7"/>
    <w:pPr>
      <w:numPr>
        <w:numId w:val="25"/>
      </w:numPr>
      <w:contextualSpacing/>
    </w:pPr>
  </w:style>
  <w:style w:type="paragraph" w:styleId="Blocktext">
    <w:name w:val="Block Text"/>
    <w:basedOn w:val="Standard"/>
    <w:semiHidden/>
    <w:unhideWhenUsed/>
    <w:rsid w:val="00B935F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B935F7"/>
  </w:style>
  <w:style w:type="character" w:customStyle="1" w:styleId="DatumZchn">
    <w:name w:val="Datum Zchn"/>
    <w:basedOn w:val="Absatz-Standardschriftart"/>
    <w:link w:val="Datum"/>
    <w:rsid w:val="00B935F7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Dokumentstruktur">
    <w:name w:val="Document Map"/>
    <w:basedOn w:val="Standard"/>
    <w:link w:val="DokumentstrukturZchn"/>
    <w:semiHidden/>
    <w:unhideWhenUsed/>
    <w:rsid w:val="00B935F7"/>
    <w:pPr>
      <w:spacing w:before="0"/>
    </w:pPr>
    <w:rPr>
      <w:rFonts w:ascii="Helvetica" w:hAnsi="Helvetica"/>
      <w:sz w:val="26"/>
      <w:szCs w:val="2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B935F7"/>
    <w:rPr>
      <w:rFonts w:ascii="Helvetica" w:hAnsi="Helvetica"/>
      <w:color w:val="000000" w:themeColor="text1"/>
      <w:sz w:val="26"/>
      <w:szCs w:val="26"/>
      <w:lang w:val="fr-FR" w:eastAsia="fr-FR"/>
    </w:rPr>
  </w:style>
  <w:style w:type="paragraph" w:styleId="E-Mail-Signatur">
    <w:name w:val="E-mail Signature"/>
    <w:basedOn w:val="Standard"/>
    <w:link w:val="E-Mail-SignaturZchn"/>
    <w:semiHidden/>
    <w:unhideWhenUsed/>
    <w:rsid w:val="00B935F7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B935F7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B935F7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B935F7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Gruformel">
    <w:name w:val="Closing"/>
    <w:basedOn w:val="Standard"/>
    <w:link w:val="GruformelZchn"/>
    <w:semiHidden/>
    <w:unhideWhenUsed/>
    <w:rsid w:val="00B935F7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B935F7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HTMLAdresse">
    <w:name w:val="HTML Address"/>
    <w:basedOn w:val="Standard"/>
    <w:link w:val="HTMLAdresseZchn"/>
    <w:semiHidden/>
    <w:unhideWhenUsed/>
    <w:rsid w:val="00B935F7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B935F7"/>
    <w:rPr>
      <w:rFonts w:ascii="Arial" w:hAnsi="Arial"/>
      <w:i/>
      <w:iCs/>
      <w:color w:val="000000" w:themeColor="text1"/>
      <w:sz w:val="22"/>
      <w:szCs w:val="18"/>
      <w:lang w:val="fr-FR" w:eastAsia="fr-FR"/>
    </w:rPr>
  </w:style>
  <w:style w:type="paragraph" w:styleId="HTMLVorformatiert">
    <w:name w:val="HTML Preformatted"/>
    <w:basedOn w:val="Standard"/>
    <w:link w:val="HTMLVorformatiertZchn"/>
    <w:semiHidden/>
    <w:unhideWhenUsed/>
    <w:rsid w:val="00B935F7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935F7"/>
    <w:rPr>
      <w:rFonts w:ascii="Consolas" w:hAnsi="Consolas" w:cs="Consolas"/>
      <w:color w:val="000000" w:themeColor="text1"/>
      <w:lang w:val="fr-FR" w:eastAsia="fr-FR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935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935F7"/>
    <w:rPr>
      <w:rFonts w:ascii="Arial" w:hAnsi="Arial"/>
      <w:i/>
      <w:iCs/>
      <w:color w:val="4F81BD" w:themeColor="accent1"/>
      <w:sz w:val="22"/>
      <w:szCs w:val="18"/>
      <w:lang w:val="fr-FR" w:eastAsia="fr-FR"/>
    </w:rPr>
  </w:style>
  <w:style w:type="paragraph" w:styleId="KeinLeerraum">
    <w:name w:val="No Spacing"/>
    <w:uiPriority w:val="1"/>
    <w:rsid w:val="00B935F7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Kommentartext">
    <w:name w:val="annotation text"/>
    <w:basedOn w:val="Standard"/>
    <w:link w:val="KommentartextZchn"/>
    <w:semiHidden/>
    <w:unhideWhenUsed/>
    <w:rsid w:val="00B935F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35F7"/>
    <w:rPr>
      <w:rFonts w:ascii="Arial" w:hAnsi="Arial"/>
      <w:color w:val="000000" w:themeColor="text1"/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935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935F7"/>
    <w:rPr>
      <w:rFonts w:ascii="Arial" w:hAnsi="Arial"/>
      <w:b/>
      <w:bCs/>
      <w:color w:val="000000" w:themeColor="text1"/>
      <w:lang w:val="fr-FR" w:eastAsia="fr-FR"/>
    </w:rPr>
  </w:style>
  <w:style w:type="paragraph" w:styleId="Liste">
    <w:name w:val="List"/>
    <w:basedOn w:val="Standard"/>
    <w:semiHidden/>
    <w:unhideWhenUsed/>
    <w:rsid w:val="00B935F7"/>
    <w:pPr>
      <w:ind w:left="283" w:hanging="283"/>
      <w:contextualSpacing/>
    </w:pPr>
  </w:style>
  <w:style w:type="paragraph" w:styleId="Liste2">
    <w:name w:val="List 2"/>
    <w:basedOn w:val="Standard"/>
    <w:semiHidden/>
    <w:unhideWhenUsed/>
    <w:rsid w:val="00B935F7"/>
    <w:pPr>
      <w:ind w:left="566" w:hanging="283"/>
      <w:contextualSpacing/>
    </w:pPr>
  </w:style>
  <w:style w:type="paragraph" w:styleId="Liste3">
    <w:name w:val="List 3"/>
    <w:basedOn w:val="Standard"/>
    <w:semiHidden/>
    <w:unhideWhenUsed/>
    <w:rsid w:val="00B935F7"/>
    <w:pPr>
      <w:ind w:left="849" w:hanging="283"/>
      <w:contextualSpacing/>
    </w:pPr>
  </w:style>
  <w:style w:type="paragraph" w:styleId="Liste4">
    <w:name w:val="List 4"/>
    <w:basedOn w:val="Standard"/>
    <w:rsid w:val="00B935F7"/>
    <w:pPr>
      <w:ind w:left="1132" w:hanging="283"/>
      <w:contextualSpacing/>
    </w:pPr>
  </w:style>
  <w:style w:type="paragraph" w:styleId="Liste5">
    <w:name w:val="List 5"/>
    <w:basedOn w:val="Standard"/>
    <w:rsid w:val="00B935F7"/>
    <w:pPr>
      <w:ind w:left="1415" w:hanging="283"/>
      <w:contextualSpacing/>
    </w:pPr>
  </w:style>
  <w:style w:type="paragraph" w:styleId="Listenfortsetzung">
    <w:name w:val="List Continue"/>
    <w:basedOn w:val="Standard"/>
    <w:semiHidden/>
    <w:unhideWhenUsed/>
    <w:rsid w:val="00B935F7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rsid w:val="00B935F7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rsid w:val="00B935F7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rsid w:val="00B935F7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rsid w:val="00B935F7"/>
    <w:pPr>
      <w:spacing w:after="120"/>
      <w:ind w:left="1415"/>
      <w:contextualSpacing/>
    </w:pPr>
  </w:style>
  <w:style w:type="paragraph" w:styleId="Listennummer">
    <w:name w:val="List Number"/>
    <w:basedOn w:val="Standard"/>
    <w:rsid w:val="00B935F7"/>
    <w:pPr>
      <w:numPr>
        <w:numId w:val="26"/>
      </w:numPr>
      <w:contextualSpacing/>
    </w:pPr>
  </w:style>
  <w:style w:type="paragraph" w:styleId="Listennummer2">
    <w:name w:val="List Number 2"/>
    <w:basedOn w:val="Standard"/>
    <w:semiHidden/>
    <w:unhideWhenUsed/>
    <w:rsid w:val="00B935F7"/>
    <w:pPr>
      <w:numPr>
        <w:numId w:val="27"/>
      </w:numPr>
      <w:contextualSpacing/>
    </w:pPr>
  </w:style>
  <w:style w:type="paragraph" w:styleId="Listennummer3">
    <w:name w:val="List Number 3"/>
    <w:basedOn w:val="Standard"/>
    <w:semiHidden/>
    <w:unhideWhenUsed/>
    <w:rsid w:val="00B935F7"/>
    <w:pPr>
      <w:numPr>
        <w:numId w:val="28"/>
      </w:numPr>
      <w:contextualSpacing/>
    </w:pPr>
  </w:style>
  <w:style w:type="paragraph" w:styleId="Listennummer4">
    <w:name w:val="List Number 4"/>
    <w:basedOn w:val="Standard"/>
    <w:semiHidden/>
    <w:unhideWhenUsed/>
    <w:rsid w:val="00B935F7"/>
    <w:pPr>
      <w:numPr>
        <w:numId w:val="29"/>
      </w:numPr>
      <w:contextualSpacing/>
    </w:pPr>
  </w:style>
  <w:style w:type="paragraph" w:styleId="Listennummer5">
    <w:name w:val="List Number 5"/>
    <w:basedOn w:val="Standard"/>
    <w:semiHidden/>
    <w:unhideWhenUsed/>
    <w:rsid w:val="00B935F7"/>
    <w:pPr>
      <w:numPr>
        <w:numId w:val="3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935F7"/>
  </w:style>
  <w:style w:type="paragraph" w:styleId="Makrotext">
    <w:name w:val="macro"/>
    <w:link w:val="MakrotextZchn"/>
    <w:semiHidden/>
    <w:unhideWhenUsed/>
    <w:rsid w:val="00B935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color w:val="000000" w:themeColor="text1"/>
      <w:lang w:val="fr-FR" w:eastAsia="fr-FR"/>
    </w:rPr>
  </w:style>
  <w:style w:type="character" w:customStyle="1" w:styleId="MakrotextZchn">
    <w:name w:val="Makrotext Zchn"/>
    <w:basedOn w:val="Absatz-Standardschriftart"/>
    <w:link w:val="Makrotext"/>
    <w:semiHidden/>
    <w:rsid w:val="00B935F7"/>
    <w:rPr>
      <w:rFonts w:ascii="Consolas" w:hAnsi="Consolas" w:cs="Consolas"/>
      <w:color w:val="000000" w:themeColor="text1"/>
      <w:lang w:val="fr-FR" w:eastAsia="fr-FR"/>
    </w:rPr>
  </w:style>
  <w:style w:type="paragraph" w:styleId="Nachrichtenkopf">
    <w:name w:val="Message Header"/>
    <w:basedOn w:val="Standard"/>
    <w:link w:val="NachrichtenkopfZchn"/>
    <w:semiHidden/>
    <w:unhideWhenUsed/>
    <w:rsid w:val="00B935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935F7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fr-FR" w:eastAsia="fr-FR"/>
    </w:rPr>
  </w:style>
  <w:style w:type="paragraph" w:styleId="NurText">
    <w:name w:val="Plain Text"/>
    <w:basedOn w:val="Standard"/>
    <w:link w:val="NurTextZchn"/>
    <w:semiHidden/>
    <w:unhideWhenUsed/>
    <w:rsid w:val="00B935F7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B935F7"/>
    <w:rPr>
      <w:rFonts w:ascii="Consolas" w:hAnsi="Consolas" w:cs="Consolas"/>
      <w:color w:val="000000" w:themeColor="text1"/>
      <w:sz w:val="21"/>
      <w:szCs w:val="21"/>
      <w:lang w:val="fr-FR" w:eastAsia="fr-FR"/>
    </w:rPr>
  </w:style>
  <w:style w:type="paragraph" w:styleId="Rechtsgrundlagenverzeichnis">
    <w:name w:val="table of authorities"/>
    <w:basedOn w:val="Standard"/>
    <w:next w:val="Standard"/>
    <w:semiHidden/>
    <w:unhideWhenUsed/>
    <w:rsid w:val="00B935F7"/>
    <w:pPr>
      <w:ind w:left="220" w:hanging="220"/>
    </w:pPr>
  </w:style>
  <w:style w:type="paragraph" w:styleId="RGV-berschrift">
    <w:name w:val="toa heading"/>
    <w:basedOn w:val="Standard"/>
    <w:next w:val="Standard"/>
    <w:semiHidden/>
    <w:unhideWhenUsed/>
    <w:rsid w:val="00B935F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semiHidden/>
    <w:unhideWhenUsed/>
    <w:rsid w:val="00B935F7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unhideWhenUsed/>
    <w:rsid w:val="00B935F7"/>
    <w:pPr>
      <w:ind w:left="708"/>
    </w:pPr>
  </w:style>
  <w:style w:type="paragraph" w:styleId="Textkrper">
    <w:name w:val="Body Text"/>
    <w:basedOn w:val="Standard"/>
    <w:link w:val="TextkrperZchn"/>
    <w:semiHidden/>
    <w:unhideWhenUsed/>
    <w:rsid w:val="00B935F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B935F7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Textkrper2">
    <w:name w:val="Body Text 2"/>
    <w:basedOn w:val="Standard"/>
    <w:link w:val="Textkrper2Zchn"/>
    <w:semiHidden/>
    <w:unhideWhenUsed/>
    <w:rsid w:val="00B935F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B935F7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Textkrper3">
    <w:name w:val="Body Text 3"/>
    <w:basedOn w:val="Standard"/>
    <w:link w:val="Textkrper3Zchn"/>
    <w:semiHidden/>
    <w:unhideWhenUsed/>
    <w:rsid w:val="00B935F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B935F7"/>
    <w:rPr>
      <w:rFonts w:ascii="Arial" w:hAnsi="Arial"/>
      <w:color w:val="000000" w:themeColor="text1"/>
      <w:sz w:val="16"/>
      <w:szCs w:val="16"/>
      <w:lang w:val="fr-FR" w:eastAsia="fr-FR"/>
    </w:rPr>
  </w:style>
  <w:style w:type="paragraph" w:styleId="Textkrper-Einzug2">
    <w:name w:val="Body Text Indent 2"/>
    <w:basedOn w:val="Standard"/>
    <w:link w:val="Textkrper-Einzug2Zchn"/>
    <w:semiHidden/>
    <w:unhideWhenUsed/>
    <w:rsid w:val="00B935F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B935F7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Textkrper-Einzug3">
    <w:name w:val="Body Text Indent 3"/>
    <w:basedOn w:val="Standard"/>
    <w:link w:val="Textkrper-Einzug3Zchn"/>
    <w:semiHidden/>
    <w:unhideWhenUsed/>
    <w:rsid w:val="00B935F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B935F7"/>
    <w:rPr>
      <w:rFonts w:ascii="Arial" w:hAnsi="Arial"/>
      <w:color w:val="000000" w:themeColor="text1"/>
      <w:sz w:val="16"/>
      <w:szCs w:val="16"/>
      <w:lang w:val="fr-FR" w:eastAsia="fr-FR"/>
    </w:rPr>
  </w:style>
  <w:style w:type="paragraph" w:styleId="Textkrper-Erstzeileneinzug">
    <w:name w:val="Body Text First Indent"/>
    <w:basedOn w:val="Textkrper"/>
    <w:link w:val="Textkrper-ErstzeileneinzugZchn"/>
    <w:rsid w:val="00B935F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B935F7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B935F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935F7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B935F7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B935F7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Titel">
    <w:name w:val="Title"/>
    <w:basedOn w:val="Standard"/>
    <w:next w:val="Standard"/>
    <w:link w:val="TitelZchn"/>
    <w:rsid w:val="00B935F7"/>
    <w:pPr>
      <w:spacing w:befor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B935F7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paragraph" w:styleId="Umschlagabsenderadresse">
    <w:name w:val="envelope return"/>
    <w:basedOn w:val="Standard"/>
    <w:semiHidden/>
    <w:unhideWhenUsed/>
    <w:rsid w:val="00B935F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unhideWhenUsed/>
    <w:rsid w:val="00B935F7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rsid w:val="00B935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B935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 w:eastAsia="fr-FR"/>
    </w:rPr>
  </w:style>
  <w:style w:type="paragraph" w:styleId="Zitat">
    <w:name w:val="Quote"/>
    <w:basedOn w:val="Standard"/>
    <w:next w:val="Standard"/>
    <w:link w:val="ZitatZchn"/>
    <w:uiPriority w:val="29"/>
    <w:rsid w:val="00B935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935F7"/>
    <w:rPr>
      <w:rFonts w:ascii="Arial" w:hAnsi="Arial"/>
      <w:i/>
      <w:iCs/>
      <w:color w:val="404040" w:themeColor="text1" w:themeTint="BF"/>
      <w:sz w:val="22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#Chapitre_06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hyperlink" Target="#Index"/><Relationship Id="rId21" Type="http://schemas.openxmlformats.org/officeDocument/2006/relationships/hyperlink" Target="#Chapitre_02"/><Relationship Id="rId7" Type="http://schemas.openxmlformats.org/officeDocument/2006/relationships/hyperlink" Target="#Chapitre_09"/><Relationship Id="rId12" Type="http://schemas.openxmlformats.org/officeDocument/2006/relationships/image" Target="media/image6.png"/><Relationship Id="rId17" Type="http://schemas.openxmlformats.org/officeDocument/2006/relationships/hyperlink" Target="#Chapitre_04"/><Relationship Id="rId25" Type="http://schemas.openxmlformats.org/officeDocument/2006/relationships/hyperlink" Target="#Chapitre_03"/><Relationship Id="rId2" Type="http://schemas.openxmlformats.org/officeDocument/2006/relationships/image" Target="media/image1.png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hyperlink" Target="#TdM"/><Relationship Id="rId6" Type="http://schemas.openxmlformats.org/officeDocument/2006/relationships/image" Target="media/image3.png"/><Relationship Id="rId11" Type="http://schemas.openxmlformats.org/officeDocument/2006/relationships/hyperlink" Target="#Chapitre_07"/><Relationship Id="rId24" Type="http://schemas.openxmlformats.org/officeDocument/2006/relationships/image" Target="media/image12.png"/><Relationship Id="rId5" Type="http://schemas.openxmlformats.org/officeDocument/2006/relationships/hyperlink" Target="#Chapitre_10"/><Relationship Id="rId15" Type="http://schemas.openxmlformats.org/officeDocument/2006/relationships/hyperlink" Target="#Chapitre_05"/><Relationship Id="rId23" Type="http://schemas.openxmlformats.org/officeDocument/2006/relationships/hyperlink" Target="#Chapitre_01"/><Relationship Id="rId10" Type="http://schemas.openxmlformats.org/officeDocument/2006/relationships/image" Target="media/image5.png"/><Relationship Id="rId19" Type="http://schemas.openxmlformats.org/officeDocument/2006/relationships/hyperlink" Target="#Chapitre_11"/><Relationship Id="rId4" Type="http://schemas.openxmlformats.org/officeDocument/2006/relationships/image" Target="media/image2.png"/><Relationship Id="rId9" Type="http://schemas.openxmlformats.org/officeDocument/2006/relationships/hyperlink" Target="#Chapitre_08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erryPeseux\Convention%20Patronale%20de%20l'Industrie%20Horlog&#232;re%20Suisse\SST%20-%20SST\Modeles\B00_Base\B00_2023_FR_Modele-de-base_v01.dotx" TargetMode="Externa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652f3-ca92-4a0b-a18b-e793539f4e30">
      <Terms xmlns="http://schemas.microsoft.com/office/infopath/2007/PartnerControls"/>
    </lcf76f155ced4ddcb4097134ff3c332f>
    <TaxCatchAll xmlns="861d5dcf-9ac9-4755-9859-d47954d5fa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04C27BE08404D88EE486A05E6D013" ma:contentTypeVersion="16" ma:contentTypeDescription="Crée un document." ma:contentTypeScope="" ma:versionID="c51d7593a2662ad1f62f41efe068be7a">
  <xsd:schema xmlns:xsd="http://www.w3.org/2001/XMLSchema" xmlns:xs="http://www.w3.org/2001/XMLSchema" xmlns:p="http://schemas.microsoft.com/office/2006/metadata/properties" xmlns:ns2="074652f3-ca92-4a0b-a18b-e793539f4e30" xmlns:ns3="861d5dcf-9ac9-4755-9859-d47954d5faad" targetNamespace="http://schemas.microsoft.com/office/2006/metadata/properties" ma:root="true" ma:fieldsID="24783e14bd105d35244dc1dd6ed85a6b" ns2:_="" ns3:_="">
    <xsd:import namespace="074652f3-ca92-4a0b-a18b-e793539f4e30"/>
    <xsd:import namespace="861d5dcf-9ac9-4755-9859-d47954d5f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52f3-ca92-4a0b-a18b-e793539f4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f036082-0336-48cf-b551-7e68b4838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5dcf-9ac9-4755-9859-d47954d5fa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804e84-92d0-401e-87ee-c639fe8cbe64}" ma:internalName="TaxCatchAll" ma:showField="CatchAllData" ma:web="861d5dcf-9ac9-4755-9859-d47954d5f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D905-9468-4B31-98BB-16FEA0AD0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EFD09-7889-4919-B8A2-A8951A544A26}">
  <ds:schemaRefs>
    <ds:schemaRef ds:uri="http://schemas.microsoft.com/office/2006/metadata/properties"/>
    <ds:schemaRef ds:uri="http://schemas.microsoft.com/office/infopath/2007/PartnerControls"/>
    <ds:schemaRef ds:uri="a0b77e0d-882c-4e2a-9aae-bc5ada50071d"/>
    <ds:schemaRef ds:uri="5b59e046-4e23-4de3-a0ca-b10dd3eabcd4"/>
    <ds:schemaRef ds:uri="074652f3-ca92-4a0b-a18b-e793539f4e30"/>
    <ds:schemaRef ds:uri="861d5dcf-9ac9-4755-9859-d47954d5faad"/>
  </ds:schemaRefs>
</ds:datastoreItem>
</file>

<file path=customXml/itemProps3.xml><?xml version="1.0" encoding="utf-8"?>
<ds:datastoreItem xmlns:ds="http://schemas.openxmlformats.org/officeDocument/2006/customXml" ds:itemID="{93266DC1-2B7D-4FDC-9398-681D0F049072}"/>
</file>

<file path=customXml/itemProps4.xml><?xml version="1.0" encoding="utf-8"?>
<ds:datastoreItem xmlns:ds="http://schemas.openxmlformats.org/officeDocument/2006/customXml" ds:itemID="{D75444F1-D1A4-401C-AFD5-DD5EEA34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C:\Users\ThierryPeseux\Convention Patronale de l'Industrie Horlogère Suisse\SST - SST\Modeles\B00_Base\B00_2023_FR_Modele-de-base_v01.dotx</Template>
  <TotalTime>0</TotalTime>
  <Pages>1</Pages>
  <Words>243</Words>
  <Characters>1419</Characters>
  <Application>Microsoft Office Word</Application>
  <DocSecurity>0</DocSecurity>
  <Lines>30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5" baseType="lpstr">
      <vt:lpstr>Prestation en santé et sécurité au travail</vt:lpstr>
      <vt:lpstr>Prestation en santé et sécurité au travail</vt:lpstr>
      <vt:lpstr>Titre 1</vt:lpstr>
      <vt:lpstr>    Titre 2</vt:lpstr>
      <vt:lpstr>        Titre 3</vt:lpstr>
      <vt:lpstr>        Titre 3</vt:lpstr>
      <vt:lpstr>        Titre 3</vt:lpstr>
      <vt:lpstr>        Titre 3</vt:lpstr>
      <vt:lpstr>        Titre 3</vt:lpstr>
      <vt:lpstr>    Titre 2</vt:lpstr>
      <vt:lpstr>        Titre 3</vt:lpstr>
      <vt:lpstr>        Titre 3</vt:lpstr>
      <vt:lpstr>        Titre 3</vt:lpstr>
      <vt:lpstr>        Titre 3</vt:lpstr>
      <vt:lpstr>        Titre 3</vt:lpstr>
    </vt:vector>
  </TitlesOfParts>
  <Manager>Thierry PESEUX</Manager>
  <Company>CPIH</Company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 en santé et sécurité au travail</dc:title>
  <dc:subject>N° 12345</dc:subject>
  <dc:creator>Thierry Peseux</dc:creator>
  <cp:keywords>SST;</cp:keywords>
  <dc:description>Entreprise SA_x000d_
M. Mme XX_x000d_
Adresse_x000d_
NPA Localité</dc:description>
  <cp:lastModifiedBy>Antonella Piazza</cp:lastModifiedBy>
  <cp:revision>5</cp:revision>
  <cp:lastPrinted>2024-08-11T20:24:00Z</cp:lastPrinted>
  <dcterms:created xsi:type="dcterms:W3CDTF">2024-08-07T22:18:00Z</dcterms:created>
  <dcterms:modified xsi:type="dcterms:W3CDTF">2024-08-11T20:27:00Z</dcterms:modified>
  <cp:category>jj/mm/2024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0x010100DCF04C27BE08404D88EE486A05E6D013</vt:lpwstr>
  </property>
  <property fmtid="{D5CDD505-2E9C-101B-9397-08002B2CF9AE}" pid="3" name="Order">
    <vt:i4>85200</vt:i4>
  </property>
  <property fmtid="{D5CDD505-2E9C-101B-9397-08002B2CF9AE}" pid="4" name="MediaServiceImageTags">
    <vt:lpwstr/>
  </property>
</Properties>
</file>