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6F49" w14:textId="6D5BA087" w:rsidR="00C21F2D" w:rsidRDefault="00E579D6" w:rsidP="00C21F2D">
      <w:pPr>
        <w:pStyle w:val="Lettre-01-Adresse-R-SOC"/>
      </w:pPr>
      <w:r>
        <w:t xml:space="preserve">Prénom &amp; </w:t>
      </w:r>
      <w:r w:rsidR="00C21F2D">
        <w:t>Nom du médecin</w:t>
      </w:r>
    </w:p>
    <w:p w14:paraId="4426A740" w14:textId="77777777" w:rsidR="00C21F2D" w:rsidRPr="003E5EB8" w:rsidRDefault="00C21F2D" w:rsidP="00C21F2D">
      <w:pPr>
        <w:pStyle w:val="Lettre-Adresse"/>
      </w:pPr>
      <w:r>
        <w:t>Adresse</w:t>
      </w:r>
    </w:p>
    <w:p w14:paraId="4BC168E7" w14:textId="3E12C7EB" w:rsidR="00C21F2D" w:rsidRPr="00C21F2D" w:rsidRDefault="00C21F2D" w:rsidP="00C21F2D">
      <w:pPr>
        <w:pStyle w:val="Lettre-Adresse"/>
      </w:pPr>
      <w:r>
        <w:t>NPA Localité</w:t>
      </w:r>
    </w:p>
    <w:p w14:paraId="1A4A8013" w14:textId="34EF55B3" w:rsidR="00497B3E" w:rsidRDefault="008D7963" w:rsidP="00497B3E">
      <w:pPr>
        <w:pStyle w:val="Lettre-03-Reference"/>
      </w:pPr>
      <w:r>
        <w:t>Initiales :</w:t>
      </w:r>
      <w:r>
        <w:tab/>
        <w:t>: - -</w:t>
      </w:r>
    </w:p>
    <w:p w14:paraId="37202BEC" w14:textId="16C3C3FB" w:rsidR="00497B3E" w:rsidRDefault="00497B3E" w:rsidP="00497B3E">
      <w:pPr>
        <w:pStyle w:val="Lettre-04-Date"/>
      </w:pPr>
      <w:r>
        <w:t>Date</w:t>
      </w:r>
      <w:r w:rsidR="008D7963">
        <w:tab/>
      </w:r>
      <w:r>
        <w:t>:</w:t>
      </w:r>
      <w:r w:rsidR="008D7963">
        <w:t xml:space="preserve"> - -</w:t>
      </w:r>
    </w:p>
    <w:p w14:paraId="6841E076" w14:textId="07B6D829" w:rsidR="00497B3E" w:rsidRDefault="008D7963" w:rsidP="00497B3E">
      <w:pPr>
        <w:pStyle w:val="Lettre-05-Reference"/>
      </w:pPr>
      <w:r>
        <w:t>R</w:t>
      </w:r>
      <w:r w:rsidR="00497B3E">
        <w:t>éférence</w:t>
      </w:r>
      <w:r>
        <w:tab/>
      </w:r>
      <w:r w:rsidR="00497B3E">
        <w:t>:</w:t>
      </w:r>
      <w:r>
        <w:t xml:space="preserve"> </w:t>
      </w:r>
      <w:r w:rsidR="00DC6089">
        <w:t>- -</w:t>
      </w:r>
    </w:p>
    <w:p w14:paraId="424D0601" w14:textId="5BBD61D4" w:rsidR="00497B3E" w:rsidRDefault="002227ED" w:rsidP="00497B3E">
      <w:pPr>
        <w:pStyle w:val="Lettre-06-Concerne"/>
        <w:rPr>
          <w:noProof/>
        </w:rPr>
      </w:pPr>
      <w:r>
        <w:rPr>
          <w:noProof/>
        </w:rPr>
        <w:t xml:space="preserve">CERTI+ </w:t>
      </w:r>
      <w:r w:rsidR="00C21F2D" w:rsidRPr="00C21F2D">
        <w:rPr>
          <w:noProof/>
        </w:rPr>
        <w:t>Certificat médical complémentaire</w:t>
      </w:r>
      <w:r>
        <w:rPr>
          <w:noProof/>
        </w:rPr>
        <w:br/>
      </w:r>
      <w:r w:rsidR="00C21F2D" w:rsidRPr="00C21F2D">
        <w:rPr>
          <w:noProof/>
        </w:rPr>
        <w:t>des industries horlogère et microtechnique suisse</w:t>
      </w:r>
    </w:p>
    <w:p w14:paraId="1FEC26DD" w14:textId="3B511451" w:rsidR="00497B3E" w:rsidRDefault="00C21F2D" w:rsidP="00497B3E">
      <w:pPr>
        <w:pStyle w:val="Lettre-07-Genre"/>
      </w:pPr>
      <w:r>
        <w:t>Docteur</w:t>
      </w:r>
      <w:r w:rsidR="00497B3E">
        <w:t>,</w:t>
      </w:r>
    </w:p>
    <w:p w14:paraId="77A9F80D" w14:textId="479E3F3E" w:rsidR="00C21F2D" w:rsidRDefault="00C21F2D" w:rsidP="00C21F2D">
      <w:pPr>
        <w:pStyle w:val="Lettre-Texte"/>
      </w:pPr>
      <w:r>
        <w:t>Lors du suivi effectué dans le cadre de l’arrêt de travail de notre collaborateur</w:t>
      </w:r>
      <w:r w:rsidR="002D12B5">
        <w:t>/collaboratrice</w:t>
      </w:r>
      <w:r>
        <w:t>, il</w:t>
      </w:r>
      <w:r w:rsidR="002D12B5">
        <w:t>/elle</w:t>
      </w:r>
      <w:r>
        <w:t xml:space="preserve"> nous a informé qu’une reprise du travail serait possible ou envisagée à court ou moyen termes et nécessiterait des aménagements au niveau sa place de travail.</w:t>
      </w:r>
    </w:p>
    <w:p w14:paraId="4E9DF02D" w14:textId="00BB1574" w:rsidR="00C21F2D" w:rsidRDefault="00C21F2D" w:rsidP="00C21F2D">
      <w:pPr>
        <w:pStyle w:val="Lettre-Texte"/>
      </w:pPr>
      <w:r>
        <w:t>Afin que nous puissions accompagner au mieux votre patient</w:t>
      </w:r>
      <w:r w:rsidR="00D658DF">
        <w:t>/patiente</w:t>
      </w:r>
      <w:r>
        <w:t xml:space="preserve"> et faciliter une reprise du travail durable, nous vous remercions de remplir le certificat médical </w:t>
      </w:r>
      <w:r w:rsidR="00ED5847">
        <w:t>complémentaire CERTI+</w:t>
      </w:r>
      <w:r>
        <w:t xml:space="preserve"> qu’il vous remettra. Ce certificat a été créé dans le cadre de la solution de branche des industries horlogère et microtechnique suisses à laquelle nous adhérons.</w:t>
      </w:r>
      <w:r w:rsidR="0027734F" w:rsidRPr="0027734F">
        <w:t xml:space="preserve"> </w:t>
      </w:r>
      <w:r w:rsidR="0027734F">
        <w:t xml:space="preserve">Il a pour </w:t>
      </w:r>
      <w:r w:rsidR="0027734F" w:rsidRPr="0027734F">
        <w:t>but de faciliter les échanges entre les médecins et les entreprises pour favoriser un retour sûr et durable au travail des collaborateurs tout en garantissant la confidentialité médicale.</w:t>
      </w:r>
    </w:p>
    <w:p w14:paraId="4519B909" w14:textId="2F22686B" w:rsidR="00096C52" w:rsidRDefault="00215277" w:rsidP="00C21F2D">
      <w:pPr>
        <w:pStyle w:val="Lettre-Texte"/>
      </w:pPr>
      <w:r>
        <w:t xml:space="preserve">Ce CERTI+ </w:t>
      </w:r>
      <w:r w:rsidR="00BD0B32">
        <w:t xml:space="preserve">est constitué </w:t>
      </w:r>
      <w:r w:rsidR="0048172F">
        <w:t xml:space="preserve">de </w:t>
      </w:r>
      <w:r w:rsidR="00935F8E">
        <w:t>trois</w:t>
      </w:r>
      <w:r w:rsidR="0048172F">
        <w:t xml:space="preserve"> parties renseignées par l’entreprise (informations administratives et description de l’environnement de travail) </w:t>
      </w:r>
      <w:r w:rsidR="00935F8E">
        <w:t>et de deux</w:t>
      </w:r>
      <w:r w:rsidR="00BB1DA6">
        <w:t xml:space="preserve"> partie vous permettant de nous faire part de vos conclusions.</w:t>
      </w:r>
      <w:r w:rsidR="00935F8E">
        <w:t xml:space="preserve"> </w:t>
      </w:r>
    </w:p>
    <w:p w14:paraId="1C13C617" w14:textId="01311ADC" w:rsidR="00C21F2D" w:rsidRDefault="00C21F2D" w:rsidP="00C21F2D">
      <w:pPr>
        <w:pStyle w:val="Lettre-Texte"/>
      </w:pPr>
      <w:r>
        <w:t>Lorsque notre collaborateur</w:t>
      </w:r>
      <w:r w:rsidR="00E603DA">
        <w:t>/collaboratrice</w:t>
      </w:r>
      <w:r>
        <w:t>, nous transmettra votre certificat, nous mettrons en place les aménagements nécessaires en concertation avec lui ou elle.</w:t>
      </w:r>
    </w:p>
    <w:p w14:paraId="3DA32EBB" w14:textId="1D5CD6A9" w:rsidR="00C21F2D" w:rsidRDefault="00C21F2D" w:rsidP="00C21F2D">
      <w:pPr>
        <w:pStyle w:val="Lettre-Texte"/>
      </w:pPr>
      <w:r>
        <w:t>Sur demande, notre service "</w:t>
      </w:r>
      <w:r w:rsidR="00E603DA" w:rsidRPr="00E603DA">
        <w:rPr>
          <w:i/>
          <w:iCs/>
        </w:rPr>
        <w:t>Nom du service</w:t>
      </w:r>
      <w:r>
        <w:t>"</w:t>
      </w:r>
      <w:r w:rsidR="00E3767A">
        <w:t xml:space="preserve"> </w:t>
      </w:r>
      <w:r>
        <w:t>vous fournira toute explication complémentaire concernant ce certificat.</w:t>
      </w:r>
    </w:p>
    <w:p w14:paraId="3B880EBF" w14:textId="379E490C" w:rsidR="00497B3E" w:rsidRPr="00AC429E" w:rsidRDefault="00C21F2D" w:rsidP="000E69C5">
      <w:pPr>
        <w:pStyle w:val="Lettre-08-Texte"/>
      </w:pPr>
      <w:r>
        <w:t>Nous vous remercions de votre précieuse collaboration et vous présentons nos meilleures salutations.</w:t>
      </w:r>
    </w:p>
    <w:p w14:paraId="6DAA80FD" w14:textId="2A52CA26" w:rsidR="00497B3E" w:rsidRDefault="007E49FA" w:rsidP="00497B3E">
      <w:pPr>
        <w:pStyle w:val="Lettre-10-Signature"/>
      </w:pPr>
      <w:r>
        <w:t>ENTREPRISE SA</w:t>
      </w:r>
      <w:r w:rsidR="00497B3E">
        <w:br/>
      </w:r>
      <w:r>
        <w:t>Fonction</w:t>
      </w:r>
    </w:p>
    <w:p w14:paraId="22DB2FD5" w14:textId="27A624FA" w:rsidR="00A048C4" w:rsidRDefault="007E49FA" w:rsidP="00497B3E">
      <w:pPr>
        <w:pStyle w:val="Lettre-10-Signature"/>
      </w:pPr>
      <w:r>
        <w:t>Prénom NOM</w:t>
      </w:r>
    </w:p>
    <w:sectPr w:rsidR="00A048C4" w:rsidSect="00C21F2D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1418" w:bottom="127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62D2" w14:textId="77777777" w:rsidR="007672B4" w:rsidRDefault="007672B4" w:rsidP="009A183D">
      <w:r>
        <w:separator/>
      </w:r>
    </w:p>
  </w:endnote>
  <w:endnote w:type="continuationSeparator" w:id="0">
    <w:p w14:paraId="7E71AE54" w14:textId="77777777" w:rsidR="007672B4" w:rsidRDefault="007672B4" w:rsidP="009A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84B8" w14:textId="77777777" w:rsidR="00735645" w:rsidRPr="00735645" w:rsidRDefault="00735645" w:rsidP="002D12B5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054345ED" wp14:editId="00DE4355">
              <wp:simplePos x="0" y="0"/>
              <wp:positionH relativeFrom="column">
                <wp:posOffset>5867880</wp:posOffset>
              </wp:positionH>
              <wp:positionV relativeFrom="paragraph">
                <wp:posOffset>21863</wp:posOffset>
              </wp:positionV>
              <wp:extent cx="695644" cy="398136"/>
              <wp:effectExtent l="0" t="0" r="0" b="254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644" cy="3981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33DB6" w14:textId="77777777" w:rsidR="00735645" w:rsidRPr="00EA434A" w:rsidRDefault="00735645" w:rsidP="002D12B5">
                          <w:pPr>
                            <w:pStyle w:val="Pieddepage-Numrodepage"/>
                          </w:pPr>
                          <w:r w:rsidRPr="00EA434A">
                            <w:fldChar w:fldCharType="begin"/>
                          </w:r>
                          <w:r w:rsidRPr="00EA434A">
                            <w:instrText xml:space="preserve"> PAGE   \* MERGEFORMAT </w:instrText>
                          </w:r>
                          <w:r w:rsidRPr="00EA434A">
                            <w:fldChar w:fldCharType="separate"/>
                          </w:r>
                          <w:r w:rsidRPr="00EA434A">
                            <w:rPr>
                              <w:noProof/>
                            </w:rPr>
                            <w:t>1</w:t>
                          </w:r>
                          <w:r w:rsidRPr="00EA434A">
                            <w:fldChar w:fldCharType="end"/>
                          </w:r>
                          <w:r w:rsidR="007C7262">
                            <w:t xml:space="preserve"> / </w:t>
                          </w:r>
                          <w:fldSimple w:instr=" NUMPAGES   \* MERGEFORMAT ">
                            <w:r w:rsidR="007C726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345E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62.05pt;margin-top:1.7pt;width:54.8pt;height:31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" filled="f" stroked="f">
              <v:textbox>
                <w:txbxContent>
                  <w:p w14:paraId="67033DB6" w14:textId="77777777" w:rsidR="00735645" w:rsidRPr="00EA434A" w:rsidRDefault="00735645" w:rsidP="002D12B5">
                    <w:pPr>
                      <w:pStyle w:val="Pieddepage-Numrodepage"/>
                    </w:pPr>
                    <w:r w:rsidRPr="00EA434A">
                      <w:fldChar w:fldCharType="begin"/>
                    </w:r>
                    <w:r w:rsidRPr="00EA434A">
                      <w:instrText xml:space="preserve"> PAGE   \* MERGEFORMAT </w:instrText>
                    </w:r>
                    <w:r w:rsidRPr="00EA434A">
                      <w:fldChar w:fldCharType="separate"/>
                    </w:r>
                    <w:r w:rsidRPr="00EA434A">
                      <w:rPr>
                        <w:noProof/>
                      </w:rPr>
                      <w:t>1</w:t>
                    </w:r>
                    <w:r w:rsidRPr="00EA434A">
                      <w:fldChar w:fldCharType="end"/>
                    </w:r>
                    <w:r w:rsidR="007C7262">
                      <w:t xml:space="preserve"> / </w:t>
                    </w:r>
                    <w:fldSimple w:instr=" NUMPAGES   \* MERGEFORMAT ">
                      <w:r w:rsidR="007C726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1146706C" w14:textId="5DFEEFE8" w:rsidR="00036CB6" w:rsidRPr="00B26BE1" w:rsidRDefault="00B62FBE" w:rsidP="002D12B5">
    <w:pPr>
      <w:pStyle w:val="Pied-de-page2"/>
    </w:pPr>
    <w:r>
      <w:t>SB28</w:t>
    </w:r>
    <w:r w:rsidR="00B26BE1" w:rsidRPr="00B26BE1">
      <w:t xml:space="preserve"> – Edition 2022</w:t>
    </w:r>
    <w:r w:rsidR="00B26BE1" w:rsidRPr="00B26BE1">
      <w:tab/>
    </w:r>
    <w:r w:rsidR="00B26BE1">
      <w:fldChar w:fldCharType="begin"/>
    </w:r>
    <w:r w:rsidR="00B26BE1" w:rsidRPr="00B26BE1">
      <w:instrText xml:space="preserve"> FILENAME   \* MERGEFORMAT </w:instrText>
    </w:r>
    <w:r w:rsidR="00B26BE1">
      <w:fldChar w:fldCharType="separate"/>
    </w:r>
    <w:r w:rsidR="00F54703">
      <w:rPr>
        <w:noProof/>
      </w:rPr>
      <w:t>14-10_CERTI+_Communication-au-medecin_v0a.docx</w:t>
    </w:r>
    <w:r w:rsidR="00B26B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1F18" w14:textId="77777777" w:rsidR="007672B4" w:rsidRDefault="007672B4" w:rsidP="009A183D">
      <w:r>
        <w:separator/>
      </w:r>
    </w:p>
  </w:footnote>
  <w:footnote w:type="continuationSeparator" w:id="0">
    <w:p w14:paraId="503BE9DC" w14:textId="77777777" w:rsidR="007672B4" w:rsidRDefault="007672B4" w:rsidP="009A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A501" w14:textId="77777777" w:rsidR="00885BC1" w:rsidRDefault="009A6E2C" w:rsidP="009A183D">
    <w:pPr>
      <w:pStyle w:val="En-tte"/>
    </w:pPr>
    <w:r>
      <w:rPr>
        <w:noProof/>
      </w:rPr>
      <w:drawing>
        <wp:anchor distT="0" distB="0" distL="114300" distR="114300" simplePos="0" relativeHeight="251708416" behindDoc="0" locked="0" layoutInCell="1" allowOverlap="1" wp14:anchorId="72F62E09" wp14:editId="6950F2D9">
          <wp:simplePos x="0" y="0"/>
          <wp:positionH relativeFrom="margin">
            <wp:align>right</wp:align>
          </wp:positionH>
          <wp:positionV relativeFrom="paragraph">
            <wp:posOffset>-3752</wp:posOffset>
          </wp:positionV>
          <wp:extent cx="2350347" cy="537397"/>
          <wp:effectExtent l="0" t="0" r="0" b="0"/>
          <wp:wrapNone/>
          <wp:docPr id="363362526" name="Image 36336252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62526" name="Image 36336252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347" cy="537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28E">
      <w:rPr>
        <w:noProof/>
        <w:szCs w:val="16"/>
      </w:rPr>
      <w:drawing>
        <wp:anchor distT="0" distB="0" distL="114300" distR="114300" simplePos="0" relativeHeight="251717632" behindDoc="0" locked="0" layoutInCell="1" allowOverlap="1" wp14:anchorId="6181581B" wp14:editId="3A1DE58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04801" cy="304801"/>
          <wp:effectExtent l="0" t="0" r="0" b="0"/>
          <wp:wrapNone/>
          <wp:docPr id="1321468986" name="Image 1321468986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68986" name="Image 1321468986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1" cy="30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BC1" w:rsidRPr="00CC1DCE">
      <w:t>Solution de de branche N°28</w:t>
    </w:r>
  </w:p>
  <w:p w14:paraId="6801F6AC" w14:textId="77777777" w:rsidR="00885BC1" w:rsidRDefault="00E36190" w:rsidP="009A183D">
    <w:pPr>
      <w:pStyle w:val="En-tte-2"/>
    </w:pPr>
    <w:r>
      <w:rPr>
        <w:noProof/>
      </w:rPr>
      <w:drawing>
        <wp:anchor distT="0" distB="0" distL="114300" distR="114300" simplePos="0" relativeHeight="251728896" behindDoc="0" locked="0" layoutInCell="1" allowOverlap="1" wp14:anchorId="27FACD66" wp14:editId="5BA690BA">
          <wp:simplePos x="0" y="0"/>
          <wp:positionH relativeFrom="leftMargin">
            <wp:posOffset>6783070</wp:posOffset>
          </wp:positionH>
          <wp:positionV relativeFrom="topMargin">
            <wp:posOffset>8599170</wp:posOffset>
          </wp:positionV>
          <wp:extent cx="320400" cy="320400"/>
          <wp:effectExtent l="0" t="0" r="3810" b="3810"/>
          <wp:wrapNone/>
          <wp:docPr id="1078044148" name="Imag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44148" name="Image 11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7872" behindDoc="0" locked="0" layoutInCell="1" allowOverlap="1" wp14:anchorId="200B2523" wp14:editId="669C62F7">
          <wp:simplePos x="0" y="0"/>
          <wp:positionH relativeFrom="leftMargin">
            <wp:posOffset>6783070</wp:posOffset>
          </wp:positionH>
          <wp:positionV relativeFrom="topMargin">
            <wp:posOffset>8026400</wp:posOffset>
          </wp:positionV>
          <wp:extent cx="320400" cy="320400"/>
          <wp:effectExtent l="0" t="0" r="3810" b="3810"/>
          <wp:wrapNone/>
          <wp:docPr id="1529323715" name="Image 10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323715" name="Image 10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6848" behindDoc="0" locked="0" layoutInCell="1" allowOverlap="1" wp14:anchorId="188D80DD" wp14:editId="07955DAE">
          <wp:simplePos x="0" y="0"/>
          <wp:positionH relativeFrom="leftMargin">
            <wp:posOffset>6776720</wp:posOffset>
          </wp:positionH>
          <wp:positionV relativeFrom="topMargin">
            <wp:posOffset>7447280</wp:posOffset>
          </wp:positionV>
          <wp:extent cx="320400" cy="320400"/>
          <wp:effectExtent l="0" t="0" r="3810" b="3810"/>
          <wp:wrapNone/>
          <wp:docPr id="1163806163" name="Image 9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6163" name="Image 9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5824" behindDoc="0" locked="0" layoutInCell="1" allowOverlap="1" wp14:anchorId="083782F4" wp14:editId="54A77A98">
          <wp:simplePos x="0" y="0"/>
          <wp:positionH relativeFrom="leftMargin">
            <wp:posOffset>6776720</wp:posOffset>
          </wp:positionH>
          <wp:positionV relativeFrom="topMargin">
            <wp:posOffset>6873875</wp:posOffset>
          </wp:positionV>
          <wp:extent cx="320400" cy="320400"/>
          <wp:effectExtent l="0" t="0" r="3810" b="3810"/>
          <wp:wrapNone/>
          <wp:docPr id="1310214881" name="Image 8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14881" name="Image 8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4800" behindDoc="0" locked="0" layoutInCell="1" allowOverlap="1" wp14:anchorId="3816FCA6" wp14:editId="64E74791">
          <wp:simplePos x="0" y="0"/>
          <wp:positionH relativeFrom="leftMargin">
            <wp:posOffset>6781165</wp:posOffset>
          </wp:positionH>
          <wp:positionV relativeFrom="topMargin">
            <wp:posOffset>6297930</wp:posOffset>
          </wp:positionV>
          <wp:extent cx="320400" cy="320400"/>
          <wp:effectExtent l="0" t="0" r="3810" b="3810"/>
          <wp:wrapNone/>
          <wp:docPr id="954844572" name="Image 7" descr="Une image contenant texte, signe&#10;&#10;Description générée automatiquement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844572" name="Image 7" descr="Une image contenant texte, signe&#10;&#10;Description générée automatiquement">
                    <a:hlinkClick r:id="rId13"/>
                  </pic:cNvPr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3776" behindDoc="0" locked="0" layoutInCell="1" allowOverlap="1" wp14:anchorId="17B168A9" wp14:editId="0C08CCDA">
          <wp:simplePos x="0" y="0"/>
          <wp:positionH relativeFrom="leftMargin">
            <wp:posOffset>6777990</wp:posOffset>
          </wp:positionH>
          <wp:positionV relativeFrom="topMargin">
            <wp:posOffset>5724525</wp:posOffset>
          </wp:positionV>
          <wp:extent cx="320400" cy="320400"/>
          <wp:effectExtent l="0" t="0" r="3810" b="3810"/>
          <wp:wrapNone/>
          <wp:docPr id="1122106960" name="Image 6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106960" name="Image 6">
                    <a:hlinkClick r:id="rId15"/>
                  </pic:cNvPr>
                  <pic:cNvPicPr/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2752" behindDoc="0" locked="0" layoutInCell="1" allowOverlap="1" wp14:anchorId="48A7762D" wp14:editId="5B6D71EA">
          <wp:simplePos x="0" y="0"/>
          <wp:positionH relativeFrom="leftMargin">
            <wp:posOffset>6777990</wp:posOffset>
          </wp:positionH>
          <wp:positionV relativeFrom="topMargin">
            <wp:posOffset>5145405</wp:posOffset>
          </wp:positionV>
          <wp:extent cx="320400" cy="320400"/>
          <wp:effectExtent l="0" t="0" r="3810" b="3810"/>
          <wp:wrapNone/>
          <wp:docPr id="153632982" name="Image 5">
            <a:hlinkClick xmlns:a="http://schemas.openxmlformats.org/drawingml/2006/main" r:id="rId1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2982" name="Image 5">
                    <a:hlinkClick r:id="rId17"/>
                  </pic:cNvPr>
                  <pic:cNvPicPr/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9920" behindDoc="0" locked="0" layoutInCell="1" allowOverlap="1" wp14:anchorId="10B8087C" wp14:editId="7F2A34CA">
          <wp:simplePos x="0" y="0"/>
          <wp:positionH relativeFrom="leftMargin">
            <wp:posOffset>6777990</wp:posOffset>
          </wp:positionH>
          <wp:positionV relativeFrom="topMargin">
            <wp:posOffset>9177020</wp:posOffset>
          </wp:positionV>
          <wp:extent cx="320400" cy="320400"/>
          <wp:effectExtent l="0" t="0" r="3810" b="3810"/>
          <wp:wrapNone/>
          <wp:docPr id="760532683" name="Image 12">
            <a:hlinkClick xmlns:a="http://schemas.openxmlformats.org/drawingml/2006/main" r:id="rId1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32683" name="Image 12">
                    <a:hlinkClick r:id="rId19"/>
                  </pic:cNvPr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14"/>
      </w:rPr>
      <w:drawing>
        <wp:anchor distT="0" distB="0" distL="114300" distR="114300" simplePos="0" relativeHeight="251720704" behindDoc="0" locked="0" layoutInCell="1" allowOverlap="1" wp14:anchorId="11382EFC" wp14:editId="336F27EE">
          <wp:simplePos x="0" y="0"/>
          <wp:positionH relativeFrom="leftMargin">
            <wp:posOffset>6777990</wp:posOffset>
          </wp:positionH>
          <wp:positionV relativeFrom="topMargin">
            <wp:posOffset>3992245</wp:posOffset>
          </wp:positionV>
          <wp:extent cx="320400" cy="320400"/>
          <wp:effectExtent l="0" t="0" r="3810" b="3810"/>
          <wp:wrapNone/>
          <wp:docPr id="1433283585" name="Image 3">
            <a:hlinkClick xmlns:a="http://schemas.openxmlformats.org/drawingml/2006/main" r:id="rId2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83585" name="Image 3">
                    <a:hlinkClick r:id="rId21"/>
                  </pic:cNvPr>
                  <pic:cNvPicPr/>
                </pic:nvPicPr>
                <pic:blipFill>
                  <a:blip r:embed="rId2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14"/>
      </w:rPr>
      <w:drawing>
        <wp:anchor distT="0" distB="0" distL="114300" distR="114300" simplePos="0" relativeHeight="251719680" behindDoc="0" locked="0" layoutInCell="1" allowOverlap="1" wp14:anchorId="4A5B99A5" wp14:editId="37223405">
          <wp:simplePos x="0" y="0"/>
          <wp:positionH relativeFrom="leftMargin">
            <wp:posOffset>6777990</wp:posOffset>
          </wp:positionH>
          <wp:positionV relativeFrom="topMargin">
            <wp:posOffset>3420745</wp:posOffset>
          </wp:positionV>
          <wp:extent cx="320400" cy="320400"/>
          <wp:effectExtent l="0" t="0" r="3810" b="3810"/>
          <wp:wrapNone/>
          <wp:docPr id="1368152466" name="Image 2">
            <a:hlinkClick xmlns:a="http://schemas.openxmlformats.org/drawingml/2006/main" r:id="rId2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152466" name="Image 2">
                    <a:hlinkClick r:id="rId23"/>
                  </pic:cNvPr>
                  <pic:cNvPicPr/>
                </pic:nvPicPr>
                <pic:blipFill>
                  <a:blip r:embed="rId2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647">
      <w:rPr>
        <w:noProof/>
      </w:rPr>
      <w:drawing>
        <wp:anchor distT="0" distB="0" distL="114300" distR="114300" simplePos="0" relativeHeight="251721728" behindDoc="0" locked="0" layoutInCell="1" allowOverlap="1" wp14:anchorId="36327EEE" wp14:editId="4A3C4581">
          <wp:simplePos x="0" y="0"/>
          <wp:positionH relativeFrom="leftMargin">
            <wp:posOffset>6777990</wp:posOffset>
          </wp:positionH>
          <wp:positionV relativeFrom="topMargin">
            <wp:posOffset>4571365</wp:posOffset>
          </wp:positionV>
          <wp:extent cx="320400" cy="320400"/>
          <wp:effectExtent l="0" t="0" r="3810" b="3810"/>
          <wp:wrapNone/>
          <wp:docPr id="1881084776" name="Image 4">
            <a:hlinkClick xmlns:a="http://schemas.openxmlformats.org/drawingml/2006/main" r:id="rId2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84776" name="Image 4">
                    <a:hlinkClick r:id="rId25"/>
                  </pic:cNvPr>
                  <pic:cNvPicPr/>
                </pic:nvPicPr>
                <pic:blipFill>
                  <a:blip r:embed="rId2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BC1" w:rsidRPr="00743900">
      <w:t>Industries horlogère et microtechnique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A199" w14:textId="7644337A" w:rsidR="0024003A" w:rsidRPr="002D12B5" w:rsidRDefault="002D12B5" w:rsidP="002D12B5">
    <w:pPr>
      <w:pStyle w:val="En-tte"/>
    </w:pPr>
    <w:r>
      <w:tab/>
      <w:t>LOGO DE L'ENTREPRISE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0B6"/>
    <w:multiLevelType w:val="hybridMultilevel"/>
    <w:tmpl w:val="79E2321A"/>
    <w:lvl w:ilvl="0" w:tplc="6744106E">
      <w:start w:val="1"/>
      <w:numFmt w:val="bullet"/>
      <w:pStyle w:val="Note-Puce"/>
      <w:lvlText w:val="i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745"/>
    <w:multiLevelType w:val="hybridMultilevel"/>
    <w:tmpl w:val="B67C54D2"/>
    <w:lvl w:ilvl="0" w:tplc="6BB0B0FC">
      <w:start w:val="1"/>
      <w:numFmt w:val="bullet"/>
      <w:pStyle w:val="Chapitre-4"/>
      <w:lvlText w:val=""/>
      <w:lvlJc w:val="left"/>
      <w:pPr>
        <w:ind w:left="1361" w:hanging="454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DEB"/>
    <w:multiLevelType w:val="hybridMultilevel"/>
    <w:tmpl w:val="82EC0F44"/>
    <w:lvl w:ilvl="0" w:tplc="F03E3896">
      <w:start w:val="1"/>
      <w:numFmt w:val="bullet"/>
      <w:pStyle w:val="Tableau-Puc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E6B207D"/>
    <w:multiLevelType w:val="hybridMultilevel"/>
    <w:tmpl w:val="1234D3CE"/>
    <w:lvl w:ilvl="0" w:tplc="10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543249B"/>
    <w:multiLevelType w:val="hybridMultilevel"/>
    <w:tmpl w:val="92AAF9D8"/>
    <w:lvl w:ilvl="0" w:tplc="63401FEE">
      <w:start w:val="1"/>
      <w:numFmt w:val="bullet"/>
      <w:pStyle w:val="TX4Puce-1"/>
      <w:lvlText w:val=""/>
      <w:lvlJc w:val="left"/>
      <w:pPr>
        <w:ind w:left="81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5352A"/>
    <w:multiLevelType w:val="hybridMultilevel"/>
    <w:tmpl w:val="84BEF93A"/>
    <w:lvl w:ilvl="0" w:tplc="DF6E08BC">
      <w:start w:val="1"/>
      <w:numFmt w:val="bullet"/>
      <w:pStyle w:val="Paiement2-Coordonnes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3C67"/>
    <w:multiLevelType w:val="hybridMultilevel"/>
    <w:tmpl w:val="054236CE"/>
    <w:lvl w:ilvl="0" w:tplc="E116B252">
      <w:start w:val="1"/>
      <w:numFmt w:val="bullet"/>
      <w:pStyle w:val="TB09CaseVide"/>
      <w:lvlText w:val="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4A00"/>
    <w:multiLevelType w:val="hybridMultilevel"/>
    <w:tmpl w:val="8A2E8372"/>
    <w:lvl w:ilvl="0" w:tplc="27869EE2">
      <w:start w:val="1"/>
      <w:numFmt w:val="lowerLetter"/>
      <w:pStyle w:val="TB08Lettre"/>
      <w:lvlText w:val="%1)"/>
      <w:lvlJc w:val="left"/>
      <w:pPr>
        <w:ind w:left="567" w:hanging="283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ABA"/>
    <w:multiLevelType w:val="hybridMultilevel"/>
    <w:tmpl w:val="2448450E"/>
    <w:lvl w:ilvl="0" w:tplc="C012E342">
      <w:start w:val="1"/>
      <w:numFmt w:val="bullet"/>
      <w:pStyle w:val="Lettre-09-Puce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A20E9"/>
    <w:multiLevelType w:val="hybridMultilevel"/>
    <w:tmpl w:val="ADA627E2"/>
    <w:lvl w:ilvl="0" w:tplc="8B34EDEC">
      <w:start w:val="1"/>
      <w:numFmt w:val="bullet"/>
      <w:pStyle w:val="TB11CaseCroix"/>
      <w:lvlText w:val="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66474"/>
    <w:multiLevelType w:val="hybridMultilevel"/>
    <w:tmpl w:val="B378A27C"/>
    <w:lvl w:ilvl="0" w:tplc="46881C6E">
      <w:start w:val="1"/>
      <w:numFmt w:val="decimal"/>
      <w:pStyle w:val="TB07Numro"/>
      <w:lvlText w:val="%1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47A5"/>
    <w:multiLevelType w:val="hybridMultilevel"/>
    <w:tmpl w:val="31E82210"/>
    <w:lvl w:ilvl="0" w:tplc="202E0A2A">
      <w:start w:val="1"/>
      <w:numFmt w:val="decimal"/>
      <w:pStyle w:val="TX7Numro"/>
      <w:lvlText w:val="%1."/>
      <w:lvlJc w:val="left"/>
      <w:pPr>
        <w:ind w:left="907" w:hanging="453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34" w:hanging="360"/>
      </w:pPr>
    </w:lvl>
    <w:lvl w:ilvl="2" w:tplc="100C001B" w:tentative="1">
      <w:start w:val="1"/>
      <w:numFmt w:val="lowerRoman"/>
      <w:lvlText w:val="%3."/>
      <w:lvlJc w:val="right"/>
      <w:pPr>
        <w:ind w:left="2254" w:hanging="180"/>
      </w:pPr>
    </w:lvl>
    <w:lvl w:ilvl="3" w:tplc="100C000F" w:tentative="1">
      <w:start w:val="1"/>
      <w:numFmt w:val="decimal"/>
      <w:lvlText w:val="%4."/>
      <w:lvlJc w:val="left"/>
      <w:pPr>
        <w:ind w:left="2974" w:hanging="360"/>
      </w:pPr>
    </w:lvl>
    <w:lvl w:ilvl="4" w:tplc="100C0019" w:tentative="1">
      <w:start w:val="1"/>
      <w:numFmt w:val="lowerLetter"/>
      <w:lvlText w:val="%5."/>
      <w:lvlJc w:val="left"/>
      <w:pPr>
        <w:ind w:left="3694" w:hanging="360"/>
      </w:pPr>
    </w:lvl>
    <w:lvl w:ilvl="5" w:tplc="100C001B" w:tentative="1">
      <w:start w:val="1"/>
      <w:numFmt w:val="lowerRoman"/>
      <w:lvlText w:val="%6."/>
      <w:lvlJc w:val="right"/>
      <w:pPr>
        <w:ind w:left="4414" w:hanging="180"/>
      </w:pPr>
    </w:lvl>
    <w:lvl w:ilvl="6" w:tplc="100C000F" w:tentative="1">
      <w:start w:val="1"/>
      <w:numFmt w:val="decimal"/>
      <w:lvlText w:val="%7."/>
      <w:lvlJc w:val="left"/>
      <w:pPr>
        <w:ind w:left="5134" w:hanging="360"/>
      </w:pPr>
    </w:lvl>
    <w:lvl w:ilvl="7" w:tplc="100C0019" w:tentative="1">
      <w:start w:val="1"/>
      <w:numFmt w:val="lowerLetter"/>
      <w:lvlText w:val="%8."/>
      <w:lvlJc w:val="left"/>
      <w:pPr>
        <w:ind w:left="5854" w:hanging="360"/>
      </w:pPr>
    </w:lvl>
    <w:lvl w:ilvl="8" w:tplc="10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57AD5049"/>
    <w:multiLevelType w:val="hybridMultilevel"/>
    <w:tmpl w:val="EBD4C61E"/>
    <w:lvl w:ilvl="0" w:tplc="E66A1E7C">
      <w:start w:val="1"/>
      <w:numFmt w:val="bullet"/>
      <w:pStyle w:val="TX5Puce-2"/>
      <w:lvlText w:val=""/>
      <w:lvlJc w:val="left"/>
      <w:pPr>
        <w:ind w:left="126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B341550"/>
    <w:multiLevelType w:val="multilevel"/>
    <w:tmpl w:val="CD305718"/>
    <w:lvl w:ilvl="0">
      <w:start w:val="1"/>
      <w:numFmt w:val="decimal"/>
      <w:pStyle w:val="Titr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68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47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596FAC"/>
    <w:multiLevelType w:val="hybridMultilevel"/>
    <w:tmpl w:val="CC0A22E2"/>
    <w:lvl w:ilvl="0" w:tplc="7C7AC436">
      <w:start w:val="1"/>
      <w:numFmt w:val="bullet"/>
      <w:pStyle w:val="TB05Puce-1"/>
      <w:lvlText w:val=""/>
      <w:lvlJc w:val="left"/>
      <w:pPr>
        <w:ind w:left="4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DC22374"/>
    <w:multiLevelType w:val="hybridMultilevel"/>
    <w:tmpl w:val="A57CF23E"/>
    <w:lvl w:ilvl="0" w:tplc="B9E89BC2">
      <w:start w:val="1"/>
      <w:numFmt w:val="bullet"/>
      <w:pStyle w:val="Offre-04-Puce"/>
      <w:lvlText w:val=""/>
      <w:lvlJc w:val="left"/>
      <w:pPr>
        <w:ind w:left="77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681232F"/>
    <w:multiLevelType w:val="multilevel"/>
    <w:tmpl w:val="5ABEC22A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7" w15:restartNumberingAfterBreak="0">
    <w:nsid w:val="6D5E6C04"/>
    <w:multiLevelType w:val="multilevel"/>
    <w:tmpl w:val="5DC844CE"/>
    <w:styleLink w:val="Style1"/>
    <w:lvl w:ilvl="0">
      <w:start w:val="10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32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8"/>
        <w:szCs w:val="2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381"/>
        </w:tabs>
        <w:ind w:left="1134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81"/>
        </w:tabs>
        <w:ind w:left="1418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8" w15:restartNumberingAfterBreak="0">
    <w:nsid w:val="6EC014F7"/>
    <w:multiLevelType w:val="hybridMultilevel"/>
    <w:tmpl w:val="11AAFDC2"/>
    <w:lvl w:ilvl="0" w:tplc="B8702668">
      <w:start w:val="1"/>
      <w:numFmt w:val="bullet"/>
      <w:pStyle w:val="TB10CaseCoche"/>
      <w:lvlText w:val="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596D"/>
    <w:multiLevelType w:val="hybridMultilevel"/>
    <w:tmpl w:val="C40C8506"/>
    <w:lvl w:ilvl="0" w:tplc="B0D0B062">
      <w:start w:val="1"/>
      <w:numFmt w:val="lowerLetter"/>
      <w:pStyle w:val="TXT-8Lettre"/>
      <w:lvlText w:val="%1)"/>
      <w:lvlJc w:val="left"/>
      <w:pPr>
        <w:ind w:left="1361" w:hanging="454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894" w:hanging="360"/>
      </w:pPr>
    </w:lvl>
    <w:lvl w:ilvl="2" w:tplc="100C001B" w:tentative="1">
      <w:start w:val="1"/>
      <w:numFmt w:val="lowerRoman"/>
      <w:lvlText w:val="%3."/>
      <w:lvlJc w:val="right"/>
      <w:pPr>
        <w:ind w:left="2614" w:hanging="180"/>
      </w:pPr>
    </w:lvl>
    <w:lvl w:ilvl="3" w:tplc="100C000F" w:tentative="1">
      <w:start w:val="1"/>
      <w:numFmt w:val="decimal"/>
      <w:lvlText w:val="%4."/>
      <w:lvlJc w:val="left"/>
      <w:pPr>
        <w:ind w:left="3334" w:hanging="360"/>
      </w:pPr>
    </w:lvl>
    <w:lvl w:ilvl="4" w:tplc="100C0019" w:tentative="1">
      <w:start w:val="1"/>
      <w:numFmt w:val="lowerLetter"/>
      <w:lvlText w:val="%5."/>
      <w:lvlJc w:val="left"/>
      <w:pPr>
        <w:ind w:left="4054" w:hanging="360"/>
      </w:pPr>
    </w:lvl>
    <w:lvl w:ilvl="5" w:tplc="100C001B" w:tentative="1">
      <w:start w:val="1"/>
      <w:numFmt w:val="lowerRoman"/>
      <w:lvlText w:val="%6."/>
      <w:lvlJc w:val="right"/>
      <w:pPr>
        <w:ind w:left="4774" w:hanging="180"/>
      </w:pPr>
    </w:lvl>
    <w:lvl w:ilvl="6" w:tplc="100C000F" w:tentative="1">
      <w:start w:val="1"/>
      <w:numFmt w:val="decimal"/>
      <w:lvlText w:val="%7."/>
      <w:lvlJc w:val="left"/>
      <w:pPr>
        <w:ind w:left="5494" w:hanging="360"/>
      </w:pPr>
    </w:lvl>
    <w:lvl w:ilvl="7" w:tplc="100C0019" w:tentative="1">
      <w:start w:val="1"/>
      <w:numFmt w:val="lowerLetter"/>
      <w:lvlText w:val="%8."/>
      <w:lvlJc w:val="left"/>
      <w:pPr>
        <w:ind w:left="6214" w:hanging="360"/>
      </w:pPr>
    </w:lvl>
    <w:lvl w:ilvl="8" w:tplc="100C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315379068">
    <w:abstractNumId w:val="17"/>
  </w:num>
  <w:num w:numId="2" w16cid:durableId="616135735">
    <w:abstractNumId w:val="16"/>
  </w:num>
  <w:num w:numId="3" w16cid:durableId="953026732">
    <w:abstractNumId w:val="9"/>
  </w:num>
  <w:num w:numId="4" w16cid:durableId="326906355">
    <w:abstractNumId w:val="18"/>
  </w:num>
  <w:num w:numId="5" w16cid:durableId="1481769940">
    <w:abstractNumId w:val="14"/>
  </w:num>
  <w:num w:numId="6" w16cid:durableId="1392267379">
    <w:abstractNumId w:val="6"/>
  </w:num>
  <w:num w:numId="7" w16cid:durableId="1909534175">
    <w:abstractNumId w:val="4"/>
  </w:num>
  <w:num w:numId="8" w16cid:durableId="1556548243">
    <w:abstractNumId w:val="12"/>
  </w:num>
  <w:num w:numId="9" w16cid:durableId="987630950">
    <w:abstractNumId w:val="13"/>
  </w:num>
  <w:num w:numId="10" w16cid:durableId="1850634428">
    <w:abstractNumId w:val="19"/>
  </w:num>
  <w:num w:numId="11" w16cid:durableId="1459301113">
    <w:abstractNumId w:val="10"/>
  </w:num>
  <w:num w:numId="12" w16cid:durableId="1480877456">
    <w:abstractNumId w:val="7"/>
  </w:num>
  <w:num w:numId="13" w16cid:durableId="800731271">
    <w:abstractNumId w:val="1"/>
  </w:num>
  <w:num w:numId="14" w16cid:durableId="739449878">
    <w:abstractNumId w:val="11"/>
  </w:num>
  <w:num w:numId="15" w16cid:durableId="680280070">
    <w:abstractNumId w:val="0"/>
  </w:num>
  <w:num w:numId="16" w16cid:durableId="2083484927">
    <w:abstractNumId w:val="8"/>
  </w:num>
  <w:num w:numId="17" w16cid:durableId="331224507">
    <w:abstractNumId w:val="15"/>
  </w:num>
  <w:num w:numId="18" w16cid:durableId="1628924825">
    <w:abstractNumId w:val="5"/>
  </w:num>
  <w:num w:numId="19" w16cid:durableId="129254834">
    <w:abstractNumId w:val="2"/>
  </w:num>
  <w:num w:numId="20" w16cid:durableId="165288508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1"/>
  <w:embedTrueTypeFonts/>
  <w:saveSubsetFonts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708"/>
  <w:consecutiveHyphenLimit w:val="3"/>
  <w:hyphenationZone w:val="425"/>
  <w:doNotHyphenateCaps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2D"/>
    <w:rsid w:val="00001808"/>
    <w:rsid w:val="00001B60"/>
    <w:rsid w:val="000030DD"/>
    <w:rsid w:val="00003183"/>
    <w:rsid w:val="00003BF0"/>
    <w:rsid w:val="000045C0"/>
    <w:rsid w:val="00005B29"/>
    <w:rsid w:val="0000640B"/>
    <w:rsid w:val="0001080C"/>
    <w:rsid w:val="00011F9C"/>
    <w:rsid w:val="00012A73"/>
    <w:rsid w:val="00013959"/>
    <w:rsid w:val="00014687"/>
    <w:rsid w:val="00014D13"/>
    <w:rsid w:val="00015BD3"/>
    <w:rsid w:val="00015E3C"/>
    <w:rsid w:val="00016593"/>
    <w:rsid w:val="00016DED"/>
    <w:rsid w:val="0001784F"/>
    <w:rsid w:val="000204BB"/>
    <w:rsid w:val="00022160"/>
    <w:rsid w:val="00022368"/>
    <w:rsid w:val="00022502"/>
    <w:rsid w:val="000267A8"/>
    <w:rsid w:val="000274D6"/>
    <w:rsid w:val="00027F29"/>
    <w:rsid w:val="000323D7"/>
    <w:rsid w:val="00032530"/>
    <w:rsid w:val="000328BD"/>
    <w:rsid w:val="000330B5"/>
    <w:rsid w:val="000335BE"/>
    <w:rsid w:val="000340AC"/>
    <w:rsid w:val="00035986"/>
    <w:rsid w:val="00036080"/>
    <w:rsid w:val="000368CF"/>
    <w:rsid w:val="00036CB6"/>
    <w:rsid w:val="00036FFD"/>
    <w:rsid w:val="00037F7E"/>
    <w:rsid w:val="00040996"/>
    <w:rsid w:val="000410FD"/>
    <w:rsid w:val="00041D9C"/>
    <w:rsid w:val="00042603"/>
    <w:rsid w:val="00042B03"/>
    <w:rsid w:val="0004406C"/>
    <w:rsid w:val="00044427"/>
    <w:rsid w:val="0004494E"/>
    <w:rsid w:val="00044DBE"/>
    <w:rsid w:val="00046742"/>
    <w:rsid w:val="00046DC8"/>
    <w:rsid w:val="00047159"/>
    <w:rsid w:val="000500A7"/>
    <w:rsid w:val="000506FE"/>
    <w:rsid w:val="00051C1D"/>
    <w:rsid w:val="00052317"/>
    <w:rsid w:val="00052CC3"/>
    <w:rsid w:val="00053AC0"/>
    <w:rsid w:val="00054AA5"/>
    <w:rsid w:val="00054E9E"/>
    <w:rsid w:val="0005508A"/>
    <w:rsid w:val="0005564D"/>
    <w:rsid w:val="00056775"/>
    <w:rsid w:val="0005739A"/>
    <w:rsid w:val="00057666"/>
    <w:rsid w:val="000609B1"/>
    <w:rsid w:val="000613C9"/>
    <w:rsid w:val="000617E7"/>
    <w:rsid w:val="00062BED"/>
    <w:rsid w:val="00064268"/>
    <w:rsid w:val="00064642"/>
    <w:rsid w:val="0006471F"/>
    <w:rsid w:val="00064BD6"/>
    <w:rsid w:val="00065CE1"/>
    <w:rsid w:val="00065F9D"/>
    <w:rsid w:val="00066937"/>
    <w:rsid w:val="000675AB"/>
    <w:rsid w:val="00070DC4"/>
    <w:rsid w:val="00070E53"/>
    <w:rsid w:val="00071956"/>
    <w:rsid w:val="00073721"/>
    <w:rsid w:val="00073928"/>
    <w:rsid w:val="0007601E"/>
    <w:rsid w:val="0007631E"/>
    <w:rsid w:val="00076B18"/>
    <w:rsid w:val="00076DAC"/>
    <w:rsid w:val="0008075A"/>
    <w:rsid w:val="00080A8C"/>
    <w:rsid w:val="00080DC0"/>
    <w:rsid w:val="0008183C"/>
    <w:rsid w:val="00081CE3"/>
    <w:rsid w:val="00082668"/>
    <w:rsid w:val="00082C70"/>
    <w:rsid w:val="00083557"/>
    <w:rsid w:val="000846CF"/>
    <w:rsid w:val="00084A26"/>
    <w:rsid w:val="00084CD2"/>
    <w:rsid w:val="000855D0"/>
    <w:rsid w:val="00085BAA"/>
    <w:rsid w:val="00085E40"/>
    <w:rsid w:val="00085F53"/>
    <w:rsid w:val="00086140"/>
    <w:rsid w:val="00087D44"/>
    <w:rsid w:val="000902EC"/>
    <w:rsid w:val="00090B07"/>
    <w:rsid w:val="00092AEA"/>
    <w:rsid w:val="000945EE"/>
    <w:rsid w:val="0009498E"/>
    <w:rsid w:val="000953F8"/>
    <w:rsid w:val="0009568D"/>
    <w:rsid w:val="000960E1"/>
    <w:rsid w:val="0009657E"/>
    <w:rsid w:val="00096C52"/>
    <w:rsid w:val="00096EF5"/>
    <w:rsid w:val="00097E21"/>
    <w:rsid w:val="000A0635"/>
    <w:rsid w:val="000A0F74"/>
    <w:rsid w:val="000A1532"/>
    <w:rsid w:val="000A1838"/>
    <w:rsid w:val="000A1EB2"/>
    <w:rsid w:val="000A25C1"/>
    <w:rsid w:val="000A281C"/>
    <w:rsid w:val="000A2B63"/>
    <w:rsid w:val="000A3171"/>
    <w:rsid w:val="000A35E5"/>
    <w:rsid w:val="000A38AF"/>
    <w:rsid w:val="000A3963"/>
    <w:rsid w:val="000A3FEA"/>
    <w:rsid w:val="000A5450"/>
    <w:rsid w:val="000A6559"/>
    <w:rsid w:val="000A6E25"/>
    <w:rsid w:val="000A7214"/>
    <w:rsid w:val="000A7CE9"/>
    <w:rsid w:val="000B04BB"/>
    <w:rsid w:val="000B1C95"/>
    <w:rsid w:val="000B207C"/>
    <w:rsid w:val="000B2755"/>
    <w:rsid w:val="000B28EA"/>
    <w:rsid w:val="000B2FED"/>
    <w:rsid w:val="000B3119"/>
    <w:rsid w:val="000B3C0F"/>
    <w:rsid w:val="000B6D34"/>
    <w:rsid w:val="000B6E26"/>
    <w:rsid w:val="000B774C"/>
    <w:rsid w:val="000B7839"/>
    <w:rsid w:val="000B7BE7"/>
    <w:rsid w:val="000C1467"/>
    <w:rsid w:val="000C16E5"/>
    <w:rsid w:val="000C2CB3"/>
    <w:rsid w:val="000C463A"/>
    <w:rsid w:val="000C4A49"/>
    <w:rsid w:val="000C4DD9"/>
    <w:rsid w:val="000C505A"/>
    <w:rsid w:val="000C51A4"/>
    <w:rsid w:val="000C5519"/>
    <w:rsid w:val="000C59E8"/>
    <w:rsid w:val="000C5B68"/>
    <w:rsid w:val="000C6953"/>
    <w:rsid w:val="000C7933"/>
    <w:rsid w:val="000D17BF"/>
    <w:rsid w:val="000D1B7F"/>
    <w:rsid w:val="000D29F5"/>
    <w:rsid w:val="000D3A26"/>
    <w:rsid w:val="000D4FB9"/>
    <w:rsid w:val="000D5219"/>
    <w:rsid w:val="000D5414"/>
    <w:rsid w:val="000D7041"/>
    <w:rsid w:val="000D7748"/>
    <w:rsid w:val="000D7C99"/>
    <w:rsid w:val="000D7EBE"/>
    <w:rsid w:val="000E0138"/>
    <w:rsid w:val="000E0FFE"/>
    <w:rsid w:val="000E1282"/>
    <w:rsid w:val="000E1CC0"/>
    <w:rsid w:val="000E2317"/>
    <w:rsid w:val="000E2F4A"/>
    <w:rsid w:val="000E3228"/>
    <w:rsid w:val="000E3C55"/>
    <w:rsid w:val="000E404D"/>
    <w:rsid w:val="000E4F37"/>
    <w:rsid w:val="000E534E"/>
    <w:rsid w:val="000E55FB"/>
    <w:rsid w:val="000E5F96"/>
    <w:rsid w:val="000E69C5"/>
    <w:rsid w:val="000E70DE"/>
    <w:rsid w:val="000F0AF9"/>
    <w:rsid w:val="000F24E5"/>
    <w:rsid w:val="000F2674"/>
    <w:rsid w:val="000F2CAE"/>
    <w:rsid w:val="000F33D1"/>
    <w:rsid w:val="000F3499"/>
    <w:rsid w:val="000F43A6"/>
    <w:rsid w:val="000F44CA"/>
    <w:rsid w:val="000F4A78"/>
    <w:rsid w:val="000F551C"/>
    <w:rsid w:val="000F5A03"/>
    <w:rsid w:val="000F5B9C"/>
    <w:rsid w:val="000F6261"/>
    <w:rsid w:val="000F6A1B"/>
    <w:rsid w:val="000F7059"/>
    <w:rsid w:val="001003E2"/>
    <w:rsid w:val="00100A31"/>
    <w:rsid w:val="001019EF"/>
    <w:rsid w:val="00101E73"/>
    <w:rsid w:val="001029F4"/>
    <w:rsid w:val="00103377"/>
    <w:rsid w:val="00103517"/>
    <w:rsid w:val="0010355B"/>
    <w:rsid w:val="00103B73"/>
    <w:rsid w:val="00104435"/>
    <w:rsid w:val="00104493"/>
    <w:rsid w:val="0010502E"/>
    <w:rsid w:val="00105E7D"/>
    <w:rsid w:val="00105F81"/>
    <w:rsid w:val="00106362"/>
    <w:rsid w:val="00106A4E"/>
    <w:rsid w:val="001076F7"/>
    <w:rsid w:val="00110D6F"/>
    <w:rsid w:val="00111133"/>
    <w:rsid w:val="00113008"/>
    <w:rsid w:val="0011349B"/>
    <w:rsid w:val="001147AF"/>
    <w:rsid w:val="001148F6"/>
    <w:rsid w:val="001160CA"/>
    <w:rsid w:val="00116F24"/>
    <w:rsid w:val="00120394"/>
    <w:rsid w:val="00120761"/>
    <w:rsid w:val="00120F6F"/>
    <w:rsid w:val="00121592"/>
    <w:rsid w:val="0012200F"/>
    <w:rsid w:val="00122B6C"/>
    <w:rsid w:val="00123177"/>
    <w:rsid w:val="001231B9"/>
    <w:rsid w:val="00123760"/>
    <w:rsid w:val="001243F6"/>
    <w:rsid w:val="00124744"/>
    <w:rsid w:val="00124BC7"/>
    <w:rsid w:val="00125326"/>
    <w:rsid w:val="00125F89"/>
    <w:rsid w:val="00125FE1"/>
    <w:rsid w:val="001265B3"/>
    <w:rsid w:val="001266C4"/>
    <w:rsid w:val="00126DA3"/>
    <w:rsid w:val="001272A3"/>
    <w:rsid w:val="00127CE6"/>
    <w:rsid w:val="0013106A"/>
    <w:rsid w:val="001315F1"/>
    <w:rsid w:val="00132349"/>
    <w:rsid w:val="00132737"/>
    <w:rsid w:val="00132E37"/>
    <w:rsid w:val="00133018"/>
    <w:rsid w:val="00134D7E"/>
    <w:rsid w:val="00134DEB"/>
    <w:rsid w:val="00134F37"/>
    <w:rsid w:val="0013528C"/>
    <w:rsid w:val="0013665C"/>
    <w:rsid w:val="001366DD"/>
    <w:rsid w:val="00136AD7"/>
    <w:rsid w:val="00136B08"/>
    <w:rsid w:val="00137D50"/>
    <w:rsid w:val="00141069"/>
    <w:rsid w:val="00141984"/>
    <w:rsid w:val="001419F3"/>
    <w:rsid w:val="00142D9B"/>
    <w:rsid w:val="001430C8"/>
    <w:rsid w:val="00143690"/>
    <w:rsid w:val="00144AC9"/>
    <w:rsid w:val="001452D5"/>
    <w:rsid w:val="00145537"/>
    <w:rsid w:val="001459BE"/>
    <w:rsid w:val="001463BE"/>
    <w:rsid w:val="001463DE"/>
    <w:rsid w:val="00146482"/>
    <w:rsid w:val="001473DD"/>
    <w:rsid w:val="0015025C"/>
    <w:rsid w:val="00150ED4"/>
    <w:rsid w:val="0015126C"/>
    <w:rsid w:val="00152D76"/>
    <w:rsid w:val="00153154"/>
    <w:rsid w:val="00153BC6"/>
    <w:rsid w:val="00153E63"/>
    <w:rsid w:val="00155636"/>
    <w:rsid w:val="00156FAD"/>
    <w:rsid w:val="00160008"/>
    <w:rsid w:val="00160676"/>
    <w:rsid w:val="001609D1"/>
    <w:rsid w:val="00160C22"/>
    <w:rsid w:val="001611A9"/>
    <w:rsid w:val="00161A0D"/>
    <w:rsid w:val="00163D4A"/>
    <w:rsid w:val="0016472A"/>
    <w:rsid w:val="00164960"/>
    <w:rsid w:val="00164985"/>
    <w:rsid w:val="00165C52"/>
    <w:rsid w:val="001660EA"/>
    <w:rsid w:val="00167290"/>
    <w:rsid w:val="001673D9"/>
    <w:rsid w:val="001678C4"/>
    <w:rsid w:val="00170C8D"/>
    <w:rsid w:val="001712FC"/>
    <w:rsid w:val="0017148B"/>
    <w:rsid w:val="001722E0"/>
    <w:rsid w:val="0017252B"/>
    <w:rsid w:val="001729D0"/>
    <w:rsid w:val="001733DF"/>
    <w:rsid w:val="001733FA"/>
    <w:rsid w:val="001745CE"/>
    <w:rsid w:val="001760DB"/>
    <w:rsid w:val="0017628E"/>
    <w:rsid w:val="00176AB7"/>
    <w:rsid w:val="00177C49"/>
    <w:rsid w:val="0018097E"/>
    <w:rsid w:val="0018175B"/>
    <w:rsid w:val="00181D83"/>
    <w:rsid w:val="00182F61"/>
    <w:rsid w:val="00182FCE"/>
    <w:rsid w:val="001831E1"/>
    <w:rsid w:val="00183A8E"/>
    <w:rsid w:val="00184A37"/>
    <w:rsid w:val="00184C19"/>
    <w:rsid w:val="001869D1"/>
    <w:rsid w:val="00187F1C"/>
    <w:rsid w:val="00190326"/>
    <w:rsid w:val="0019113E"/>
    <w:rsid w:val="001923C2"/>
    <w:rsid w:val="00192DC3"/>
    <w:rsid w:val="0019310C"/>
    <w:rsid w:val="001938C5"/>
    <w:rsid w:val="0019453D"/>
    <w:rsid w:val="001945CA"/>
    <w:rsid w:val="00194B17"/>
    <w:rsid w:val="001951A0"/>
    <w:rsid w:val="00195576"/>
    <w:rsid w:val="001966DF"/>
    <w:rsid w:val="001A1D44"/>
    <w:rsid w:val="001A25D4"/>
    <w:rsid w:val="001A5904"/>
    <w:rsid w:val="001A6493"/>
    <w:rsid w:val="001A7AFB"/>
    <w:rsid w:val="001A7BB0"/>
    <w:rsid w:val="001B028A"/>
    <w:rsid w:val="001B1266"/>
    <w:rsid w:val="001B24F9"/>
    <w:rsid w:val="001B258A"/>
    <w:rsid w:val="001B2CEB"/>
    <w:rsid w:val="001B39AE"/>
    <w:rsid w:val="001B3BA3"/>
    <w:rsid w:val="001B3EFE"/>
    <w:rsid w:val="001B4981"/>
    <w:rsid w:val="001B4CBA"/>
    <w:rsid w:val="001B4F58"/>
    <w:rsid w:val="001B50E1"/>
    <w:rsid w:val="001B6628"/>
    <w:rsid w:val="001B6829"/>
    <w:rsid w:val="001B7344"/>
    <w:rsid w:val="001B7A05"/>
    <w:rsid w:val="001B7B3B"/>
    <w:rsid w:val="001B7CCB"/>
    <w:rsid w:val="001B7E9A"/>
    <w:rsid w:val="001C0281"/>
    <w:rsid w:val="001C0649"/>
    <w:rsid w:val="001C0F66"/>
    <w:rsid w:val="001C228F"/>
    <w:rsid w:val="001C25E8"/>
    <w:rsid w:val="001C2825"/>
    <w:rsid w:val="001C2E61"/>
    <w:rsid w:val="001C32BF"/>
    <w:rsid w:val="001C4165"/>
    <w:rsid w:val="001C46C6"/>
    <w:rsid w:val="001C49A8"/>
    <w:rsid w:val="001C4FC9"/>
    <w:rsid w:val="001C51FB"/>
    <w:rsid w:val="001C54B0"/>
    <w:rsid w:val="001C5DA9"/>
    <w:rsid w:val="001C6006"/>
    <w:rsid w:val="001C6157"/>
    <w:rsid w:val="001C6740"/>
    <w:rsid w:val="001C7DB8"/>
    <w:rsid w:val="001D13DA"/>
    <w:rsid w:val="001D28DB"/>
    <w:rsid w:val="001D2B0D"/>
    <w:rsid w:val="001D3BC1"/>
    <w:rsid w:val="001D4649"/>
    <w:rsid w:val="001D4A93"/>
    <w:rsid w:val="001D54D2"/>
    <w:rsid w:val="001D59EA"/>
    <w:rsid w:val="001D5F2C"/>
    <w:rsid w:val="001D67EB"/>
    <w:rsid w:val="001D6DBD"/>
    <w:rsid w:val="001D7156"/>
    <w:rsid w:val="001E0A48"/>
    <w:rsid w:val="001E0B48"/>
    <w:rsid w:val="001E0FDB"/>
    <w:rsid w:val="001E3624"/>
    <w:rsid w:val="001E3ECC"/>
    <w:rsid w:val="001E60EB"/>
    <w:rsid w:val="001E61FF"/>
    <w:rsid w:val="001F0F4E"/>
    <w:rsid w:val="001F1328"/>
    <w:rsid w:val="001F2BAE"/>
    <w:rsid w:val="001F2EC2"/>
    <w:rsid w:val="001F30BC"/>
    <w:rsid w:val="001F40C0"/>
    <w:rsid w:val="001F4815"/>
    <w:rsid w:val="001F4A0E"/>
    <w:rsid w:val="001F4B73"/>
    <w:rsid w:val="001F4BEC"/>
    <w:rsid w:val="001F4F8E"/>
    <w:rsid w:val="001F582D"/>
    <w:rsid w:val="001F6572"/>
    <w:rsid w:val="001F6FC9"/>
    <w:rsid w:val="001F77DC"/>
    <w:rsid w:val="001F7D43"/>
    <w:rsid w:val="002008FE"/>
    <w:rsid w:val="00200FBE"/>
    <w:rsid w:val="00201F9B"/>
    <w:rsid w:val="00202C36"/>
    <w:rsid w:val="00202F42"/>
    <w:rsid w:val="00203D87"/>
    <w:rsid w:val="0020405F"/>
    <w:rsid w:val="0020442B"/>
    <w:rsid w:val="0020446D"/>
    <w:rsid w:val="002062FE"/>
    <w:rsid w:val="00207073"/>
    <w:rsid w:val="002070DF"/>
    <w:rsid w:val="002073FA"/>
    <w:rsid w:val="00207458"/>
    <w:rsid w:val="00210969"/>
    <w:rsid w:val="002118FD"/>
    <w:rsid w:val="00212146"/>
    <w:rsid w:val="00212469"/>
    <w:rsid w:val="0021287F"/>
    <w:rsid w:val="00212A8F"/>
    <w:rsid w:val="00212CCE"/>
    <w:rsid w:val="00213F81"/>
    <w:rsid w:val="00214930"/>
    <w:rsid w:val="00215277"/>
    <w:rsid w:val="002154BA"/>
    <w:rsid w:val="002155AD"/>
    <w:rsid w:val="00215C1B"/>
    <w:rsid w:val="00215F18"/>
    <w:rsid w:val="002203B0"/>
    <w:rsid w:val="002205F9"/>
    <w:rsid w:val="00220D54"/>
    <w:rsid w:val="00221604"/>
    <w:rsid w:val="00221925"/>
    <w:rsid w:val="00221C99"/>
    <w:rsid w:val="00221E64"/>
    <w:rsid w:val="002227ED"/>
    <w:rsid w:val="002231AC"/>
    <w:rsid w:val="00223304"/>
    <w:rsid w:val="002236B9"/>
    <w:rsid w:val="00223C91"/>
    <w:rsid w:val="0022657B"/>
    <w:rsid w:val="00226761"/>
    <w:rsid w:val="00226893"/>
    <w:rsid w:val="00226CF7"/>
    <w:rsid w:val="002278E9"/>
    <w:rsid w:val="00230100"/>
    <w:rsid w:val="00230168"/>
    <w:rsid w:val="00231A58"/>
    <w:rsid w:val="00231BAF"/>
    <w:rsid w:val="00231FD9"/>
    <w:rsid w:val="002326A1"/>
    <w:rsid w:val="0023275D"/>
    <w:rsid w:val="00232C65"/>
    <w:rsid w:val="00232DBB"/>
    <w:rsid w:val="00232E6D"/>
    <w:rsid w:val="002338A5"/>
    <w:rsid w:val="00233DCC"/>
    <w:rsid w:val="002374BB"/>
    <w:rsid w:val="0023750D"/>
    <w:rsid w:val="00237665"/>
    <w:rsid w:val="0024003A"/>
    <w:rsid w:val="0024098B"/>
    <w:rsid w:val="00240C72"/>
    <w:rsid w:val="00241013"/>
    <w:rsid w:val="00242016"/>
    <w:rsid w:val="00242655"/>
    <w:rsid w:val="00243DA1"/>
    <w:rsid w:val="002442F2"/>
    <w:rsid w:val="00244AA1"/>
    <w:rsid w:val="0024644C"/>
    <w:rsid w:val="0024745C"/>
    <w:rsid w:val="00247755"/>
    <w:rsid w:val="00250190"/>
    <w:rsid w:val="0025030E"/>
    <w:rsid w:val="00250866"/>
    <w:rsid w:val="00250A5D"/>
    <w:rsid w:val="002513E8"/>
    <w:rsid w:val="00251601"/>
    <w:rsid w:val="00251ED1"/>
    <w:rsid w:val="00253071"/>
    <w:rsid w:val="00253477"/>
    <w:rsid w:val="002538DB"/>
    <w:rsid w:val="002539F4"/>
    <w:rsid w:val="00254577"/>
    <w:rsid w:val="002545A4"/>
    <w:rsid w:val="002547F5"/>
    <w:rsid w:val="00254D25"/>
    <w:rsid w:val="00255144"/>
    <w:rsid w:val="002566CD"/>
    <w:rsid w:val="002573BF"/>
    <w:rsid w:val="0025742A"/>
    <w:rsid w:val="002575EA"/>
    <w:rsid w:val="00260353"/>
    <w:rsid w:val="0026067F"/>
    <w:rsid w:val="002612D8"/>
    <w:rsid w:val="00261685"/>
    <w:rsid w:val="00261B85"/>
    <w:rsid w:val="00262402"/>
    <w:rsid w:val="00262774"/>
    <w:rsid w:val="002644C9"/>
    <w:rsid w:val="0026462B"/>
    <w:rsid w:val="00264ED7"/>
    <w:rsid w:val="00265578"/>
    <w:rsid w:val="0026572F"/>
    <w:rsid w:val="00265A75"/>
    <w:rsid w:val="00266FA4"/>
    <w:rsid w:val="00270229"/>
    <w:rsid w:val="0027028B"/>
    <w:rsid w:val="0027133B"/>
    <w:rsid w:val="002721CB"/>
    <w:rsid w:val="00274CFA"/>
    <w:rsid w:val="00275162"/>
    <w:rsid w:val="00275BE1"/>
    <w:rsid w:val="00275F97"/>
    <w:rsid w:val="0027644A"/>
    <w:rsid w:val="00276B70"/>
    <w:rsid w:val="00276CD9"/>
    <w:rsid w:val="0027734F"/>
    <w:rsid w:val="00280F56"/>
    <w:rsid w:val="00281C24"/>
    <w:rsid w:val="00282B0C"/>
    <w:rsid w:val="00283281"/>
    <w:rsid w:val="00284681"/>
    <w:rsid w:val="002849EA"/>
    <w:rsid w:val="00284F25"/>
    <w:rsid w:val="0028683E"/>
    <w:rsid w:val="0028781D"/>
    <w:rsid w:val="00287BE5"/>
    <w:rsid w:val="00287E83"/>
    <w:rsid w:val="002904D2"/>
    <w:rsid w:val="00291AC8"/>
    <w:rsid w:val="002921D4"/>
    <w:rsid w:val="002927CF"/>
    <w:rsid w:val="00292916"/>
    <w:rsid w:val="00292F6D"/>
    <w:rsid w:val="002936BB"/>
    <w:rsid w:val="002939F7"/>
    <w:rsid w:val="00293B33"/>
    <w:rsid w:val="00294A0E"/>
    <w:rsid w:val="00294F55"/>
    <w:rsid w:val="002955AD"/>
    <w:rsid w:val="002958C5"/>
    <w:rsid w:val="0029678A"/>
    <w:rsid w:val="00296A5D"/>
    <w:rsid w:val="00297CF3"/>
    <w:rsid w:val="002A0C3D"/>
    <w:rsid w:val="002A0D7A"/>
    <w:rsid w:val="002A14D1"/>
    <w:rsid w:val="002A1DE1"/>
    <w:rsid w:val="002A1DF2"/>
    <w:rsid w:val="002A2748"/>
    <w:rsid w:val="002A333B"/>
    <w:rsid w:val="002A33B8"/>
    <w:rsid w:val="002A4506"/>
    <w:rsid w:val="002A5939"/>
    <w:rsid w:val="002A5B36"/>
    <w:rsid w:val="002A5EC9"/>
    <w:rsid w:val="002A63D0"/>
    <w:rsid w:val="002A6AD0"/>
    <w:rsid w:val="002A73ED"/>
    <w:rsid w:val="002A7606"/>
    <w:rsid w:val="002A7981"/>
    <w:rsid w:val="002A7A17"/>
    <w:rsid w:val="002B01AE"/>
    <w:rsid w:val="002B029A"/>
    <w:rsid w:val="002B0660"/>
    <w:rsid w:val="002B0AA8"/>
    <w:rsid w:val="002B0B86"/>
    <w:rsid w:val="002B0D72"/>
    <w:rsid w:val="002B143A"/>
    <w:rsid w:val="002B4BE6"/>
    <w:rsid w:val="002B4DB4"/>
    <w:rsid w:val="002B53D5"/>
    <w:rsid w:val="002B5686"/>
    <w:rsid w:val="002B6B02"/>
    <w:rsid w:val="002C0A7F"/>
    <w:rsid w:val="002C1256"/>
    <w:rsid w:val="002C14E1"/>
    <w:rsid w:val="002C190D"/>
    <w:rsid w:val="002C1D93"/>
    <w:rsid w:val="002C2C6B"/>
    <w:rsid w:val="002C2F9B"/>
    <w:rsid w:val="002C3A9B"/>
    <w:rsid w:val="002C4C06"/>
    <w:rsid w:val="002C4D98"/>
    <w:rsid w:val="002C53E4"/>
    <w:rsid w:val="002C5E1F"/>
    <w:rsid w:val="002C67E9"/>
    <w:rsid w:val="002C7D53"/>
    <w:rsid w:val="002D0A3F"/>
    <w:rsid w:val="002D0B36"/>
    <w:rsid w:val="002D12B5"/>
    <w:rsid w:val="002D1866"/>
    <w:rsid w:val="002D1FD0"/>
    <w:rsid w:val="002D222D"/>
    <w:rsid w:val="002D280C"/>
    <w:rsid w:val="002D28C1"/>
    <w:rsid w:val="002D2CAD"/>
    <w:rsid w:val="002D2F22"/>
    <w:rsid w:val="002D3B04"/>
    <w:rsid w:val="002D413D"/>
    <w:rsid w:val="002D5239"/>
    <w:rsid w:val="002D589C"/>
    <w:rsid w:val="002D5957"/>
    <w:rsid w:val="002D5BBD"/>
    <w:rsid w:val="002D5CAD"/>
    <w:rsid w:val="002D64A3"/>
    <w:rsid w:val="002D66A8"/>
    <w:rsid w:val="002D708D"/>
    <w:rsid w:val="002D7468"/>
    <w:rsid w:val="002D7935"/>
    <w:rsid w:val="002E05B5"/>
    <w:rsid w:val="002E07BA"/>
    <w:rsid w:val="002E09BE"/>
    <w:rsid w:val="002E0D07"/>
    <w:rsid w:val="002E1D25"/>
    <w:rsid w:val="002E1DA4"/>
    <w:rsid w:val="002E28EF"/>
    <w:rsid w:val="002E2C84"/>
    <w:rsid w:val="002E3AC4"/>
    <w:rsid w:val="002E3F51"/>
    <w:rsid w:val="002E4570"/>
    <w:rsid w:val="002E56C0"/>
    <w:rsid w:val="002E7F11"/>
    <w:rsid w:val="002E7F56"/>
    <w:rsid w:val="002F00E8"/>
    <w:rsid w:val="002F02A9"/>
    <w:rsid w:val="002F04E8"/>
    <w:rsid w:val="002F1127"/>
    <w:rsid w:val="002F1EB1"/>
    <w:rsid w:val="002F501A"/>
    <w:rsid w:val="002F52A3"/>
    <w:rsid w:val="002F59FD"/>
    <w:rsid w:val="002F6AE0"/>
    <w:rsid w:val="002F6AE3"/>
    <w:rsid w:val="002F7F1F"/>
    <w:rsid w:val="00300574"/>
    <w:rsid w:val="003006A4"/>
    <w:rsid w:val="00301BAD"/>
    <w:rsid w:val="00302A72"/>
    <w:rsid w:val="00304143"/>
    <w:rsid w:val="00304D66"/>
    <w:rsid w:val="00306998"/>
    <w:rsid w:val="003070F9"/>
    <w:rsid w:val="003073D1"/>
    <w:rsid w:val="00307A82"/>
    <w:rsid w:val="00307BC4"/>
    <w:rsid w:val="003101B8"/>
    <w:rsid w:val="0031039F"/>
    <w:rsid w:val="0031104B"/>
    <w:rsid w:val="00311393"/>
    <w:rsid w:val="00311BE0"/>
    <w:rsid w:val="003126C3"/>
    <w:rsid w:val="00312F9B"/>
    <w:rsid w:val="0031511A"/>
    <w:rsid w:val="00315CE9"/>
    <w:rsid w:val="00316BBC"/>
    <w:rsid w:val="00317194"/>
    <w:rsid w:val="003174BC"/>
    <w:rsid w:val="00320AF1"/>
    <w:rsid w:val="00320C94"/>
    <w:rsid w:val="00320F20"/>
    <w:rsid w:val="00321278"/>
    <w:rsid w:val="003225F2"/>
    <w:rsid w:val="00322F2D"/>
    <w:rsid w:val="00323093"/>
    <w:rsid w:val="003233A9"/>
    <w:rsid w:val="003238B2"/>
    <w:rsid w:val="00323C20"/>
    <w:rsid w:val="00323DC8"/>
    <w:rsid w:val="00323EA4"/>
    <w:rsid w:val="003240C2"/>
    <w:rsid w:val="00324EB0"/>
    <w:rsid w:val="0032513F"/>
    <w:rsid w:val="00325A1B"/>
    <w:rsid w:val="00325DEB"/>
    <w:rsid w:val="00325F90"/>
    <w:rsid w:val="00325FB2"/>
    <w:rsid w:val="00326604"/>
    <w:rsid w:val="003268DC"/>
    <w:rsid w:val="00327B1F"/>
    <w:rsid w:val="00331514"/>
    <w:rsid w:val="0033244F"/>
    <w:rsid w:val="00332D85"/>
    <w:rsid w:val="00332F5F"/>
    <w:rsid w:val="003331DF"/>
    <w:rsid w:val="003336E3"/>
    <w:rsid w:val="00333F40"/>
    <w:rsid w:val="0033445E"/>
    <w:rsid w:val="003345BA"/>
    <w:rsid w:val="00334F3F"/>
    <w:rsid w:val="00335AAF"/>
    <w:rsid w:val="00335DC4"/>
    <w:rsid w:val="00335F68"/>
    <w:rsid w:val="00335FD7"/>
    <w:rsid w:val="003375AF"/>
    <w:rsid w:val="0033767E"/>
    <w:rsid w:val="00337C59"/>
    <w:rsid w:val="0034008D"/>
    <w:rsid w:val="0034010F"/>
    <w:rsid w:val="00340EE6"/>
    <w:rsid w:val="00341991"/>
    <w:rsid w:val="00342333"/>
    <w:rsid w:val="00342F83"/>
    <w:rsid w:val="003432F2"/>
    <w:rsid w:val="003436B8"/>
    <w:rsid w:val="003436FF"/>
    <w:rsid w:val="00344184"/>
    <w:rsid w:val="0034509A"/>
    <w:rsid w:val="0034583F"/>
    <w:rsid w:val="00345875"/>
    <w:rsid w:val="00345FB3"/>
    <w:rsid w:val="003469F5"/>
    <w:rsid w:val="00346BAE"/>
    <w:rsid w:val="0034739A"/>
    <w:rsid w:val="0034771B"/>
    <w:rsid w:val="00347C3B"/>
    <w:rsid w:val="00350EB4"/>
    <w:rsid w:val="00351006"/>
    <w:rsid w:val="00351269"/>
    <w:rsid w:val="00352630"/>
    <w:rsid w:val="00352960"/>
    <w:rsid w:val="00352E83"/>
    <w:rsid w:val="00353214"/>
    <w:rsid w:val="00353573"/>
    <w:rsid w:val="003535C1"/>
    <w:rsid w:val="0035441A"/>
    <w:rsid w:val="00354BD0"/>
    <w:rsid w:val="00354C70"/>
    <w:rsid w:val="0035542A"/>
    <w:rsid w:val="00355784"/>
    <w:rsid w:val="003562D4"/>
    <w:rsid w:val="003564CD"/>
    <w:rsid w:val="0035694E"/>
    <w:rsid w:val="00356969"/>
    <w:rsid w:val="00357FF6"/>
    <w:rsid w:val="00360876"/>
    <w:rsid w:val="00364C6B"/>
    <w:rsid w:val="00365D85"/>
    <w:rsid w:val="003660B9"/>
    <w:rsid w:val="00366C1D"/>
    <w:rsid w:val="00366C65"/>
    <w:rsid w:val="0036725E"/>
    <w:rsid w:val="00370052"/>
    <w:rsid w:val="003703B1"/>
    <w:rsid w:val="003704A0"/>
    <w:rsid w:val="00370ADB"/>
    <w:rsid w:val="003716F8"/>
    <w:rsid w:val="003722A6"/>
    <w:rsid w:val="00372A64"/>
    <w:rsid w:val="00372D50"/>
    <w:rsid w:val="00373916"/>
    <w:rsid w:val="00373BD2"/>
    <w:rsid w:val="00373DB4"/>
    <w:rsid w:val="003740D8"/>
    <w:rsid w:val="00374314"/>
    <w:rsid w:val="003743EF"/>
    <w:rsid w:val="00374976"/>
    <w:rsid w:val="0037554E"/>
    <w:rsid w:val="003758C0"/>
    <w:rsid w:val="00376320"/>
    <w:rsid w:val="0037650C"/>
    <w:rsid w:val="003766C9"/>
    <w:rsid w:val="00377507"/>
    <w:rsid w:val="003803D3"/>
    <w:rsid w:val="00380747"/>
    <w:rsid w:val="00380EFF"/>
    <w:rsid w:val="003813AE"/>
    <w:rsid w:val="00381B63"/>
    <w:rsid w:val="00381C17"/>
    <w:rsid w:val="0038222F"/>
    <w:rsid w:val="00382785"/>
    <w:rsid w:val="00383D62"/>
    <w:rsid w:val="00384310"/>
    <w:rsid w:val="00385183"/>
    <w:rsid w:val="00386CAC"/>
    <w:rsid w:val="00387DF4"/>
    <w:rsid w:val="0039040D"/>
    <w:rsid w:val="00390C60"/>
    <w:rsid w:val="003915DD"/>
    <w:rsid w:val="00391944"/>
    <w:rsid w:val="00391F49"/>
    <w:rsid w:val="00392709"/>
    <w:rsid w:val="003932A7"/>
    <w:rsid w:val="00393504"/>
    <w:rsid w:val="00393F60"/>
    <w:rsid w:val="00395561"/>
    <w:rsid w:val="00395C8C"/>
    <w:rsid w:val="0039609F"/>
    <w:rsid w:val="00396EC3"/>
    <w:rsid w:val="0039719E"/>
    <w:rsid w:val="003977DD"/>
    <w:rsid w:val="003A0460"/>
    <w:rsid w:val="003A0BC9"/>
    <w:rsid w:val="003A1B1F"/>
    <w:rsid w:val="003A1C95"/>
    <w:rsid w:val="003A27AA"/>
    <w:rsid w:val="003A28C1"/>
    <w:rsid w:val="003A2BF6"/>
    <w:rsid w:val="003A424E"/>
    <w:rsid w:val="003A529D"/>
    <w:rsid w:val="003A55D0"/>
    <w:rsid w:val="003A5DD2"/>
    <w:rsid w:val="003A7532"/>
    <w:rsid w:val="003A7FAD"/>
    <w:rsid w:val="003B0F24"/>
    <w:rsid w:val="003B18A9"/>
    <w:rsid w:val="003B1F31"/>
    <w:rsid w:val="003B272B"/>
    <w:rsid w:val="003B2C85"/>
    <w:rsid w:val="003B2DFA"/>
    <w:rsid w:val="003B2F67"/>
    <w:rsid w:val="003B3C74"/>
    <w:rsid w:val="003B5798"/>
    <w:rsid w:val="003B66A0"/>
    <w:rsid w:val="003B689C"/>
    <w:rsid w:val="003B7666"/>
    <w:rsid w:val="003C0001"/>
    <w:rsid w:val="003C00A2"/>
    <w:rsid w:val="003C00DD"/>
    <w:rsid w:val="003C038F"/>
    <w:rsid w:val="003C07E0"/>
    <w:rsid w:val="003C0944"/>
    <w:rsid w:val="003C234E"/>
    <w:rsid w:val="003C47BA"/>
    <w:rsid w:val="003C48E4"/>
    <w:rsid w:val="003C4C46"/>
    <w:rsid w:val="003C60BB"/>
    <w:rsid w:val="003C6703"/>
    <w:rsid w:val="003C6B00"/>
    <w:rsid w:val="003C7993"/>
    <w:rsid w:val="003C7E33"/>
    <w:rsid w:val="003D004D"/>
    <w:rsid w:val="003D02C3"/>
    <w:rsid w:val="003D1585"/>
    <w:rsid w:val="003D1FAD"/>
    <w:rsid w:val="003D245C"/>
    <w:rsid w:val="003D4459"/>
    <w:rsid w:val="003D47BC"/>
    <w:rsid w:val="003D5594"/>
    <w:rsid w:val="003D5B01"/>
    <w:rsid w:val="003D5BE2"/>
    <w:rsid w:val="003D6817"/>
    <w:rsid w:val="003D748D"/>
    <w:rsid w:val="003D7496"/>
    <w:rsid w:val="003D7AA1"/>
    <w:rsid w:val="003D7AA4"/>
    <w:rsid w:val="003D7B61"/>
    <w:rsid w:val="003D7E38"/>
    <w:rsid w:val="003E0C95"/>
    <w:rsid w:val="003E0D0D"/>
    <w:rsid w:val="003E10EB"/>
    <w:rsid w:val="003E13ED"/>
    <w:rsid w:val="003E199A"/>
    <w:rsid w:val="003E1DFE"/>
    <w:rsid w:val="003E1F3E"/>
    <w:rsid w:val="003E2150"/>
    <w:rsid w:val="003E2B50"/>
    <w:rsid w:val="003E2F43"/>
    <w:rsid w:val="003E3932"/>
    <w:rsid w:val="003E49FD"/>
    <w:rsid w:val="003E7C68"/>
    <w:rsid w:val="003F0464"/>
    <w:rsid w:val="003F1B1D"/>
    <w:rsid w:val="003F343C"/>
    <w:rsid w:val="003F3A54"/>
    <w:rsid w:val="003F3AF9"/>
    <w:rsid w:val="003F3B85"/>
    <w:rsid w:val="003F3DC8"/>
    <w:rsid w:val="003F4097"/>
    <w:rsid w:val="003F4587"/>
    <w:rsid w:val="003F56C4"/>
    <w:rsid w:val="003F6B94"/>
    <w:rsid w:val="003F71A9"/>
    <w:rsid w:val="003F7504"/>
    <w:rsid w:val="003F76B1"/>
    <w:rsid w:val="003F781A"/>
    <w:rsid w:val="003F7C4B"/>
    <w:rsid w:val="00400117"/>
    <w:rsid w:val="004004B5"/>
    <w:rsid w:val="00400F56"/>
    <w:rsid w:val="00402F9C"/>
    <w:rsid w:val="00403B24"/>
    <w:rsid w:val="004045BE"/>
    <w:rsid w:val="00404898"/>
    <w:rsid w:val="00404D7C"/>
    <w:rsid w:val="00405A59"/>
    <w:rsid w:val="00405CEA"/>
    <w:rsid w:val="00405DA2"/>
    <w:rsid w:val="004069FD"/>
    <w:rsid w:val="004072D5"/>
    <w:rsid w:val="004076B2"/>
    <w:rsid w:val="004077C1"/>
    <w:rsid w:val="00410889"/>
    <w:rsid w:val="00411092"/>
    <w:rsid w:val="004119F8"/>
    <w:rsid w:val="00411AA1"/>
    <w:rsid w:val="00411FDA"/>
    <w:rsid w:val="0041227D"/>
    <w:rsid w:val="004122FF"/>
    <w:rsid w:val="00414314"/>
    <w:rsid w:val="00414C00"/>
    <w:rsid w:val="00416BC1"/>
    <w:rsid w:val="00416F91"/>
    <w:rsid w:val="004202D1"/>
    <w:rsid w:val="004205B3"/>
    <w:rsid w:val="00420727"/>
    <w:rsid w:val="00421274"/>
    <w:rsid w:val="0042129F"/>
    <w:rsid w:val="0042242E"/>
    <w:rsid w:val="0042274E"/>
    <w:rsid w:val="00422770"/>
    <w:rsid w:val="00422822"/>
    <w:rsid w:val="0042297C"/>
    <w:rsid w:val="0042359A"/>
    <w:rsid w:val="0042374E"/>
    <w:rsid w:val="00423C02"/>
    <w:rsid w:val="004243B6"/>
    <w:rsid w:val="00425BC0"/>
    <w:rsid w:val="00426E97"/>
    <w:rsid w:val="00426F63"/>
    <w:rsid w:val="00426FD5"/>
    <w:rsid w:val="00427137"/>
    <w:rsid w:val="0042755C"/>
    <w:rsid w:val="00427667"/>
    <w:rsid w:val="00427844"/>
    <w:rsid w:val="00427910"/>
    <w:rsid w:val="004314CB"/>
    <w:rsid w:val="00431AD5"/>
    <w:rsid w:val="00432E70"/>
    <w:rsid w:val="0043344D"/>
    <w:rsid w:val="00433636"/>
    <w:rsid w:val="004336FC"/>
    <w:rsid w:val="00433A4C"/>
    <w:rsid w:val="00433CEF"/>
    <w:rsid w:val="00433F9C"/>
    <w:rsid w:val="00434385"/>
    <w:rsid w:val="00434A8F"/>
    <w:rsid w:val="0043553C"/>
    <w:rsid w:val="00435A8E"/>
    <w:rsid w:val="00435B55"/>
    <w:rsid w:val="00436BDD"/>
    <w:rsid w:val="004407CD"/>
    <w:rsid w:val="004418A6"/>
    <w:rsid w:val="00441CE6"/>
    <w:rsid w:val="00441D6E"/>
    <w:rsid w:val="004421FC"/>
    <w:rsid w:val="0044284E"/>
    <w:rsid w:val="004436E8"/>
    <w:rsid w:val="00443893"/>
    <w:rsid w:val="00444784"/>
    <w:rsid w:val="00445875"/>
    <w:rsid w:val="004463AB"/>
    <w:rsid w:val="00446DFF"/>
    <w:rsid w:val="00447DBB"/>
    <w:rsid w:val="0045022A"/>
    <w:rsid w:val="00450297"/>
    <w:rsid w:val="00450F41"/>
    <w:rsid w:val="0045144F"/>
    <w:rsid w:val="0045234D"/>
    <w:rsid w:val="00452564"/>
    <w:rsid w:val="00454241"/>
    <w:rsid w:val="0045440D"/>
    <w:rsid w:val="00454987"/>
    <w:rsid w:val="00455FD9"/>
    <w:rsid w:val="00456A76"/>
    <w:rsid w:val="00456DCD"/>
    <w:rsid w:val="00457236"/>
    <w:rsid w:val="0045725F"/>
    <w:rsid w:val="004610F1"/>
    <w:rsid w:val="0046119E"/>
    <w:rsid w:val="004619E7"/>
    <w:rsid w:val="00462342"/>
    <w:rsid w:val="00464DEC"/>
    <w:rsid w:val="00465243"/>
    <w:rsid w:val="004652D4"/>
    <w:rsid w:val="00465A65"/>
    <w:rsid w:val="004673DF"/>
    <w:rsid w:val="00467B6D"/>
    <w:rsid w:val="00471D99"/>
    <w:rsid w:val="004726F9"/>
    <w:rsid w:val="00473F21"/>
    <w:rsid w:val="00474968"/>
    <w:rsid w:val="00475820"/>
    <w:rsid w:val="00475BB7"/>
    <w:rsid w:val="00476027"/>
    <w:rsid w:val="0047604C"/>
    <w:rsid w:val="004760FE"/>
    <w:rsid w:val="0047643C"/>
    <w:rsid w:val="004772B9"/>
    <w:rsid w:val="004806A5"/>
    <w:rsid w:val="00480BCD"/>
    <w:rsid w:val="004811AA"/>
    <w:rsid w:val="0048172F"/>
    <w:rsid w:val="0048229C"/>
    <w:rsid w:val="00482905"/>
    <w:rsid w:val="004829BC"/>
    <w:rsid w:val="00482AA2"/>
    <w:rsid w:val="00483605"/>
    <w:rsid w:val="004836E1"/>
    <w:rsid w:val="00485794"/>
    <w:rsid w:val="0048621A"/>
    <w:rsid w:val="00486CBD"/>
    <w:rsid w:val="00487A0B"/>
    <w:rsid w:val="00487B64"/>
    <w:rsid w:val="00490F0B"/>
    <w:rsid w:val="00491B4B"/>
    <w:rsid w:val="00492194"/>
    <w:rsid w:val="00492392"/>
    <w:rsid w:val="004933F8"/>
    <w:rsid w:val="004934D7"/>
    <w:rsid w:val="004938CC"/>
    <w:rsid w:val="00493E30"/>
    <w:rsid w:val="00494082"/>
    <w:rsid w:val="0049411A"/>
    <w:rsid w:val="00495011"/>
    <w:rsid w:val="00495EB4"/>
    <w:rsid w:val="00497B3E"/>
    <w:rsid w:val="004A0875"/>
    <w:rsid w:val="004A0A94"/>
    <w:rsid w:val="004A13C4"/>
    <w:rsid w:val="004A1B5C"/>
    <w:rsid w:val="004A2E86"/>
    <w:rsid w:val="004A35C3"/>
    <w:rsid w:val="004A3799"/>
    <w:rsid w:val="004A4BB1"/>
    <w:rsid w:val="004A78A2"/>
    <w:rsid w:val="004B06A7"/>
    <w:rsid w:val="004B1376"/>
    <w:rsid w:val="004B1E2C"/>
    <w:rsid w:val="004B2E00"/>
    <w:rsid w:val="004B33B4"/>
    <w:rsid w:val="004B3861"/>
    <w:rsid w:val="004B397B"/>
    <w:rsid w:val="004B6783"/>
    <w:rsid w:val="004B6C0B"/>
    <w:rsid w:val="004B725D"/>
    <w:rsid w:val="004B77ED"/>
    <w:rsid w:val="004C0104"/>
    <w:rsid w:val="004C02CD"/>
    <w:rsid w:val="004C0714"/>
    <w:rsid w:val="004C0C7C"/>
    <w:rsid w:val="004C2CAF"/>
    <w:rsid w:val="004C2DEB"/>
    <w:rsid w:val="004C3296"/>
    <w:rsid w:val="004C4065"/>
    <w:rsid w:val="004C49BE"/>
    <w:rsid w:val="004C4B34"/>
    <w:rsid w:val="004C5481"/>
    <w:rsid w:val="004C5713"/>
    <w:rsid w:val="004C61FA"/>
    <w:rsid w:val="004C63D4"/>
    <w:rsid w:val="004C64AC"/>
    <w:rsid w:val="004C6628"/>
    <w:rsid w:val="004C689B"/>
    <w:rsid w:val="004C69E5"/>
    <w:rsid w:val="004C6CBC"/>
    <w:rsid w:val="004C76EB"/>
    <w:rsid w:val="004C7C31"/>
    <w:rsid w:val="004D0A74"/>
    <w:rsid w:val="004D0AEC"/>
    <w:rsid w:val="004D1789"/>
    <w:rsid w:val="004D2B76"/>
    <w:rsid w:val="004D2E94"/>
    <w:rsid w:val="004D3A3E"/>
    <w:rsid w:val="004D4983"/>
    <w:rsid w:val="004D4FDE"/>
    <w:rsid w:val="004D5905"/>
    <w:rsid w:val="004D6CA5"/>
    <w:rsid w:val="004D6F23"/>
    <w:rsid w:val="004D740F"/>
    <w:rsid w:val="004D7910"/>
    <w:rsid w:val="004E0412"/>
    <w:rsid w:val="004E0A2D"/>
    <w:rsid w:val="004E0D92"/>
    <w:rsid w:val="004E17F3"/>
    <w:rsid w:val="004E1B19"/>
    <w:rsid w:val="004E240B"/>
    <w:rsid w:val="004E246A"/>
    <w:rsid w:val="004E2B60"/>
    <w:rsid w:val="004E2E88"/>
    <w:rsid w:val="004E39F8"/>
    <w:rsid w:val="004E3DA7"/>
    <w:rsid w:val="004E3E92"/>
    <w:rsid w:val="004E3ED7"/>
    <w:rsid w:val="004E40E3"/>
    <w:rsid w:val="004E419B"/>
    <w:rsid w:val="004E4626"/>
    <w:rsid w:val="004E536F"/>
    <w:rsid w:val="004E57EB"/>
    <w:rsid w:val="004E6145"/>
    <w:rsid w:val="004E672A"/>
    <w:rsid w:val="004E7991"/>
    <w:rsid w:val="004F04E0"/>
    <w:rsid w:val="004F0D23"/>
    <w:rsid w:val="004F1D8C"/>
    <w:rsid w:val="004F1FFF"/>
    <w:rsid w:val="004F2366"/>
    <w:rsid w:val="004F35CF"/>
    <w:rsid w:val="004F44D0"/>
    <w:rsid w:val="004F4678"/>
    <w:rsid w:val="004F536A"/>
    <w:rsid w:val="004F5770"/>
    <w:rsid w:val="004F5D62"/>
    <w:rsid w:val="004F5DCF"/>
    <w:rsid w:val="004F7C34"/>
    <w:rsid w:val="0050043E"/>
    <w:rsid w:val="0050081D"/>
    <w:rsid w:val="0050133F"/>
    <w:rsid w:val="005018A9"/>
    <w:rsid w:val="00501D33"/>
    <w:rsid w:val="00501E77"/>
    <w:rsid w:val="00502901"/>
    <w:rsid w:val="005048DB"/>
    <w:rsid w:val="00504E47"/>
    <w:rsid w:val="00506872"/>
    <w:rsid w:val="0051095D"/>
    <w:rsid w:val="00511493"/>
    <w:rsid w:val="00512558"/>
    <w:rsid w:val="00512848"/>
    <w:rsid w:val="005145D9"/>
    <w:rsid w:val="00514AC9"/>
    <w:rsid w:val="00515AA5"/>
    <w:rsid w:val="005172C8"/>
    <w:rsid w:val="00517A01"/>
    <w:rsid w:val="00520ABE"/>
    <w:rsid w:val="00520FFC"/>
    <w:rsid w:val="005211E2"/>
    <w:rsid w:val="00522846"/>
    <w:rsid w:val="005248A9"/>
    <w:rsid w:val="00524EE7"/>
    <w:rsid w:val="0052715D"/>
    <w:rsid w:val="00527C0E"/>
    <w:rsid w:val="00527E40"/>
    <w:rsid w:val="00527E92"/>
    <w:rsid w:val="0053044A"/>
    <w:rsid w:val="00531151"/>
    <w:rsid w:val="00531572"/>
    <w:rsid w:val="00531702"/>
    <w:rsid w:val="00531B7A"/>
    <w:rsid w:val="00532642"/>
    <w:rsid w:val="0053333A"/>
    <w:rsid w:val="00533B77"/>
    <w:rsid w:val="00533C57"/>
    <w:rsid w:val="00534094"/>
    <w:rsid w:val="0053469D"/>
    <w:rsid w:val="005349FE"/>
    <w:rsid w:val="005350D9"/>
    <w:rsid w:val="00535C4B"/>
    <w:rsid w:val="00535F30"/>
    <w:rsid w:val="00536329"/>
    <w:rsid w:val="0053724D"/>
    <w:rsid w:val="00537600"/>
    <w:rsid w:val="00537606"/>
    <w:rsid w:val="00540D44"/>
    <w:rsid w:val="00543051"/>
    <w:rsid w:val="00543447"/>
    <w:rsid w:val="00543AEE"/>
    <w:rsid w:val="00543D19"/>
    <w:rsid w:val="00544D79"/>
    <w:rsid w:val="005454F2"/>
    <w:rsid w:val="00545625"/>
    <w:rsid w:val="00546169"/>
    <w:rsid w:val="0054621D"/>
    <w:rsid w:val="005470C7"/>
    <w:rsid w:val="005472E3"/>
    <w:rsid w:val="005478AB"/>
    <w:rsid w:val="00547FA1"/>
    <w:rsid w:val="00550599"/>
    <w:rsid w:val="0055096F"/>
    <w:rsid w:val="00551321"/>
    <w:rsid w:val="0055173F"/>
    <w:rsid w:val="00551CC2"/>
    <w:rsid w:val="00551D93"/>
    <w:rsid w:val="005541F6"/>
    <w:rsid w:val="00554BE9"/>
    <w:rsid w:val="0055511A"/>
    <w:rsid w:val="00555486"/>
    <w:rsid w:val="00555B53"/>
    <w:rsid w:val="00555E10"/>
    <w:rsid w:val="005569DA"/>
    <w:rsid w:val="00556D00"/>
    <w:rsid w:val="005602AD"/>
    <w:rsid w:val="00560406"/>
    <w:rsid w:val="00560DFF"/>
    <w:rsid w:val="00561E67"/>
    <w:rsid w:val="00561ECD"/>
    <w:rsid w:val="005629CB"/>
    <w:rsid w:val="00562E9B"/>
    <w:rsid w:val="0056306A"/>
    <w:rsid w:val="00564106"/>
    <w:rsid w:val="00564A5F"/>
    <w:rsid w:val="00564E7D"/>
    <w:rsid w:val="00565481"/>
    <w:rsid w:val="005655AE"/>
    <w:rsid w:val="00565BC2"/>
    <w:rsid w:val="00565F99"/>
    <w:rsid w:val="00566571"/>
    <w:rsid w:val="0056659D"/>
    <w:rsid w:val="005667B5"/>
    <w:rsid w:val="00566D43"/>
    <w:rsid w:val="00567457"/>
    <w:rsid w:val="00567694"/>
    <w:rsid w:val="00567842"/>
    <w:rsid w:val="00567D60"/>
    <w:rsid w:val="00567DA5"/>
    <w:rsid w:val="005701A1"/>
    <w:rsid w:val="00571034"/>
    <w:rsid w:val="005710E9"/>
    <w:rsid w:val="00571942"/>
    <w:rsid w:val="005722BE"/>
    <w:rsid w:val="00573A6D"/>
    <w:rsid w:val="005745C6"/>
    <w:rsid w:val="0057523A"/>
    <w:rsid w:val="00575417"/>
    <w:rsid w:val="005757EE"/>
    <w:rsid w:val="00575DED"/>
    <w:rsid w:val="00575ED0"/>
    <w:rsid w:val="00575EEA"/>
    <w:rsid w:val="005762F5"/>
    <w:rsid w:val="00576504"/>
    <w:rsid w:val="005765F3"/>
    <w:rsid w:val="00576BFD"/>
    <w:rsid w:val="00576DDD"/>
    <w:rsid w:val="005771F3"/>
    <w:rsid w:val="00580543"/>
    <w:rsid w:val="005819F8"/>
    <w:rsid w:val="00583B7E"/>
    <w:rsid w:val="00584722"/>
    <w:rsid w:val="00584BB6"/>
    <w:rsid w:val="00584FE8"/>
    <w:rsid w:val="00584FFC"/>
    <w:rsid w:val="00585043"/>
    <w:rsid w:val="005852A9"/>
    <w:rsid w:val="005854F1"/>
    <w:rsid w:val="00585668"/>
    <w:rsid w:val="00585BD7"/>
    <w:rsid w:val="00585D88"/>
    <w:rsid w:val="00586514"/>
    <w:rsid w:val="00586FA0"/>
    <w:rsid w:val="005876D5"/>
    <w:rsid w:val="0058776F"/>
    <w:rsid w:val="00587F9A"/>
    <w:rsid w:val="0059007E"/>
    <w:rsid w:val="00590921"/>
    <w:rsid w:val="00590E8D"/>
    <w:rsid w:val="00591299"/>
    <w:rsid w:val="0059185E"/>
    <w:rsid w:val="00592067"/>
    <w:rsid w:val="00593823"/>
    <w:rsid w:val="00593F93"/>
    <w:rsid w:val="00594D50"/>
    <w:rsid w:val="00595DD0"/>
    <w:rsid w:val="0059682B"/>
    <w:rsid w:val="00597C65"/>
    <w:rsid w:val="005A09E4"/>
    <w:rsid w:val="005A0B12"/>
    <w:rsid w:val="005A110D"/>
    <w:rsid w:val="005A1A06"/>
    <w:rsid w:val="005A2361"/>
    <w:rsid w:val="005A2AD1"/>
    <w:rsid w:val="005A3B1E"/>
    <w:rsid w:val="005A46A7"/>
    <w:rsid w:val="005A591B"/>
    <w:rsid w:val="005A6A94"/>
    <w:rsid w:val="005A6F8E"/>
    <w:rsid w:val="005A7292"/>
    <w:rsid w:val="005A7DC3"/>
    <w:rsid w:val="005A7F59"/>
    <w:rsid w:val="005B0FF1"/>
    <w:rsid w:val="005B1A67"/>
    <w:rsid w:val="005B1C31"/>
    <w:rsid w:val="005B2AE7"/>
    <w:rsid w:val="005B2D40"/>
    <w:rsid w:val="005B39BE"/>
    <w:rsid w:val="005B47CA"/>
    <w:rsid w:val="005B5133"/>
    <w:rsid w:val="005B561F"/>
    <w:rsid w:val="005B64DC"/>
    <w:rsid w:val="005C01DD"/>
    <w:rsid w:val="005C095D"/>
    <w:rsid w:val="005C10CB"/>
    <w:rsid w:val="005C256C"/>
    <w:rsid w:val="005C416B"/>
    <w:rsid w:val="005C4600"/>
    <w:rsid w:val="005C550D"/>
    <w:rsid w:val="005C7317"/>
    <w:rsid w:val="005C7C9B"/>
    <w:rsid w:val="005D013C"/>
    <w:rsid w:val="005D087A"/>
    <w:rsid w:val="005D1E9B"/>
    <w:rsid w:val="005D209A"/>
    <w:rsid w:val="005D30D4"/>
    <w:rsid w:val="005D65C7"/>
    <w:rsid w:val="005D6F03"/>
    <w:rsid w:val="005E0FF6"/>
    <w:rsid w:val="005E164E"/>
    <w:rsid w:val="005E16DF"/>
    <w:rsid w:val="005E16F9"/>
    <w:rsid w:val="005E29FF"/>
    <w:rsid w:val="005E2F23"/>
    <w:rsid w:val="005E3DEF"/>
    <w:rsid w:val="005E46D4"/>
    <w:rsid w:val="005E50B1"/>
    <w:rsid w:val="005E5D25"/>
    <w:rsid w:val="005E67F0"/>
    <w:rsid w:val="005F0631"/>
    <w:rsid w:val="005F13D5"/>
    <w:rsid w:val="005F1B58"/>
    <w:rsid w:val="005F2239"/>
    <w:rsid w:val="005F237F"/>
    <w:rsid w:val="005F24F7"/>
    <w:rsid w:val="005F26FD"/>
    <w:rsid w:val="005F35FA"/>
    <w:rsid w:val="005F4046"/>
    <w:rsid w:val="005F40C7"/>
    <w:rsid w:val="005F4542"/>
    <w:rsid w:val="005F56CC"/>
    <w:rsid w:val="005F60BB"/>
    <w:rsid w:val="005F7F95"/>
    <w:rsid w:val="006002E4"/>
    <w:rsid w:val="00600A4A"/>
    <w:rsid w:val="00600F02"/>
    <w:rsid w:val="00601FCE"/>
    <w:rsid w:val="00602D7E"/>
    <w:rsid w:val="00603044"/>
    <w:rsid w:val="00603462"/>
    <w:rsid w:val="006052B7"/>
    <w:rsid w:val="00606138"/>
    <w:rsid w:val="006066F9"/>
    <w:rsid w:val="006067B5"/>
    <w:rsid w:val="00607F85"/>
    <w:rsid w:val="006102C7"/>
    <w:rsid w:val="00610597"/>
    <w:rsid w:val="00610B59"/>
    <w:rsid w:val="00611D53"/>
    <w:rsid w:val="00613041"/>
    <w:rsid w:val="00613687"/>
    <w:rsid w:val="00616529"/>
    <w:rsid w:val="00616C2B"/>
    <w:rsid w:val="006170EA"/>
    <w:rsid w:val="00617B66"/>
    <w:rsid w:val="00620CE8"/>
    <w:rsid w:val="00620E07"/>
    <w:rsid w:val="00621470"/>
    <w:rsid w:val="006214AF"/>
    <w:rsid w:val="0062183B"/>
    <w:rsid w:val="006220FA"/>
    <w:rsid w:val="0062227C"/>
    <w:rsid w:val="006234E9"/>
    <w:rsid w:val="0062378A"/>
    <w:rsid w:val="006239C5"/>
    <w:rsid w:val="00624AD4"/>
    <w:rsid w:val="00624D4E"/>
    <w:rsid w:val="00625D59"/>
    <w:rsid w:val="00626206"/>
    <w:rsid w:val="006266E6"/>
    <w:rsid w:val="0062683D"/>
    <w:rsid w:val="00627144"/>
    <w:rsid w:val="0062717A"/>
    <w:rsid w:val="006309D0"/>
    <w:rsid w:val="00630B8B"/>
    <w:rsid w:val="0063203F"/>
    <w:rsid w:val="0063210B"/>
    <w:rsid w:val="00633805"/>
    <w:rsid w:val="00633CE6"/>
    <w:rsid w:val="006341F2"/>
    <w:rsid w:val="00634CD3"/>
    <w:rsid w:val="0063510D"/>
    <w:rsid w:val="00635974"/>
    <w:rsid w:val="00640429"/>
    <w:rsid w:val="00640C38"/>
    <w:rsid w:val="006419ED"/>
    <w:rsid w:val="006428F8"/>
    <w:rsid w:val="00642D65"/>
    <w:rsid w:val="006434E9"/>
    <w:rsid w:val="00643A40"/>
    <w:rsid w:val="00643FB0"/>
    <w:rsid w:val="0064418D"/>
    <w:rsid w:val="00644737"/>
    <w:rsid w:val="00644A17"/>
    <w:rsid w:val="00644D66"/>
    <w:rsid w:val="00645125"/>
    <w:rsid w:val="00645726"/>
    <w:rsid w:val="0064581C"/>
    <w:rsid w:val="0064597A"/>
    <w:rsid w:val="00646023"/>
    <w:rsid w:val="0064783F"/>
    <w:rsid w:val="0065137E"/>
    <w:rsid w:val="006516D3"/>
    <w:rsid w:val="00651893"/>
    <w:rsid w:val="0065281B"/>
    <w:rsid w:val="00653616"/>
    <w:rsid w:val="00653B05"/>
    <w:rsid w:val="00653EBE"/>
    <w:rsid w:val="00654154"/>
    <w:rsid w:val="00654EAE"/>
    <w:rsid w:val="006550AB"/>
    <w:rsid w:val="00655948"/>
    <w:rsid w:val="00655C96"/>
    <w:rsid w:val="00656B20"/>
    <w:rsid w:val="00657B29"/>
    <w:rsid w:val="00660196"/>
    <w:rsid w:val="0066056B"/>
    <w:rsid w:val="00660890"/>
    <w:rsid w:val="00661470"/>
    <w:rsid w:val="006628D9"/>
    <w:rsid w:val="00663AF6"/>
    <w:rsid w:val="006640D2"/>
    <w:rsid w:val="0066531A"/>
    <w:rsid w:val="0066590A"/>
    <w:rsid w:val="00665D1A"/>
    <w:rsid w:val="00665F49"/>
    <w:rsid w:val="0066702D"/>
    <w:rsid w:val="0066737D"/>
    <w:rsid w:val="006676FA"/>
    <w:rsid w:val="00667864"/>
    <w:rsid w:val="00670925"/>
    <w:rsid w:val="00670CAE"/>
    <w:rsid w:val="006711B8"/>
    <w:rsid w:val="00673165"/>
    <w:rsid w:val="006733D9"/>
    <w:rsid w:val="00673757"/>
    <w:rsid w:val="00674A0C"/>
    <w:rsid w:val="00674F99"/>
    <w:rsid w:val="0067511B"/>
    <w:rsid w:val="006751DC"/>
    <w:rsid w:val="00675802"/>
    <w:rsid w:val="00675B79"/>
    <w:rsid w:val="00675C09"/>
    <w:rsid w:val="00675C79"/>
    <w:rsid w:val="00677382"/>
    <w:rsid w:val="00677C05"/>
    <w:rsid w:val="0068000F"/>
    <w:rsid w:val="00680F4E"/>
    <w:rsid w:val="00682836"/>
    <w:rsid w:val="006829BC"/>
    <w:rsid w:val="00682CCB"/>
    <w:rsid w:val="00682DC4"/>
    <w:rsid w:val="00683226"/>
    <w:rsid w:val="0068420E"/>
    <w:rsid w:val="00684534"/>
    <w:rsid w:val="00684F6F"/>
    <w:rsid w:val="00685A6E"/>
    <w:rsid w:val="00685DA8"/>
    <w:rsid w:val="00686376"/>
    <w:rsid w:val="0068660F"/>
    <w:rsid w:val="00687AA4"/>
    <w:rsid w:val="00687C13"/>
    <w:rsid w:val="00687C97"/>
    <w:rsid w:val="006912E6"/>
    <w:rsid w:val="00692510"/>
    <w:rsid w:val="0069367A"/>
    <w:rsid w:val="0069370D"/>
    <w:rsid w:val="006939A9"/>
    <w:rsid w:val="00693BE8"/>
    <w:rsid w:val="00694CA6"/>
    <w:rsid w:val="00694F79"/>
    <w:rsid w:val="00695C45"/>
    <w:rsid w:val="0069695B"/>
    <w:rsid w:val="00697194"/>
    <w:rsid w:val="00697378"/>
    <w:rsid w:val="00697E6A"/>
    <w:rsid w:val="006A0294"/>
    <w:rsid w:val="006A0B6B"/>
    <w:rsid w:val="006A0CC0"/>
    <w:rsid w:val="006A109C"/>
    <w:rsid w:val="006A140D"/>
    <w:rsid w:val="006A2694"/>
    <w:rsid w:val="006A334B"/>
    <w:rsid w:val="006A3781"/>
    <w:rsid w:val="006A3B77"/>
    <w:rsid w:val="006A42AD"/>
    <w:rsid w:val="006A65C1"/>
    <w:rsid w:val="006A76A4"/>
    <w:rsid w:val="006A7847"/>
    <w:rsid w:val="006A7BC1"/>
    <w:rsid w:val="006B0242"/>
    <w:rsid w:val="006B0FB0"/>
    <w:rsid w:val="006B193A"/>
    <w:rsid w:val="006B218A"/>
    <w:rsid w:val="006B2194"/>
    <w:rsid w:val="006B29BE"/>
    <w:rsid w:val="006B3F26"/>
    <w:rsid w:val="006B4490"/>
    <w:rsid w:val="006B458F"/>
    <w:rsid w:val="006B47FC"/>
    <w:rsid w:val="006B4871"/>
    <w:rsid w:val="006B4FBE"/>
    <w:rsid w:val="006B5137"/>
    <w:rsid w:val="006B56BE"/>
    <w:rsid w:val="006B5706"/>
    <w:rsid w:val="006B66EF"/>
    <w:rsid w:val="006B6C22"/>
    <w:rsid w:val="006B6EA9"/>
    <w:rsid w:val="006B778C"/>
    <w:rsid w:val="006C03F5"/>
    <w:rsid w:val="006C07D7"/>
    <w:rsid w:val="006C0C67"/>
    <w:rsid w:val="006C1335"/>
    <w:rsid w:val="006C185F"/>
    <w:rsid w:val="006C37DA"/>
    <w:rsid w:val="006C4515"/>
    <w:rsid w:val="006C56C8"/>
    <w:rsid w:val="006C6779"/>
    <w:rsid w:val="006C6A2D"/>
    <w:rsid w:val="006C71A2"/>
    <w:rsid w:val="006D0906"/>
    <w:rsid w:val="006D0911"/>
    <w:rsid w:val="006D09B7"/>
    <w:rsid w:val="006D0B9D"/>
    <w:rsid w:val="006D1951"/>
    <w:rsid w:val="006D1B74"/>
    <w:rsid w:val="006D20CB"/>
    <w:rsid w:val="006D233C"/>
    <w:rsid w:val="006D2429"/>
    <w:rsid w:val="006D2E43"/>
    <w:rsid w:val="006D3106"/>
    <w:rsid w:val="006D4F9E"/>
    <w:rsid w:val="006D6E9C"/>
    <w:rsid w:val="006D6ED5"/>
    <w:rsid w:val="006D79B1"/>
    <w:rsid w:val="006E0FDF"/>
    <w:rsid w:val="006E12C6"/>
    <w:rsid w:val="006E17A8"/>
    <w:rsid w:val="006E18B4"/>
    <w:rsid w:val="006E2B0F"/>
    <w:rsid w:val="006E35B8"/>
    <w:rsid w:val="006E407E"/>
    <w:rsid w:val="006E4838"/>
    <w:rsid w:val="006E5311"/>
    <w:rsid w:val="006E6E93"/>
    <w:rsid w:val="006E723D"/>
    <w:rsid w:val="006E73DA"/>
    <w:rsid w:val="006E7DA8"/>
    <w:rsid w:val="006E7DD1"/>
    <w:rsid w:val="006F0F53"/>
    <w:rsid w:val="006F1362"/>
    <w:rsid w:val="006F2146"/>
    <w:rsid w:val="006F2BF2"/>
    <w:rsid w:val="006F3491"/>
    <w:rsid w:val="006F4112"/>
    <w:rsid w:val="006F43F0"/>
    <w:rsid w:val="006F69FC"/>
    <w:rsid w:val="006F6A38"/>
    <w:rsid w:val="006F74E2"/>
    <w:rsid w:val="007004E9"/>
    <w:rsid w:val="007007F8"/>
    <w:rsid w:val="00700B78"/>
    <w:rsid w:val="0070135F"/>
    <w:rsid w:val="0070177A"/>
    <w:rsid w:val="00701DF2"/>
    <w:rsid w:val="0070277F"/>
    <w:rsid w:val="00702889"/>
    <w:rsid w:val="00702A49"/>
    <w:rsid w:val="00702D83"/>
    <w:rsid w:val="007051BA"/>
    <w:rsid w:val="007052ED"/>
    <w:rsid w:val="007057A4"/>
    <w:rsid w:val="00705A09"/>
    <w:rsid w:val="007061C0"/>
    <w:rsid w:val="00706BE9"/>
    <w:rsid w:val="007073C5"/>
    <w:rsid w:val="00712261"/>
    <w:rsid w:val="007122AB"/>
    <w:rsid w:val="007125DC"/>
    <w:rsid w:val="00713ACF"/>
    <w:rsid w:val="0071545B"/>
    <w:rsid w:val="007158B6"/>
    <w:rsid w:val="00715DAC"/>
    <w:rsid w:val="00715E81"/>
    <w:rsid w:val="007172C3"/>
    <w:rsid w:val="00717AB7"/>
    <w:rsid w:val="007210CB"/>
    <w:rsid w:val="00721753"/>
    <w:rsid w:val="00722A20"/>
    <w:rsid w:val="00723021"/>
    <w:rsid w:val="0072330E"/>
    <w:rsid w:val="0072391B"/>
    <w:rsid w:val="00723BB5"/>
    <w:rsid w:val="007242D4"/>
    <w:rsid w:val="00725300"/>
    <w:rsid w:val="00726203"/>
    <w:rsid w:val="00726924"/>
    <w:rsid w:val="00727C29"/>
    <w:rsid w:val="00730D79"/>
    <w:rsid w:val="007313AA"/>
    <w:rsid w:val="007319BA"/>
    <w:rsid w:val="007324E3"/>
    <w:rsid w:val="007324EE"/>
    <w:rsid w:val="007327DE"/>
    <w:rsid w:val="00732FCD"/>
    <w:rsid w:val="0073339E"/>
    <w:rsid w:val="007335BD"/>
    <w:rsid w:val="00733C6F"/>
    <w:rsid w:val="00734B89"/>
    <w:rsid w:val="00734EFB"/>
    <w:rsid w:val="00735645"/>
    <w:rsid w:val="007359A1"/>
    <w:rsid w:val="0073661A"/>
    <w:rsid w:val="0073673B"/>
    <w:rsid w:val="00736BFD"/>
    <w:rsid w:val="00737486"/>
    <w:rsid w:val="00740AB4"/>
    <w:rsid w:val="007429E5"/>
    <w:rsid w:val="007430FF"/>
    <w:rsid w:val="007436F9"/>
    <w:rsid w:val="00743900"/>
    <w:rsid w:val="00744037"/>
    <w:rsid w:val="007505D1"/>
    <w:rsid w:val="007516C7"/>
    <w:rsid w:val="00753622"/>
    <w:rsid w:val="00753683"/>
    <w:rsid w:val="007541F1"/>
    <w:rsid w:val="007544C1"/>
    <w:rsid w:val="007547F4"/>
    <w:rsid w:val="007556CC"/>
    <w:rsid w:val="00756771"/>
    <w:rsid w:val="007570C5"/>
    <w:rsid w:val="00757629"/>
    <w:rsid w:val="00757AD0"/>
    <w:rsid w:val="00757E7D"/>
    <w:rsid w:val="00761C18"/>
    <w:rsid w:val="0076384F"/>
    <w:rsid w:val="00763B6E"/>
    <w:rsid w:val="00764346"/>
    <w:rsid w:val="00764864"/>
    <w:rsid w:val="007649D8"/>
    <w:rsid w:val="0076532A"/>
    <w:rsid w:val="007653FC"/>
    <w:rsid w:val="00766DA4"/>
    <w:rsid w:val="007672B4"/>
    <w:rsid w:val="007702A5"/>
    <w:rsid w:val="0077043E"/>
    <w:rsid w:val="00770904"/>
    <w:rsid w:val="00770966"/>
    <w:rsid w:val="00770A18"/>
    <w:rsid w:val="00771F24"/>
    <w:rsid w:val="007729DF"/>
    <w:rsid w:val="0077342F"/>
    <w:rsid w:val="007741C1"/>
    <w:rsid w:val="007741F2"/>
    <w:rsid w:val="00775003"/>
    <w:rsid w:val="00775554"/>
    <w:rsid w:val="007757FA"/>
    <w:rsid w:val="0077621E"/>
    <w:rsid w:val="00780BA2"/>
    <w:rsid w:val="007816E0"/>
    <w:rsid w:val="00781AD8"/>
    <w:rsid w:val="00781FB6"/>
    <w:rsid w:val="00781FE6"/>
    <w:rsid w:val="00783970"/>
    <w:rsid w:val="007839BE"/>
    <w:rsid w:val="00783A6D"/>
    <w:rsid w:val="00783CDE"/>
    <w:rsid w:val="00783E4B"/>
    <w:rsid w:val="00783EFD"/>
    <w:rsid w:val="00784C85"/>
    <w:rsid w:val="00784D98"/>
    <w:rsid w:val="00784F7B"/>
    <w:rsid w:val="0078508F"/>
    <w:rsid w:val="007859EC"/>
    <w:rsid w:val="00785B09"/>
    <w:rsid w:val="00785D42"/>
    <w:rsid w:val="00786065"/>
    <w:rsid w:val="0078612F"/>
    <w:rsid w:val="00786419"/>
    <w:rsid w:val="00786A2D"/>
    <w:rsid w:val="007874C1"/>
    <w:rsid w:val="007876B2"/>
    <w:rsid w:val="0079159C"/>
    <w:rsid w:val="00791781"/>
    <w:rsid w:val="00791F6F"/>
    <w:rsid w:val="0079247C"/>
    <w:rsid w:val="007926BD"/>
    <w:rsid w:val="00792D28"/>
    <w:rsid w:val="00792F8D"/>
    <w:rsid w:val="0079404D"/>
    <w:rsid w:val="007945B7"/>
    <w:rsid w:val="007960A5"/>
    <w:rsid w:val="00796559"/>
    <w:rsid w:val="00796722"/>
    <w:rsid w:val="00796835"/>
    <w:rsid w:val="00796D04"/>
    <w:rsid w:val="007975D1"/>
    <w:rsid w:val="00797746"/>
    <w:rsid w:val="00797D8F"/>
    <w:rsid w:val="007A0883"/>
    <w:rsid w:val="007A11AD"/>
    <w:rsid w:val="007A15B9"/>
    <w:rsid w:val="007A21AD"/>
    <w:rsid w:val="007A47C8"/>
    <w:rsid w:val="007A6AB5"/>
    <w:rsid w:val="007A6DBD"/>
    <w:rsid w:val="007A7236"/>
    <w:rsid w:val="007B04DF"/>
    <w:rsid w:val="007B059B"/>
    <w:rsid w:val="007B0A81"/>
    <w:rsid w:val="007B0BAD"/>
    <w:rsid w:val="007B1021"/>
    <w:rsid w:val="007B1252"/>
    <w:rsid w:val="007B147C"/>
    <w:rsid w:val="007B4033"/>
    <w:rsid w:val="007B511D"/>
    <w:rsid w:val="007B541E"/>
    <w:rsid w:val="007B6383"/>
    <w:rsid w:val="007B6F51"/>
    <w:rsid w:val="007B7A74"/>
    <w:rsid w:val="007C023F"/>
    <w:rsid w:val="007C1951"/>
    <w:rsid w:val="007C1D73"/>
    <w:rsid w:val="007C2BE5"/>
    <w:rsid w:val="007C35ED"/>
    <w:rsid w:val="007C3BA6"/>
    <w:rsid w:val="007C401D"/>
    <w:rsid w:val="007C445A"/>
    <w:rsid w:val="007C44EC"/>
    <w:rsid w:val="007C4ECF"/>
    <w:rsid w:val="007C50B3"/>
    <w:rsid w:val="007C5114"/>
    <w:rsid w:val="007C66DF"/>
    <w:rsid w:val="007C6A7D"/>
    <w:rsid w:val="007C7262"/>
    <w:rsid w:val="007C7B1E"/>
    <w:rsid w:val="007C7F88"/>
    <w:rsid w:val="007D0116"/>
    <w:rsid w:val="007D13B9"/>
    <w:rsid w:val="007D2BDA"/>
    <w:rsid w:val="007D3D57"/>
    <w:rsid w:val="007D442A"/>
    <w:rsid w:val="007D4577"/>
    <w:rsid w:val="007D47E7"/>
    <w:rsid w:val="007D47EB"/>
    <w:rsid w:val="007D4A84"/>
    <w:rsid w:val="007D4DAB"/>
    <w:rsid w:val="007D5843"/>
    <w:rsid w:val="007D6109"/>
    <w:rsid w:val="007D674D"/>
    <w:rsid w:val="007D6E23"/>
    <w:rsid w:val="007D7E1F"/>
    <w:rsid w:val="007E10DE"/>
    <w:rsid w:val="007E1A97"/>
    <w:rsid w:val="007E1CBC"/>
    <w:rsid w:val="007E20BA"/>
    <w:rsid w:val="007E2B8A"/>
    <w:rsid w:val="007E3073"/>
    <w:rsid w:val="007E39D2"/>
    <w:rsid w:val="007E45E7"/>
    <w:rsid w:val="007E49FA"/>
    <w:rsid w:val="007E4E38"/>
    <w:rsid w:val="007E55EC"/>
    <w:rsid w:val="007E681B"/>
    <w:rsid w:val="007E6B7D"/>
    <w:rsid w:val="007E6D4F"/>
    <w:rsid w:val="007E6EEE"/>
    <w:rsid w:val="007F001C"/>
    <w:rsid w:val="007F1CF5"/>
    <w:rsid w:val="007F2661"/>
    <w:rsid w:val="007F2F6D"/>
    <w:rsid w:val="007F427C"/>
    <w:rsid w:val="007F4B96"/>
    <w:rsid w:val="007F5CB1"/>
    <w:rsid w:val="007F68A4"/>
    <w:rsid w:val="007F70B2"/>
    <w:rsid w:val="007F73DA"/>
    <w:rsid w:val="007F79DC"/>
    <w:rsid w:val="008009CF"/>
    <w:rsid w:val="00800FC2"/>
    <w:rsid w:val="0080155C"/>
    <w:rsid w:val="00801771"/>
    <w:rsid w:val="00801986"/>
    <w:rsid w:val="0080232C"/>
    <w:rsid w:val="00802959"/>
    <w:rsid w:val="00803123"/>
    <w:rsid w:val="00804715"/>
    <w:rsid w:val="008054A2"/>
    <w:rsid w:val="008055A3"/>
    <w:rsid w:val="00805601"/>
    <w:rsid w:val="0080778C"/>
    <w:rsid w:val="00807EA1"/>
    <w:rsid w:val="00810C1A"/>
    <w:rsid w:val="00810CF0"/>
    <w:rsid w:val="0081106F"/>
    <w:rsid w:val="00811709"/>
    <w:rsid w:val="00812CC1"/>
    <w:rsid w:val="0081345C"/>
    <w:rsid w:val="00813B8F"/>
    <w:rsid w:val="00814732"/>
    <w:rsid w:val="00814CBB"/>
    <w:rsid w:val="00814E6E"/>
    <w:rsid w:val="00814ED4"/>
    <w:rsid w:val="00815D1F"/>
    <w:rsid w:val="008168E2"/>
    <w:rsid w:val="0081737D"/>
    <w:rsid w:val="00820F08"/>
    <w:rsid w:val="0082175D"/>
    <w:rsid w:val="00821774"/>
    <w:rsid w:val="008218DA"/>
    <w:rsid w:val="00822D21"/>
    <w:rsid w:val="008231C2"/>
    <w:rsid w:val="00823618"/>
    <w:rsid w:val="008236E6"/>
    <w:rsid w:val="008238C9"/>
    <w:rsid w:val="00825422"/>
    <w:rsid w:val="0082606F"/>
    <w:rsid w:val="008278DE"/>
    <w:rsid w:val="008278E2"/>
    <w:rsid w:val="0083012D"/>
    <w:rsid w:val="008305D5"/>
    <w:rsid w:val="008309BF"/>
    <w:rsid w:val="0083181C"/>
    <w:rsid w:val="008321B2"/>
    <w:rsid w:val="008323CA"/>
    <w:rsid w:val="008325ED"/>
    <w:rsid w:val="008328F5"/>
    <w:rsid w:val="00832A5D"/>
    <w:rsid w:val="00833C08"/>
    <w:rsid w:val="00834052"/>
    <w:rsid w:val="00837684"/>
    <w:rsid w:val="00840A3B"/>
    <w:rsid w:val="00840B73"/>
    <w:rsid w:val="0084102E"/>
    <w:rsid w:val="00841243"/>
    <w:rsid w:val="0084164A"/>
    <w:rsid w:val="00842007"/>
    <w:rsid w:val="008432B6"/>
    <w:rsid w:val="0084375B"/>
    <w:rsid w:val="00843873"/>
    <w:rsid w:val="0084424D"/>
    <w:rsid w:val="00844304"/>
    <w:rsid w:val="008446B5"/>
    <w:rsid w:val="008450DD"/>
    <w:rsid w:val="00845322"/>
    <w:rsid w:val="00845647"/>
    <w:rsid w:val="00845DB1"/>
    <w:rsid w:val="0084636B"/>
    <w:rsid w:val="00846488"/>
    <w:rsid w:val="00847F90"/>
    <w:rsid w:val="008505D3"/>
    <w:rsid w:val="00850B5C"/>
    <w:rsid w:val="00850C3F"/>
    <w:rsid w:val="008523FF"/>
    <w:rsid w:val="00853075"/>
    <w:rsid w:val="0085318A"/>
    <w:rsid w:val="0085398D"/>
    <w:rsid w:val="00853AA7"/>
    <w:rsid w:val="00853D22"/>
    <w:rsid w:val="008540E2"/>
    <w:rsid w:val="008553A0"/>
    <w:rsid w:val="00855DB4"/>
    <w:rsid w:val="00856804"/>
    <w:rsid w:val="00856FD2"/>
    <w:rsid w:val="008574F8"/>
    <w:rsid w:val="008615ED"/>
    <w:rsid w:val="00861B6B"/>
    <w:rsid w:val="00862C7D"/>
    <w:rsid w:val="0086312F"/>
    <w:rsid w:val="0086360C"/>
    <w:rsid w:val="0086492A"/>
    <w:rsid w:val="0086542F"/>
    <w:rsid w:val="00866207"/>
    <w:rsid w:val="00866BA4"/>
    <w:rsid w:val="00866BD8"/>
    <w:rsid w:val="00867D02"/>
    <w:rsid w:val="00867FDC"/>
    <w:rsid w:val="008702A3"/>
    <w:rsid w:val="00870678"/>
    <w:rsid w:val="00870787"/>
    <w:rsid w:val="00870B08"/>
    <w:rsid w:val="00870E9E"/>
    <w:rsid w:val="00870F9C"/>
    <w:rsid w:val="008726F5"/>
    <w:rsid w:val="00872A85"/>
    <w:rsid w:val="00872D3C"/>
    <w:rsid w:val="00873032"/>
    <w:rsid w:val="0087586E"/>
    <w:rsid w:val="008759F5"/>
    <w:rsid w:val="0087628D"/>
    <w:rsid w:val="00876C43"/>
    <w:rsid w:val="00877C5F"/>
    <w:rsid w:val="0088153A"/>
    <w:rsid w:val="0088212E"/>
    <w:rsid w:val="00882563"/>
    <w:rsid w:val="008827CA"/>
    <w:rsid w:val="00882F46"/>
    <w:rsid w:val="008830F0"/>
    <w:rsid w:val="008838DE"/>
    <w:rsid w:val="00883FB1"/>
    <w:rsid w:val="008845B2"/>
    <w:rsid w:val="008848D3"/>
    <w:rsid w:val="00885AA4"/>
    <w:rsid w:val="00885BC1"/>
    <w:rsid w:val="0088659E"/>
    <w:rsid w:val="008868D5"/>
    <w:rsid w:val="00886907"/>
    <w:rsid w:val="008871F4"/>
    <w:rsid w:val="008875F2"/>
    <w:rsid w:val="00887648"/>
    <w:rsid w:val="008902D6"/>
    <w:rsid w:val="00893154"/>
    <w:rsid w:val="00893407"/>
    <w:rsid w:val="0089440E"/>
    <w:rsid w:val="00894A18"/>
    <w:rsid w:val="0089538B"/>
    <w:rsid w:val="00897BE9"/>
    <w:rsid w:val="008A0738"/>
    <w:rsid w:val="008A0B04"/>
    <w:rsid w:val="008A0C97"/>
    <w:rsid w:val="008A16C1"/>
    <w:rsid w:val="008A2A3B"/>
    <w:rsid w:val="008A2EC7"/>
    <w:rsid w:val="008A2F6B"/>
    <w:rsid w:val="008A3090"/>
    <w:rsid w:val="008A3147"/>
    <w:rsid w:val="008A4258"/>
    <w:rsid w:val="008A6694"/>
    <w:rsid w:val="008A7155"/>
    <w:rsid w:val="008A7578"/>
    <w:rsid w:val="008A763E"/>
    <w:rsid w:val="008A7B92"/>
    <w:rsid w:val="008B0123"/>
    <w:rsid w:val="008B1ABA"/>
    <w:rsid w:val="008B1D8B"/>
    <w:rsid w:val="008B2600"/>
    <w:rsid w:val="008B319A"/>
    <w:rsid w:val="008B3CB2"/>
    <w:rsid w:val="008B4017"/>
    <w:rsid w:val="008B4FF7"/>
    <w:rsid w:val="008B53FA"/>
    <w:rsid w:val="008B557C"/>
    <w:rsid w:val="008B5590"/>
    <w:rsid w:val="008B605C"/>
    <w:rsid w:val="008B6859"/>
    <w:rsid w:val="008B68C0"/>
    <w:rsid w:val="008B6C1F"/>
    <w:rsid w:val="008B6F29"/>
    <w:rsid w:val="008B7153"/>
    <w:rsid w:val="008B7158"/>
    <w:rsid w:val="008B7696"/>
    <w:rsid w:val="008B7C6F"/>
    <w:rsid w:val="008C0320"/>
    <w:rsid w:val="008C0E1F"/>
    <w:rsid w:val="008C1509"/>
    <w:rsid w:val="008C1C64"/>
    <w:rsid w:val="008C1E52"/>
    <w:rsid w:val="008C2D19"/>
    <w:rsid w:val="008C3B46"/>
    <w:rsid w:val="008C412A"/>
    <w:rsid w:val="008C58A2"/>
    <w:rsid w:val="008C66EA"/>
    <w:rsid w:val="008C75F2"/>
    <w:rsid w:val="008C7ABA"/>
    <w:rsid w:val="008C7D73"/>
    <w:rsid w:val="008D0243"/>
    <w:rsid w:val="008D0FDC"/>
    <w:rsid w:val="008D1AB3"/>
    <w:rsid w:val="008D4597"/>
    <w:rsid w:val="008D45CF"/>
    <w:rsid w:val="008D4D72"/>
    <w:rsid w:val="008D6301"/>
    <w:rsid w:val="008D6366"/>
    <w:rsid w:val="008D6702"/>
    <w:rsid w:val="008D6747"/>
    <w:rsid w:val="008D683C"/>
    <w:rsid w:val="008D7747"/>
    <w:rsid w:val="008D7942"/>
    <w:rsid w:val="008D7963"/>
    <w:rsid w:val="008E107C"/>
    <w:rsid w:val="008E139B"/>
    <w:rsid w:val="008E1E6D"/>
    <w:rsid w:val="008E32AC"/>
    <w:rsid w:val="008E33FD"/>
    <w:rsid w:val="008E34C0"/>
    <w:rsid w:val="008E4787"/>
    <w:rsid w:val="008E5FB2"/>
    <w:rsid w:val="008E61E3"/>
    <w:rsid w:val="008E67F9"/>
    <w:rsid w:val="008E6E52"/>
    <w:rsid w:val="008F015E"/>
    <w:rsid w:val="008F0D6E"/>
    <w:rsid w:val="008F1F1E"/>
    <w:rsid w:val="008F2FA9"/>
    <w:rsid w:val="008F44F2"/>
    <w:rsid w:val="008F524C"/>
    <w:rsid w:val="008F65BE"/>
    <w:rsid w:val="008F65E1"/>
    <w:rsid w:val="008F6ADF"/>
    <w:rsid w:val="008F6C62"/>
    <w:rsid w:val="008F6F4E"/>
    <w:rsid w:val="008F77E0"/>
    <w:rsid w:val="008F7AC4"/>
    <w:rsid w:val="008F7CB8"/>
    <w:rsid w:val="009004A7"/>
    <w:rsid w:val="00900E36"/>
    <w:rsid w:val="00902243"/>
    <w:rsid w:val="00903EB4"/>
    <w:rsid w:val="0090446F"/>
    <w:rsid w:val="009049FE"/>
    <w:rsid w:val="00904B48"/>
    <w:rsid w:val="009050DA"/>
    <w:rsid w:val="009052A5"/>
    <w:rsid w:val="009054C7"/>
    <w:rsid w:val="00905553"/>
    <w:rsid w:val="00905C81"/>
    <w:rsid w:val="00905D6F"/>
    <w:rsid w:val="0090679E"/>
    <w:rsid w:val="00906D23"/>
    <w:rsid w:val="00907065"/>
    <w:rsid w:val="0090748F"/>
    <w:rsid w:val="0090749F"/>
    <w:rsid w:val="00910285"/>
    <w:rsid w:val="00910A1E"/>
    <w:rsid w:val="00911741"/>
    <w:rsid w:val="00911EB9"/>
    <w:rsid w:val="009123F1"/>
    <w:rsid w:val="00913BE1"/>
    <w:rsid w:val="009143F4"/>
    <w:rsid w:val="009148A9"/>
    <w:rsid w:val="00914C0D"/>
    <w:rsid w:val="00914E97"/>
    <w:rsid w:val="00915108"/>
    <w:rsid w:val="00915973"/>
    <w:rsid w:val="0091615A"/>
    <w:rsid w:val="009169F2"/>
    <w:rsid w:val="00916AD2"/>
    <w:rsid w:val="00920401"/>
    <w:rsid w:val="00920B46"/>
    <w:rsid w:val="00923466"/>
    <w:rsid w:val="0092408E"/>
    <w:rsid w:val="009242BE"/>
    <w:rsid w:val="009256B4"/>
    <w:rsid w:val="0092647C"/>
    <w:rsid w:val="00926E49"/>
    <w:rsid w:val="00926E70"/>
    <w:rsid w:val="00927F8F"/>
    <w:rsid w:val="0093071F"/>
    <w:rsid w:val="00930998"/>
    <w:rsid w:val="009311C4"/>
    <w:rsid w:val="00932D61"/>
    <w:rsid w:val="00932DA5"/>
    <w:rsid w:val="00932FDE"/>
    <w:rsid w:val="009332BA"/>
    <w:rsid w:val="00934486"/>
    <w:rsid w:val="00935272"/>
    <w:rsid w:val="00935F8E"/>
    <w:rsid w:val="00936496"/>
    <w:rsid w:val="00936E20"/>
    <w:rsid w:val="00936F38"/>
    <w:rsid w:val="009372DD"/>
    <w:rsid w:val="009372FE"/>
    <w:rsid w:val="00937803"/>
    <w:rsid w:val="009379ED"/>
    <w:rsid w:val="00940C58"/>
    <w:rsid w:val="00941530"/>
    <w:rsid w:val="00942060"/>
    <w:rsid w:val="00943005"/>
    <w:rsid w:val="00943E0F"/>
    <w:rsid w:val="009446BA"/>
    <w:rsid w:val="00946701"/>
    <w:rsid w:val="00947DBC"/>
    <w:rsid w:val="009504B0"/>
    <w:rsid w:val="00950A65"/>
    <w:rsid w:val="009510F2"/>
    <w:rsid w:val="009514A7"/>
    <w:rsid w:val="00952720"/>
    <w:rsid w:val="00952E35"/>
    <w:rsid w:val="0095313E"/>
    <w:rsid w:val="00953416"/>
    <w:rsid w:val="00954C2F"/>
    <w:rsid w:val="009558CE"/>
    <w:rsid w:val="00955DDD"/>
    <w:rsid w:val="00956190"/>
    <w:rsid w:val="00956B0B"/>
    <w:rsid w:val="00956CA0"/>
    <w:rsid w:val="00960E31"/>
    <w:rsid w:val="00961276"/>
    <w:rsid w:val="00961593"/>
    <w:rsid w:val="00961E41"/>
    <w:rsid w:val="00962175"/>
    <w:rsid w:val="00962736"/>
    <w:rsid w:val="0096290E"/>
    <w:rsid w:val="00962BC6"/>
    <w:rsid w:val="00963202"/>
    <w:rsid w:val="009648C9"/>
    <w:rsid w:val="00965FEA"/>
    <w:rsid w:val="009666EC"/>
    <w:rsid w:val="009667E6"/>
    <w:rsid w:val="00967070"/>
    <w:rsid w:val="009677B1"/>
    <w:rsid w:val="00967DAC"/>
    <w:rsid w:val="009707E3"/>
    <w:rsid w:val="00971799"/>
    <w:rsid w:val="00971F45"/>
    <w:rsid w:val="0097290C"/>
    <w:rsid w:val="00974769"/>
    <w:rsid w:val="00974A1B"/>
    <w:rsid w:val="00974BC3"/>
    <w:rsid w:val="00974D90"/>
    <w:rsid w:val="00974E2E"/>
    <w:rsid w:val="009759CA"/>
    <w:rsid w:val="00975B8B"/>
    <w:rsid w:val="00976A0D"/>
    <w:rsid w:val="00977B79"/>
    <w:rsid w:val="00980FEE"/>
    <w:rsid w:val="009810D3"/>
    <w:rsid w:val="00981295"/>
    <w:rsid w:val="009816D1"/>
    <w:rsid w:val="0098194A"/>
    <w:rsid w:val="0098389F"/>
    <w:rsid w:val="00984BDF"/>
    <w:rsid w:val="00985370"/>
    <w:rsid w:val="009901CD"/>
    <w:rsid w:val="00990238"/>
    <w:rsid w:val="009903BE"/>
    <w:rsid w:val="0099044A"/>
    <w:rsid w:val="00990450"/>
    <w:rsid w:val="0099191D"/>
    <w:rsid w:val="00992161"/>
    <w:rsid w:val="009924CF"/>
    <w:rsid w:val="00993BA4"/>
    <w:rsid w:val="009946AE"/>
    <w:rsid w:val="00994ADA"/>
    <w:rsid w:val="009953B2"/>
    <w:rsid w:val="009958E0"/>
    <w:rsid w:val="00995E5A"/>
    <w:rsid w:val="00996160"/>
    <w:rsid w:val="009961A3"/>
    <w:rsid w:val="00996930"/>
    <w:rsid w:val="00997A6A"/>
    <w:rsid w:val="009A183D"/>
    <w:rsid w:val="009A1AD3"/>
    <w:rsid w:val="009A1ED2"/>
    <w:rsid w:val="009A2986"/>
    <w:rsid w:val="009A363A"/>
    <w:rsid w:val="009A368D"/>
    <w:rsid w:val="009A36B3"/>
    <w:rsid w:val="009A433C"/>
    <w:rsid w:val="009A4B78"/>
    <w:rsid w:val="009A5DC2"/>
    <w:rsid w:val="009A6E2C"/>
    <w:rsid w:val="009A71AD"/>
    <w:rsid w:val="009A7D12"/>
    <w:rsid w:val="009B08A2"/>
    <w:rsid w:val="009B1651"/>
    <w:rsid w:val="009B1706"/>
    <w:rsid w:val="009B457B"/>
    <w:rsid w:val="009B468D"/>
    <w:rsid w:val="009B46A4"/>
    <w:rsid w:val="009B5C33"/>
    <w:rsid w:val="009B7A65"/>
    <w:rsid w:val="009C0147"/>
    <w:rsid w:val="009C18E4"/>
    <w:rsid w:val="009C1B4B"/>
    <w:rsid w:val="009C2FC1"/>
    <w:rsid w:val="009C32BB"/>
    <w:rsid w:val="009C491E"/>
    <w:rsid w:val="009C555E"/>
    <w:rsid w:val="009C6387"/>
    <w:rsid w:val="009C7D87"/>
    <w:rsid w:val="009C7EFA"/>
    <w:rsid w:val="009D07E4"/>
    <w:rsid w:val="009D1A3A"/>
    <w:rsid w:val="009D225D"/>
    <w:rsid w:val="009D2F17"/>
    <w:rsid w:val="009D34F8"/>
    <w:rsid w:val="009D6B9A"/>
    <w:rsid w:val="009D7157"/>
    <w:rsid w:val="009D720F"/>
    <w:rsid w:val="009D7FBA"/>
    <w:rsid w:val="009E0079"/>
    <w:rsid w:val="009E15BA"/>
    <w:rsid w:val="009E193B"/>
    <w:rsid w:val="009E1948"/>
    <w:rsid w:val="009E1CFA"/>
    <w:rsid w:val="009E261F"/>
    <w:rsid w:val="009E3401"/>
    <w:rsid w:val="009E4146"/>
    <w:rsid w:val="009E44DC"/>
    <w:rsid w:val="009E4699"/>
    <w:rsid w:val="009E5295"/>
    <w:rsid w:val="009E5710"/>
    <w:rsid w:val="009E5B04"/>
    <w:rsid w:val="009E6223"/>
    <w:rsid w:val="009F0677"/>
    <w:rsid w:val="009F093B"/>
    <w:rsid w:val="009F0E1F"/>
    <w:rsid w:val="009F12F0"/>
    <w:rsid w:val="009F15C2"/>
    <w:rsid w:val="009F2803"/>
    <w:rsid w:val="009F2D07"/>
    <w:rsid w:val="009F387B"/>
    <w:rsid w:val="009F544D"/>
    <w:rsid w:val="009F5C8D"/>
    <w:rsid w:val="009F61D6"/>
    <w:rsid w:val="009F6D51"/>
    <w:rsid w:val="009F7684"/>
    <w:rsid w:val="00A00335"/>
    <w:rsid w:val="00A00AA4"/>
    <w:rsid w:val="00A00DF7"/>
    <w:rsid w:val="00A0145C"/>
    <w:rsid w:val="00A01A30"/>
    <w:rsid w:val="00A02390"/>
    <w:rsid w:val="00A03F7F"/>
    <w:rsid w:val="00A048C4"/>
    <w:rsid w:val="00A0553A"/>
    <w:rsid w:val="00A06248"/>
    <w:rsid w:val="00A10A04"/>
    <w:rsid w:val="00A10C90"/>
    <w:rsid w:val="00A10E87"/>
    <w:rsid w:val="00A11233"/>
    <w:rsid w:val="00A11D8F"/>
    <w:rsid w:val="00A11D93"/>
    <w:rsid w:val="00A11F62"/>
    <w:rsid w:val="00A12B8A"/>
    <w:rsid w:val="00A131E4"/>
    <w:rsid w:val="00A15C6A"/>
    <w:rsid w:val="00A16086"/>
    <w:rsid w:val="00A160C9"/>
    <w:rsid w:val="00A16CE5"/>
    <w:rsid w:val="00A178EE"/>
    <w:rsid w:val="00A17F15"/>
    <w:rsid w:val="00A207D8"/>
    <w:rsid w:val="00A20E6B"/>
    <w:rsid w:val="00A22072"/>
    <w:rsid w:val="00A224D0"/>
    <w:rsid w:val="00A23488"/>
    <w:rsid w:val="00A237B4"/>
    <w:rsid w:val="00A2406E"/>
    <w:rsid w:val="00A24745"/>
    <w:rsid w:val="00A24AB5"/>
    <w:rsid w:val="00A24EAF"/>
    <w:rsid w:val="00A253F3"/>
    <w:rsid w:val="00A25D17"/>
    <w:rsid w:val="00A269FF"/>
    <w:rsid w:val="00A30F5E"/>
    <w:rsid w:val="00A3177E"/>
    <w:rsid w:val="00A32A41"/>
    <w:rsid w:val="00A32A92"/>
    <w:rsid w:val="00A33AE4"/>
    <w:rsid w:val="00A3411A"/>
    <w:rsid w:val="00A34BC0"/>
    <w:rsid w:val="00A353E0"/>
    <w:rsid w:val="00A37CFF"/>
    <w:rsid w:val="00A40474"/>
    <w:rsid w:val="00A4082E"/>
    <w:rsid w:val="00A4155A"/>
    <w:rsid w:val="00A42705"/>
    <w:rsid w:val="00A45C15"/>
    <w:rsid w:val="00A46E1A"/>
    <w:rsid w:val="00A4709A"/>
    <w:rsid w:val="00A518AE"/>
    <w:rsid w:val="00A51B98"/>
    <w:rsid w:val="00A52289"/>
    <w:rsid w:val="00A52391"/>
    <w:rsid w:val="00A5288C"/>
    <w:rsid w:val="00A52B03"/>
    <w:rsid w:val="00A53BEE"/>
    <w:rsid w:val="00A53CE0"/>
    <w:rsid w:val="00A55D02"/>
    <w:rsid w:val="00A5634E"/>
    <w:rsid w:val="00A56635"/>
    <w:rsid w:val="00A57200"/>
    <w:rsid w:val="00A577A8"/>
    <w:rsid w:val="00A60009"/>
    <w:rsid w:val="00A61328"/>
    <w:rsid w:val="00A615C0"/>
    <w:rsid w:val="00A61D6A"/>
    <w:rsid w:val="00A62788"/>
    <w:rsid w:val="00A63852"/>
    <w:rsid w:val="00A63906"/>
    <w:rsid w:val="00A639E4"/>
    <w:rsid w:val="00A64123"/>
    <w:rsid w:val="00A646B7"/>
    <w:rsid w:val="00A66177"/>
    <w:rsid w:val="00A664B2"/>
    <w:rsid w:val="00A66D7E"/>
    <w:rsid w:val="00A66DCD"/>
    <w:rsid w:val="00A66EB3"/>
    <w:rsid w:val="00A67656"/>
    <w:rsid w:val="00A67B05"/>
    <w:rsid w:val="00A705ED"/>
    <w:rsid w:val="00A70E57"/>
    <w:rsid w:val="00A71340"/>
    <w:rsid w:val="00A713D4"/>
    <w:rsid w:val="00A71817"/>
    <w:rsid w:val="00A72495"/>
    <w:rsid w:val="00A7265F"/>
    <w:rsid w:val="00A72CDD"/>
    <w:rsid w:val="00A73D3E"/>
    <w:rsid w:val="00A74208"/>
    <w:rsid w:val="00A7482C"/>
    <w:rsid w:val="00A74A2C"/>
    <w:rsid w:val="00A74C2B"/>
    <w:rsid w:val="00A75B1F"/>
    <w:rsid w:val="00A75CF5"/>
    <w:rsid w:val="00A75E38"/>
    <w:rsid w:val="00A76303"/>
    <w:rsid w:val="00A77209"/>
    <w:rsid w:val="00A80372"/>
    <w:rsid w:val="00A82174"/>
    <w:rsid w:val="00A82878"/>
    <w:rsid w:val="00A83332"/>
    <w:rsid w:val="00A83C06"/>
    <w:rsid w:val="00A8404C"/>
    <w:rsid w:val="00A842EC"/>
    <w:rsid w:val="00A84569"/>
    <w:rsid w:val="00A85EF6"/>
    <w:rsid w:val="00A86BE5"/>
    <w:rsid w:val="00A86CA3"/>
    <w:rsid w:val="00A876FA"/>
    <w:rsid w:val="00A90CC8"/>
    <w:rsid w:val="00A93DCA"/>
    <w:rsid w:val="00A94BFD"/>
    <w:rsid w:val="00A970C0"/>
    <w:rsid w:val="00AA0345"/>
    <w:rsid w:val="00AA0BE1"/>
    <w:rsid w:val="00AA1166"/>
    <w:rsid w:val="00AA153A"/>
    <w:rsid w:val="00AA2162"/>
    <w:rsid w:val="00AA378F"/>
    <w:rsid w:val="00AA38DA"/>
    <w:rsid w:val="00AA4595"/>
    <w:rsid w:val="00AA4A75"/>
    <w:rsid w:val="00AA5C9D"/>
    <w:rsid w:val="00AA5FC9"/>
    <w:rsid w:val="00AA69BD"/>
    <w:rsid w:val="00AA7019"/>
    <w:rsid w:val="00AA70F0"/>
    <w:rsid w:val="00AA79A4"/>
    <w:rsid w:val="00AA7A34"/>
    <w:rsid w:val="00AA7E04"/>
    <w:rsid w:val="00AA7E7F"/>
    <w:rsid w:val="00AB0FCD"/>
    <w:rsid w:val="00AB11EF"/>
    <w:rsid w:val="00AB1603"/>
    <w:rsid w:val="00AB2048"/>
    <w:rsid w:val="00AB2179"/>
    <w:rsid w:val="00AB3044"/>
    <w:rsid w:val="00AB3383"/>
    <w:rsid w:val="00AB374A"/>
    <w:rsid w:val="00AB378C"/>
    <w:rsid w:val="00AB3A9E"/>
    <w:rsid w:val="00AB3FBA"/>
    <w:rsid w:val="00AB42BF"/>
    <w:rsid w:val="00AB4521"/>
    <w:rsid w:val="00AB4CFE"/>
    <w:rsid w:val="00AB5057"/>
    <w:rsid w:val="00AB5605"/>
    <w:rsid w:val="00AB6107"/>
    <w:rsid w:val="00AB6A0F"/>
    <w:rsid w:val="00AB716F"/>
    <w:rsid w:val="00AB7893"/>
    <w:rsid w:val="00AC036F"/>
    <w:rsid w:val="00AC07E4"/>
    <w:rsid w:val="00AC11C4"/>
    <w:rsid w:val="00AC1D5C"/>
    <w:rsid w:val="00AC1FD6"/>
    <w:rsid w:val="00AC409E"/>
    <w:rsid w:val="00AC429E"/>
    <w:rsid w:val="00AC5298"/>
    <w:rsid w:val="00AC585C"/>
    <w:rsid w:val="00AC7211"/>
    <w:rsid w:val="00AC7265"/>
    <w:rsid w:val="00AC7758"/>
    <w:rsid w:val="00AC7C6B"/>
    <w:rsid w:val="00AC7D08"/>
    <w:rsid w:val="00AC7DF6"/>
    <w:rsid w:val="00AC7E19"/>
    <w:rsid w:val="00AC7FCB"/>
    <w:rsid w:val="00AC7FF7"/>
    <w:rsid w:val="00AD20E6"/>
    <w:rsid w:val="00AD2C0B"/>
    <w:rsid w:val="00AD31FC"/>
    <w:rsid w:val="00AD3454"/>
    <w:rsid w:val="00AD380E"/>
    <w:rsid w:val="00AD39FA"/>
    <w:rsid w:val="00AD3F02"/>
    <w:rsid w:val="00AD400A"/>
    <w:rsid w:val="00AD42D5"/>
    <w:rsid w:val="00AD4943"/>
    <w:rsid w:val="00AD6D82"/>
    <w:rsid w:val="00AD7002"/>
    <w:rsid w:val="00AD71A1"/>
    <w:rsid w:val="00AD7334"/>
    <w:rsid w:val="00AD755D"/>
    <w:rsid w:val="00AE042C"/>
    <w:rsid w:val="00AE048B"/>
    <w:rsid w:val="00AE0582"/>
    <w:rsid w:val="00AE098D"/>
    <w:rsid w:val="00AE110A"/>
    <w:rsid w:val="00AE1232"/>
    <w:rsid w:val="00AE16D0"/>
    <w:rsid w:val="00AE1A1F"/>
    <w:rsid w:val="00AE2547"/>
    <w:rsid w:val="00AE2ED8"/>
    <w:rsid w:val="00AE30A9"/>
    <w:rsid w:val="00AE3FE1"/>
    <w:rsid w:val="00AE5F07"/>
    <w:rsid w:val="00AE6672"/>
    <w:rsid w:val="00AE6C63"/>
    <w:rsid w:val="00AF020D"/>
    <w:rsid w:val="00AF0AE1"/>
    <w:rsid w:val="00AF0C08"/>
    <w:rsid w:val="00AF341F"/>
    <w:rsid w:val="00AF39F8"/>
    <w:rsid w:val="00AF4B4B"/>
    <w:rsid w:val="00AF51CF"/>
    <w:rsid w:val="00AF58EA"/>
    <w:rsid w:val="00AF71BB"/>
    <w:rsid w:val="00B0000F"/>
    <w:rsid w:val="00B00DE1"/>
    <w:rsid w:val="00B011A5"/>
    <w:rsid w:val="00B02C4B"/>
    <w:rsid w:val="00B02D21"/>
    <w:rsid w:val="00B037C8"/>
    <w:rsid w:val="00B03D40"/>
    <w:rsid w:val="00B04093"/>
    <w:rsid w:val="00B040D3"/>
    <w:rsid w:val="00B063FD"/>
    <w:rsid w:val="00B0661A"/>
    <w:rsid w:val="00B06803"/>
    <w:rsid w:val="00B06AA7"/>
    <w:rsid w:val="00B0759A"/>
    <w:rsid w:val="00B07AB1"/>
    <w:rsid w:val="00B1206D"/>
    <w:rsid w:val="00B13016"/>
    <w:rsid w:val="00B1384D"/>
    <w:rsid w:val="00B15681"/>
    <w:rsid w:val="00B1629A"/>
    <w:rsid w:val="00B17501"/>
    <w:rsid w:val="00B17C68"/>
    <w:rsid w:val="00B17E3A"/>
    <w:rsid w:val="00B20092"/>
    <w:rsid w:val="00B20D9F"/>
    <w:rsid w:val="00B20E7B"/>
    <w:rsid w:val="00B20F75"/>
    <w:rsid w:val="00B23A24"/>
    <w:rsid w:val="00B240C2"/>
    <w:rsid w:val="00B2462D"/>
    <w:rsid w:val="00B24A80"/>
    <w:rsid w:val="00B26552"/>
    <w:rsid w:val="00B26BE1"/>
    <w:rsid w:val="00B27027"/>
    <w:rsid w:val="00B2774C"/>
    <w:rsid w:val="00B30094"/>
    <w:rsid w:val="00B30CBA"/>
    <w:rsid w:val="00B30ECC"/>
    <w:rsid w:val="00B33618"/>
    <w:rsid w:val="00B33CF6"/>
    <w:rsid w:val="00B340BB"/>
    <w:rsid w:val="00B345A3"/>
    <w:rsid w:val="00B34B8C"/>
    <w:rsid w:val="00B35B37"/>
    <w:rsid w:val="00B37688"/>
    <w:rsid w:val="00B37FF0"/>
    <w:rsid w:val="00B420BE"/>
    <w:rsid w:val="00B4229F"/>
    <w:rsid w:val="00B424CA"/>
    <w:rsid w:val="00B443BD"/>
    <w:rsid w:val="00B44CD0"/>
    <w:rsid w:val="00B457BF"/>
    <w:rsid w:val="00B45C0A"/>
    <w:rsid w:val="00B4665A"/>
    <w:rsid w:val="00B4674C"/>
    <w:rsid w:val="00B51547"/>
    <w:rsid w:val="00B51925"/>
    <w:rsid w:val="00B51EE8"/>
    <w:rsid w:val="00B528C9"/>
    <w:rsid w:val="00B53477"/>
    <w:rsid w:val="00B534FE"/>
    <w:rsid w:val="00B536CD"/>
    <w:rsid w:val="00B53C7E"/>
    <w:rsid w:val="00B53FB0"/>
    <w:rsid w:val="00B54FCA"/>
    <w:rsid w:val="00B56040"/>
    <w:rsid w:val="00B56BEE"/>
    <w:rsid w:val="00B56E25"/>
    <w:rsid w:val="00B578D7"/>
    <w:rsid w:val="00B60DA2"/>
    <w:rsid w:val="00B61438"/>
    <w:rsid w:val="00B62225"/>
    <w:rsid w:val="00B62925"/>
    <w:rsid w:val="00B62A88"/>
    <w:rsid w:val="00B62FBE"/>
    <w:rsid w:val="00B643CF"/>
    <w:rsid w:val="00B64584"/>
    <w:rsid w:val="00B64945"/>
    <w:rsid w:val="00B64F26"/>
    <w:rsid w:val="00B64FB0"/>
    <w:rsid w:val="00B654EB"/>
    <w:rsid w:val="00B6568B"/>
    <w:rsid w:val="00B656C5"/>
    <w:rsid w:val="00B65921"/>
    <w:rsid w:val="00B67209"/>
    <w:rsid w:val="00B674FB"/>
    <w:rsid w:val="00B67AEB"/>
    <w:rsid w:val="00B67DA0"/>
    <w:rsid w:val="00B67E10"/>
    <w:rsid w:val="00B67FEF"/>
    <w:rsid w:val="00B70DCF"/>
    <w:rsid w:val="00B72A90"/>
    <w:rsid w:val="00B72BF2"/>
    <w:rsid w:val="00B72E1A"/>
    <w:rsid w:val="00B73544"/>
    <w:rsid w:val="00B73670"/>
    <w:rsid w:val="00B73704"/>
    <w:rsid w:val="00B741A1"/>
    <w:rsid w:val="00B74600"/>
    <w:rsid w:val="00B75D41"/>
    <w:rsid w:val="00B75F44"/>
    <w:rsid w:val="00B762EF"/>
    <w:rsid w:val="00B76D2A"/>
    <w:rsid w:val="00B76E43"/>
    <w:rsid w:val="00B76F9B"/>
    <w:rsid w:val="00B770A4"/>
    <w:rsid w:val="00B817DF"/>
    <w:rsid w:val="00B82177"/>
    <w:rsid w:val="00B82279"/>
    <w:rsid w:val="00B83FD7"/>
    <w:rsid w:val="00B8401C"/>
    <w:rsid w:val="00B840D0"/>
    <w:rsid w:val="00B848C8"/>
    <w:rsid w:val="00B84F1B"/>
    <w:rsid w:val="00B868E1"/>
    <w:rsid w:val="00B87C8F"/>
    <w:rsid w:val="00B87FB9"/>
    <w:rsid w:val="00B9076B"/>
    <w:rsid w:val="00B91224"/>
    <w:rsid w:val="00B91394"/>
    <w:rsid w:val="00B916B6"/>
    <w:rsid w:val="00B93475"/>
    <w:rsid w:val="00B9646B"/>
    <w:rsid w:val="00B96920"/>
    <w:rsid w:val="00B96BBD"/>
    <w:rsid w:val="00BA0565"/>
    <w:rsid w:val="00BA1584"/>
    <w:rsid w:val="00BA1CA2"/>
    <w:rsid w:val="00BA1F82"/>
    <w:rsid w:val="00BA24FD"/>
    <w:rsid w:val="00BA413D"/>
    <w:rsid w:val="00BA4440"/>
    <w:rsid w:val="00BA45C3"/>
    <w:rsid w:val="00BA4605"/>
    <w:rsid w:val="00BA4E1C"/>
    <w:rsid w:val="00BA577F"/>
    <w:rsid w:val="00BA5951"/>
    <w:rsid w:val="00BA6AF6"/>
    <w:rsid w:val="00BA711B"/>
    <w:rsid w:val="00BA7CFE"/>
    <w:rsid w:val="00BB0141"/>
    <w:rsid w:val="00BB1DA6"/>
    <w:rsid w:val="00BB263B"/>
    <w:rsid w:val="00BB3364"/>
    <w:rsid w:val="00BB36E2"/>
    <w:rsid w:val="00BB41E5"/>
    <w:rsid w:val="00BB485E"/>
    <w:rsid w:val="00BB5CF1"/>
    <w:rsid w:val="00BB6F00"/>
    <w:rsid w:val="00BB7131"/>
    <w:rsid w:val="00BB7C47"/>
    <w:rsid w:val="00BC1278"/>
    <w:rsid w:val="00BC3A7A"/>
    <w:rsid w:val="00BC3B14"/>
    <w:rsid w:val="00BC3B78"/>
    <w:rsid w:val="00BC3E21"/>
    <w:rsid w:val="00BC401C"/>
    <w:rsid w:val="00BC49FF"/>
    <w:rsid w:val="00BC4C30"/>
    <w:rsid w:val="00BC50DD"/>
    <w:rsid w:val="00BC594F"/>
    <w:rsid w:val="00BC5A6E"/>
    <w:rsid w:val="00BC5CE2"/>
    <w:rsid w:val="00BC5DAB"/>
    <w:rsid w:val="00BC5F1F"/>
    <w:rsid w:val="00BC6BA5"/>
    <w:rsid w:val="00BD08B3"/>
    <w:rsid w:val="00BD0B32"/>
    <w:rsid w:val="00BD0E44"/>
    <w:rsid w:val="00BD1BFE"/>
    <w:rsid w:val="00BD24CC"/>
    <w:rsid w:val="00BD2A4B"/>
    <w:rsid w:val="00BD38BE"/>
    <w:rsid w:val="00BD40A2"/>
    <w:rsid w:val="00BD434E"/>
    <w:rsid w:val="00BD50BD"/>
    <w:rsid w:val="00BD5BED"/>
    <w:rsid w:val="00BD68EE"/>
    <w:rsid w:val="00BD68F0"/>
    <w:rsid w:val="00BD6A7B"/>
    <w:rsid w:val="00BD6E37"/>
    <w:rsid w:val="00BD70EA"/>
    <w:rsid w:val="00BD770F"/>
    <w:rsid w:val="00BD7D11"/>
    <w:rsid w:val="00BE0120"/>
    <w:rsid w:val="00BE0FAE"/>
    <w:rsid w:val="00BE18C2"/>
    <w:rsid w:val="00BE21C1"/>
    <w:rsid w:val="00BE2B0C"/>
    <w:rsid w:val="00BE3B15"/>
    <w:rsid w:val="00BE3EE6"/>
    <w:rsid w:val="00BE522A"/>
    <w:rsid w:val="00BE5F2D"/>
    <w:rsid w:val="00BE6C95"/>
    <w:rsid w:val="00BE7AE7"/>
    <w:rsid w:val="00BE7BCC"/>
    <w:rsid w:val="00BF19A4"/>
    <w:rsid w:val="00BF1AD5"/>
    <w:rsid w:val="00BF205C"/>
    <w:rsid w:val="00BF2343"/>
    <w:rsid w:val="00BF2AE7"/>
    <w:rsid w:val="00BF3048"/>
    <w:rsid w:val="00BF3935"/>
    <w:rsid w:val="00BF4091"/>
    <w:rsid w:val="00BF4E6A"/>
    <w:rsid w:val="00BF630D"/>
    <w:rsid w:val="00BF76BA"/>
    <w:rsid w:val="00C00421"/>
    <w:rsid w:val="00C00557"/>
    <w:rsid w:val="00C00EB1"/>
    <w:rsid w:val="00C020D7"/>
    <w:rsid w:val="00C02188"/>
    <w:rsid w:val="00C04A20"/>
    <w:rsid w:val="00C05449"/>
    <w:rsid w:val="00C05668"/>
    <w:rsid w:val="00C061DD"/>
    <w:rsid w:val="00C06CE7"/>
    <w:rsid w:val="00C07478"/>
    <w:rsid w:val="00C1001E"/>
    <w:rsid w:val="00C1028C"/>
    <w:rsid w:val="00C1087F"/>
    <w:rsid w:val="00C113CD"/>
    <w:rsid w:val="00C1184D"/>
    <w:rsid w:val="00C12473"/>
    <w:rsid w:val="00C12F03"/>
    <w:rsid w:val="00C13285"/>
    <w:rsid w:val="00C13F1E"/>
    <w:rsid w:val="00C14A7E"/>
    <w:rsid w:val="00C14BB1"/>
    <w:rsid w:val="00C15B60"/>
    <w:rsid w:val="00C176E9"/>
    <w:rsid w:val="00C205C2"/>
    <w:rsid w:val="00C20D4B"/>
    <w:rsid w:val="00C21B01"/>
    <w:rsid w:val="00C21F2D"/>
    <w:rsid w:val="00C22FA9"/>
    <w:rsid w:val="00C23490"/>
    <w:rsid w:val="00C23BEA"/>
    <w:rsid w:val="00C245A0"/>
    <w:rsid w:val="00C248E2"/>
    <w:rsid w:val="00C24931"/>
    <w:rsid w:val="00C24A22"/>
    <w:rsid w:val="00C26364"/>
    <w:rsid w:val="00C26ED9"/>
    <w:rsid w:val="00C273E2"/>
    <w:rsid w:val="00C27728"/>
    <w:rsid w:val="00C277C9"/>
    <w:rsid w:val="00C31275"/>
    <w:rsid w:val="00C329F1"/>
    <w:rsid w:val="00C33329"/>
    <w:rsid w:val="00C33E5C"/>
    <w:rsid w:val="00C3401A"/>
    <w:rsid w:val="00C341D7"/>
    <w:rsid w:val="00C35283"/>
    <w:rsid w:val="00C355B2"/>
    <w:rsid w:val="00C36B9E"/>
    <w:rsid w:val="00C4040A"/>
    <w:rsid w:val="00C406DE"/>
    <w:rsid w:val="00C40CA4"/>
    <w:rsid w:val="00C40EE4"/>
    <w:rsid w:val="00C41D56"/>
    <w:rsid w:val="00C41EC6"/>
    <w:rsid w:val="00C4241C"/>
    <w:rsid w:val="00C430CA"/>
    <w:rsid w:val="00C43CA0"/>
    <w:rsid w:val="00C44321"/>
    <w:rsid w:val="00C44672"/>
    <w:rsid w:val="00C44FE2"/>
    <w:rsid w:val="00C4585A"/>
    <w:rsid w:val="00C45FC3"/>
    <w:rsid w:val="00C46DA2"/>
    <w:rsid w:val="00C47D2D"/>
    <w:rsid w:val="00C50002"/>
    <w:rsid w:val="00C50A2E"/>
    <w:rsid w:val="00C51B25"/>
    <w:rsid w:val="00C51F93"/>
    <w:rsid w:val="00C52973"/>
    <w:rsid w:val="00C535F7"/>
    <w:rsid w:val="00C53C9B"/>
    <w:rsid w:val="00C53F59"/>
    <w:rsid w:val="00C5551C"/>
    <w:rsid w:val="00C55A2A"/>
    <w:rsid w:val="00C55A85"/>
    <w:rsid w:val="00C55F28"/>
    <w:rsid w:val="00C56961"/>
    <w:rsid w:val="00C56BF9"/>
    <w:rsid w:val="00C56CC5"/>
    <w:rsid w:val="00C57859"/>
    <w:rsid w:val="00C6080C"/>
    <w:rsid w:val="00C62137"/>
    <w:rsid w:val="00C6275A"/>
    <w:rsid w:val="00C62D06"/>
    <w:rsid w:val="00C63E01"/>
    <w:rsid w:val="00C64CCB"/>
    <w:rsid w:val="00C65B6B"/>
    <w:rsid w:val="00C65F7C"/>
    <w:rsid w:val="00C676C9"/>
    <w:rsid w:val="00C679A3"/>
    <w:rsid w:val="00C7013D"/>
    <w:rsid w:val="00C70F4E"/>
    <w:rsid w:val="00C71355"/>
    <w:rsid w:val="00C73267"/>
    <w:rsid w:val="00C740F8"/>
    <w:rsid w:val="00C7476D"/>
    <w:rsid w:val="00C74BA1"/>
    <w:rsid w:val="00C75230"/>
    <w:rsid w:val="00C753C6"/>
    <w:rsid w:val="00C75694"/>
    <w:rsid w:val="00C760C9"/>
    <w:rsid w:val="00C765CC"/>
    <w:rsid w:val="00C777ED"/>
    <w:rsid w:val="00C77D9A"/>
    <w:rsid w:val="00C77DCB"/>
    <w:rsid w:val="00C801B6"/>
    <w:rsid w:val="00C808CE"/>
    <w:rsid w:val="00C813B5"/>
    <w:rsid w:val="00C82073"/>
    <w:rsid w:val="00C82755"/>
    <w:rsid w:val="00C82854"/>
    <w:rsid w:val="00C82E03"/>
    <w:rsid w:val="00C84E43"/>
    <w:rsid w:val="00C8553A"/>
    <w:rsid w:val="00C855E6"/>
    <w:rsid w:val="00C8644D"/>
    <w:rsid w:val="00C87325"/>
    <w:rsid w:val="00C877C9"/>
    <w:rsid w:val="00C87A0F"/>
    <w:rsid w:val="00C9147F"/>
    <w:rsid w:val="00C92257"/>
    <w:rsid w:val="00C926F6"/>
    <w:rsid w:val="00C93140"/>
    <w:rsid w:val="00C94B72"/>
    <w:rsid w:val="00C94E49"/>
    <w:rsid w:val="00C9671B"/>
    <w:rsid w:val="00C96A27"/>
    <w:rsid w:val="00C96BB0"/>
    <w:rsid w:val="00C96C19"/>
    <w:rsid w:val="00C96FB9"/>
    <w:rsid w:val="00C978A8"/>
    <w:rsid w:val="00CA0D9D"/>
    <w:rsid w:val="00CA15E6"/>
    <w:rsid w:val="00CA31A1"/>
    <w:rsid w:val="00CA468F"/>
    <w:rsid w:val="00CA4F16"/>
    <w:rsid w:val="00CA5195"/>
    <w:rsid w:val="00CA53BF"/>
    <w:rsid w:val="00CA5DA9"/>
    <w:rsid w:val="00CA5DB2"/>
    <w:rsid w:val="00CA5F05"/>
    <w:rsid w:val="00CA6C7B"/>
    <w:rsid w:val="00CA7462"/>
    <w:rsid w:val="00CA7CD7"/>
    <w:rsid w:val="00CB039B"/>
    <w:rsid w:val="00CB06DD"/>
    <w:rsid w:val="00CB0D81"/>
    <w:rsid w:val="00CB15FA"/>
    <w:rsid w:val="00CB16F8"/>
    <w:rsid w:val="00CB1947"/>
    <w:rsid w:val="00CB2030"/>
    <w:rsid w:val="00CB2ABF"/>
    <w:rsid w:val="00CB4C26"/>
    <w:rsid w:val="00CB5ED0"/>
    <w:rsid w:val="00CB636C"/>
    <w:rsid w:val="00CB64BB"/>
    <w:rsid w:val="00CB733A"/>
    <w:rsid w:val="00CB733E"/>
    <w:rsid w:val="00CB748E"/>
    <w:rsid w:val="00CB7A29"/>
    <w:rsid w:val="00CB7D9E"/>
    <w:rsid w:val="00CC0324"/>
    <w:rsid w:val="00CC074B"/>
    <w:rsid w:val="00CC16B9"/>
    <w:rsid w:val="00CC18D6"/>
    <w:rsid w:val="00CC1DCE"/>
    <w:rsid w:val="00CC2984"/>
    <w:rsid w:val="00CC4000"/>
    <w:rsid w:val="00CC4311"/>
    <w:rsid w:val="00CC486B"/>
    <w:rsid w:val="00CC503E"/>
    <w:rsid w:val="00CC58C0"/>
    <w:rsid w:val="00CC6460"/>
    <w:rsid w:val="00CC70DB"/>
    <w:rsid w:val="00CC755E"/>
    <w:rsid w:val="00CC7C8E"/>
    <w:rsid w:val="00CD151B"/>
    <w:rsid w:val="00CD1704"/>
    <w:rsid w:val="00CD1A2D"/>
    <w:rsid w:val="00CD2835"/>
    <w:rsid w:val="00CD2842"/>
    <w:rsid w:val="00CD2B7E"/>
    <w:rsid w:val="00CD3167"/>
    <w:rsid w:val="00CD3435"/>
    <w:rsid w:val="00CD38ED"/>
    <w:rsid w:val="00CD38F0"/>
    <w:rsid w:val="00CD4331"/>
    <w:rsid w:val="00CD4FEE"/>
    <w:rsid w:val="00CD5A99"/>
    <w:rsid w:val="00CD6771"/>
    <w:rsid w:val="00CD7CC9"/>
    <w:rsid w:val="00CE0CEE"/>
    <w:rsid w:val="00CE0E64"/>
    <w:rsid w:val="00CE1AA9"/>
    <w:rsid w:val="00CE1DD2"/>
    <w:rsid w:val="00CE2270"/>
    <w:rsid w:val="00CE2F6A"/>
    <w:rsid w:val="00CE2FEA"/>
    <w:rsid w:val="00CE39EF"/>
    <w:rsid w:val="00CE3BC3"/>
    <w:rsid w:val="00CE3E90"/>
    <w:rsid w:val="00CE42A2"/>
    <w:rsid w:val="00CE43DE"/>
    <w:rsid w:val="00CE4DB6"/>
    <w:rsid w:val="00CE6823"/>
    <w:rsid w:val="00CE732A"/>
    <w:rsid w:val="00CE7A81"/>
    <w:rsid w:val="00CF05AE"/>
    <w:rsid w:val="00CF0FB5"/>
    <w:rsid w:val="00CF104B"/>
    <w:rsid w:val="00CF1167"/>
    <w:rsid w:val="00CF2590"/>
    <w:rsid w:val="00CF2722"/>
    <w:rsid w:val="00CF3BD7"/>
    <w:rsid w:val="00CF3BE4"/>
    <w:rsid w:val="00CF4078"/>
    <w:rsid w:val="00CF774B"/>
    <w:rsid w:val="00D000B1"/>
    <w:rsid w:val="00D003DD"/>
    <w:rsid w:val="00D00D03"/>
    <w:rsid w:val="00D00DF3"/>
    <w:rsid w:val="00D029A1"/>
    <w:rsid w:val="00D042E9"/>
    <w:rsid w:val="00D04EE4"/>
    <w:rsid w:val="00D06660"/>
    <w:rsid w:val="00D0685A"/>
    <w:rsid w:val="00D0714B"/>
    <w:rsid w:val="00D07ECD"/>
    <w:rsid w:val="00D103F9"/>
    <w:rsid w:val="00D109A7"/>
    <w:rsid w:val="00D10D44"/>
    <w:rsid w:val="00D114D6"/>
    <w:rsid w:val="00D115A2"/>
    <w:rsid w:val="00D115A3"/>
    <w:rsid w:val="00D12B73"/>
    <w:rsid w:val="00D13767"/>
    <w:rsid w:val="00D13805"/>
    <w:rsid w:val="00D13937"/>
    <w:rsid w:val="00D13B10"/>
    <w:rsid w:val="00D13FF5"/>
    <w:rsid w:val="00D15A4B"/>
    <w:rsid w:val="00D15CEE"/>
    <w:rsid w:val="00D17409"/>
    <w:rsid w:val="00D17D38"/>
    <w:rsid w:val="00D17EE8"/>
    <w:rsid w:val="00D17F3F"/>
    <w:rsid w:val="00D20253"/>
    <w:rsid w:val="00D20426"/>
    <w:rsid w:val="00D218F4"/>
    <w:rsid w:val="00D22762"/>
    <w:rsid w:val="00D22CB5"/>
    <w:rsid w:val="00D22D53"/>
    <w:rsid w:val="00D23F6E"/>
    <w:rsid w:val="00D24510"/>
    <w:rsid w:val="00D24581"/>
    <w:rsid w:val="00D25207"/>
    <w:rsid w:val="00D2627D"/>
    <w:rsid w:val="00D26C65"/>
    <w:rsid w:val="00D2703E"/>
    <w:rsid w:val="00D30A4E"/>
    <w:rsid w:val="00D30F95"/>
    <w:rsid w:val="00D31ADD"/>
    <w:rsid w:val="00D31C01"/>
    <w:rsid w:val="00D31C3B"/>
    <w:rsid w:val="00D31E2F"/>
    <w:rsid w:val="00D3302D"/>
    <w:rsid w:val="00D33BB5"/>
    <w:rsid w:val="00D34C07"/>
    <w:rsid w:val="00D35B48"/>
    <w:rsid w:val="00D35FD2"/>
    <w:rsid w:val="00D3689E"/>
    <w:rsid w:val="00D370D8"/>
    <w:rsid w:val="00D3713C"/>
    <w:rsid w:val="00D3745B"/>
    <w:rsid w:val="00D37617"/>
    <w:rsid w:val="00D40693"/>
    <w:rsid w:val="00D40A05"/>
    <w:rsid w:val="00D40B3B"/>
    <w:rsid w:val="00D40BE4"/>
    <w:rsid w:val="00D41F0C"/>
    <w:rsid w:val="00D42EB7"/>
    <w:rsid w:val="00D435B5"/>
    <w:rsid w:val="00D44E05"/>
    <w:rsid w:val="00D45D03"/>
    <w:rsid w:val="00D510F0"/>
    <w:rsid w:val="00D5150F"/>
    <w:rsid w:val="00D51666"/>
    <w:rsid w:val="00D51C41"/>
    <w:rsid w:val="00D527CE"/>
    <w:rsid w:val="00D53D01"/>
    <w:rsid w:val="00D549DC"/>
    <w:rsid w:val="00D55A32"/>
    <w:rsid w:val="00D55AB6"/>
    <w:rsid w:val="00D56035"/>
    <w:rsid w:val="00D56119"/>
    <w:rsid w:val="00D56250"/>
    <w:rsid w:val="00D56881"/>
    <w:rsid w:val="00D57642"/>
    <w:rsid w:val="00D60709"/>
    <w:rsid w:val="00D607B5"/>
    <w:rsid w:val="00D60B20"/>
    <w:rsid w:val="00D61800"/>
    <w:rsid w:val="00D61CA2"/>
    <w:rsid w:val="00D6208C"/>
    <w:rsid w:val="00D62708"/>
    <w:rsid w:val="00D628A9"/>
    <w:rsid w:val="00D634CF"/>
    <w:rsid w:val="00D64262"/>
    <w:rsid w:val="00D6467C"/>
    <w:rsid w:val="00D648B8"/>
    <w:rsid w:val="00D64EE8"/>
    <w:rsid w:val="00D658DF"/>
    <w:rsid w:val="00D65E55"/>
    <w:rsid w:val="00D6610E"/>
    <w:rsid w:val="00D66944"/>
    <w:rsid w:val="00D67E86"/>
    <w:rsid w:val="00D67F66"/>
    <w:rsid w:val="00D70191"/>
    <w:rsid w:val="00D71A78"/>
    <w:rsid w:val="00D725B2"/>
    <w:rsid w:val="00D73178"/>
    <w:rsid w:val="00D73834"/>
    <w:rsid w:val="00D75EAD"/>
    <w:rsid w:val="00D75FFC"/>
    <w:rsid w:val="00D7644C"/>
    <w:rsid w:val="00D76EE3"/>
    <w:rsid w:val="00D777DD"/>
    <w:rsid w:val="00D80126"/>
    <w:rsid w:val="00D82691"/>
    <w:rsid w:val="00D826F1"/>
    <w:rsid w:val="00D83265"/>
    <w:rsid w:val="00D83CD7"/>
    <w:rsid w:val="00D84047"/>
    <w:rsid w:val="00D845B9"/>
    <w:rsid w:val="00D84DFF"/>
    <w:rsid w:val="00D850D4"/>
    <w:rsid w:val="00D85515"/>
    <w:rsid w:val="00D86AEF"/>
    <w:rsid w:val="00D87E7C"/>
    <w:rsid w:val="00D90DE0"/>
    <w:rsid w:val="00D9172B"/>
    <w:rsid w:val="00D9368E"/>
    <w:rsid w:val="00D94072"/>
    <w:rsid w:val="00D95623"/>
    <w:rsid w:val="00D96FF5"/>
    <w:rsid w:val="00D974E6"/>
    <w:rsid w:val="00D97B73"/>
    <w:rsid w:val="00DA0A73"/>
    <w:rsid w:val="00DA0DF7"/>
    <w:rsid w:val="00DA21D8"/>
    <w:rsid w:val="00DA2285"/>
    <w:rsid w:val="00DA262F"/>
    <w:rsid w:val="00DA2F02"/>
    <w:rsid w:val="00DA63D0"/>
    <w:rsid w:val="00DA75CE"/>
    <w:rsid w:val="00DA7A28"/>
    <w:rsid w:val="00DA7BC3"/>
    <w:rsid w:val="00DB0517"/>
    <w:rsid w:val="00DB082A"/>
    <w:rsid w:val="00DB1ECC"/>
    <w:rsid w:val="00DB3643"/>
    <w:rsid w:val="00DB4B61"/>
    <w:rsid w:val="00DB5157"/>
    <w:rsid w:val="00DB56E6"/>
    <w:rsid w:val="00DB5881"/>
    <w:rsid w:val="00DB6EED"/>
    <w:rsid w:val="00DB720F"/>
    <w:rsid w:val="00DB7474"/>
    <w:rsid w:val="00DB7661"/>
    <w:rsid w:val="00DC03A2"/>
    <w:rsid w:val="00DC107B"/>
    <w:rsid w:val="00DC1383"/>
    <w:rsid w:val="00DC2252"/>
    <w:rsid w:val="00DC38F9"/>
    <w:rsid w:val="00DC3D44"/>
    <w:rsid w:val="00DC44EA"/>
    <w:rsid w:val="00DC474C"/>
    <w:rsid w:val="00DC532A"/>
    <w:rsid w:val="00DC5B13"/>
    <w:rsid w:val="00DC5CC1"/>
    <w:rsid w:val="00DC6089"/>
    <w:rsid w:val="00DC6267"/>
    <w:rsid w:val="00DC6525"/>
    <w:rsid w:val="00DC66F4"/>
    <w:rsid w:val="00DC6C35"/>
    <w:rsid w:val="00DD0188"/>
    <w:rsid w:val="00DD0273"/>
    <w:rsid w:val="00DD181F"/>
    <w:rsid w:val="00DD19A3"/>
    <w:rsid w:val="00DD1FD4"/>
    <w:rsid w:val="00DD3CF0"/>
    <w:rsid w:val="00DD5AB2"/>
    <w:rsid w:val="00DD6E90"/>
    <w:rsid w:val="00DD6F31"/>
    <w:rsid w:val="00DD7E73"/>
    <w:rsid w:val="00DE09CC"/>
    <w:rsid w:val="00DE1474"/>
    <w:rsid w:val="00DE226C"/>
    <w:rsid w:val="00DE22FD"/>
    <w:rsid w:val="00DE5446"/>
    <w:rsid w:val="00DE5F04"/>
    <w:rsid w:val="00DE71FB"/>
    <w:rsid w:val="00DE7559"/>
    <w:rsid w:val="00DE7AB4"/>
    <w:rsid w:val="00DE7D86"/>
    <w:rsid w:val="00DF117B"/>
    <w:rsid w:val="00DF129E"/>
    <w:rsid w:val="00DF184F"/>
    <w:rsid w:val="00DF191F"/>
    <w:rsid w:val="00DF36A2"/>
    <w:rsid w:val="00DF3A80"/>
    <w:rsid w:val="00DF3FEC"/>
    <w:rsid w:val="00DF4191"/>
    <w:rsid w:val="00DF53BD"/>
    <w:rsid w:val="00DF5A14"/>
    <w:rsid w:val="00DF6EE8"/>
    <w:rsid w:val="00DF7907"/>
    <w:rsid w:val="00DF7B68"/>
    <w:rsid w:val="00DF7F16"/>
    <w:rsid w:val="00DF7FB1"/>
    <w:rsid w:val="00E00397"/>
    <w:rsid w:val="00E00698"/>
    <w:rsid w:val="00E00BFA"/>
    <w:rsid w:val="00E00EC2"/>
    <w:rsid w:val="00E0253E"/>
    <w:rsid w:val="00E02560"/>
    <w:rsid w:val="00E02CEA"/>
    <w:rsid w:val="00E02E82"/>
    <w:rsid w:val="00E03326"/>
    <w:rsid w:val="00E0371E"/>
    <w:rsid w:val="00E05260"/>
    <w:rsid w:val="00E05AA0"/>
    <w:rsid w:val="00E076CF"/>
    <w:rsid w:val="00E079B5"/>
    <w:rsid w:val="00E07CB1"/>
    <w:rsid w:val="00E07DE7"/>
    <w:rsid w:val="00E07E03"/>
    <w:rsid w:val="00E10D0A"/>
    <w:rsid w:val="00E13BA3"/>
    <w:rsid w:val="00E142EC"/>
    <w:rsid w:val="00E14683"/>
    <w:rsid w:val="00E146CD"/>
    <w:rsid w:val="00E14B23"/>
    <w:rsid w:val="00E14F66"/>
    <w:rsid w:val="00E16021"/>
    <w:rsid w:val="00E16887"/>
    <w:rsid w:val="00E170F3"/>
    <w:rsid w:val="00E17794"/>
    <w:rsid w:val="00E17D26"/>
    <w:rsid w:val="00E17E05"/>
    <w:rsid w:val="00E20981"/>
    <w:rsid w:val="00E21529"/>
    <w:rsid w:val="00E22D73"/>
    <w:rsid w:val="00E2363E"/>
    <w:rsid w:val="00E2367B"/>
    <w:rsid w:val="00E24326"/>
    <w:rsid w:val="00E24EBF"/>
    <w:rsid w:val="00E271E2"/>
    <w:rsid w:val="00E273A7"/>
    <w:rsid w:val="00E275B4"/>
    <w:rsid w:val="00E27CB6"/>
    <w:rsid w:val="00E30FF0"/>
    <w:rsid w:val="00E31522"/>
    <w:rsid w:val="00E32CBC"/>
    <w:rsid w:val="00E32FED"/>
    <w:rsid w:val="00E335F8"/>
    <w:rsid w:val="00E34405"/>
    <w:rsid w:val="00E352EC"/>
    <w:rsid w:val="00E36190"/>
    <w:rsid w:val="00E366DB"/>
    <w:rsid w:val="00E36D56"/>
    <w:rsid w:val="00E3767A"/>
    <w:rsid w:val="00E37717"/>
    <w:rsid w:val="00E377AD"/>
    <w:rsid w:val="00E37A8F"/>
    <w:rsid w:val="00E405C9"/>
    <w:rsid w:val="00E42255"/>
    <w:rsid w:val="00E428A4"/>
    <w:rsid w:val="00E43FFA"/>
    <w:rsid w:val="00E45F73"/>
    <w:rsid w:val="00E46315"/>
    <w:rsid w:val="00E467DA"/>
    <w:rsid w:val="00E47193"/>
    <w:rsid w:val="00E47792"/>
    <w:rsid w:val="00E47E36"/>
    <w:rsid w:val="00E47EEF"/>
    <w:rsid w:val="00E50010"/>
    <w:rsid w:val="00E51E91"/>
    <w:rsid w:val="00E53A16"/>
    <w:rsid w:val="00E53A51"/>
    <w:rsid w:val="00E53D2B"/>
    <w:rsid w:val="00E55ACC"/>
    <w:rsid w:val="00E55D8C"/>
    <w:rsid w:val="00E579D6"/>
    <w:rsid w:val="00E603DA"/>
    <w:rsid w:val="00E60B1B"/>
    <w:rsid w:val="00E60C3D"/>
    <w:rsid w:val="00E612CD"/>
    <w:rsid w:val="00E61A07"/>
    <w:rsid w:val="00E61F20"/>
    <w:rsid w:val="00E61F58"/>
    <w:rsid w:val="00E61FF9"/>
    <w:rsid w:val="00E62F2F"/>
    <w:rsid w:val="00E635AB"/>
    <w:rsid w:val="00E6377D"/>
    <w:rsid w:val="00E64358"/>
    <w:rsid w:val="00E64808"/>
    <w:rsid w:val="00E648F3"/>
    <w:rsid w:val="00E64962"/>
    <w:rsid w:val="00E64EC3"/>
    <w:rsid w:val="00E64F68"/>
    <w:rsid w:val="00E655CE"/>
    <w:rsid w:val="00E65905"/>
    <w:rsid w:val="00E65B9A"/>
    <w:rsid w:val="00E6637D"/>
    <w:rsid w:val="00E665EF"/>
    <w:rsid w:val="00E67390"/>
    <w:rsid w:val="00E67753"/>
    <w:rsid w:val="00E67FC6"/>
    <w:rsid w:val="00E70770"/>
    <w:rsid w:val="00E70820"/>
    <w:rsid w:val="00E70945"/>
    <w:rsid w:val="00E712C7"/>
    <w:rsid w:val="00E71434"/>
    <w:rsid w:val="00E7177F"/>
    <w:rsid w:val="00E717FB"/>
    <w:rsid w:val="00E71B84"/>
    <w:rsid w:val="00E71FD1"/>
    <w:rsid w:val="00E722EB"/>
    <w:rsid w:val="00E733EB"/>
    <w:rsid w:val="00E739BE"/>
    <w:rsid w:val="00E73D76"/>
    <w:rsid w:val="00E751DD"/>
    <w:rsid w:val="00E75925"/>
    <w:rsid w:val="00E7629B"/>
    <w:rsid w:val="00E7763E"/>
    <w:rsid w:val="00E77DE6"/>
    <w:rsid w:val="00E8000E"/>
    <w:rsid w:val="00E81825"/>
    <w:rsid w:val="00E81C59"/>
    <w:rsid w:val="00E837F0"/>
    <w:rsid w:val="00E83F25"/>
    <w:rsid w:val="00E8439A"/>
    <w:rsid w:val="00E85F37"/>
    <w:rsid w:val="00E8617E"/>
    <w:rsid w:val="00E86685"/>
    <w:rsid w:val="00E90044"/>
    <w:rsid w:val="00E909CE"/>
    <w:rsid w:val="00E90E63"/>
    <w:rsid w:val="00E90F24"/>
    <w:rsid w:val="00E92390"/>
    <w:rsid w:val="00E92EA6"/>
    <w:rsid w:val="00E94695"/>
    <w:rsid w:val="00E9469F"/>
    <w:rsid w:val="00E94FCD"/>
    <w:rsid w:val="00E9541E"/>
    <w:rsid w:val="00E9634E"/>
    <w:rsid w:val="00E96517"/>
    <w:rsid w:val="00E9681D"/>
    <w:rsid w:val="00E9695D"/>
    <w:rsid w:val="00E96A5C"/>
    <w:rsid w:val="00E96B2E"/>
    <w:rsid w:val="00E972E4"/>
    <w:rsid w:val="00E9767D"/>
    <w:rsid w:val="00E97697"/>
    <w:rsid w:val="00E97F60"/>
    <w:rsid w:val="00EA0276"/>
    <w:rsid w:val="00EA045E"/>
    <w:rsid w:val="00EA0545"/>
    <w:rsid w:val="00EA06F1"/>
    <w:rsid w:val="00EA19E6"/>
    <w:rsid w:val="00EA1E36"/>
    <w:rsid w:val="00EA20F1"/>
    <w:rsid w:val="00EA2D5C"/>
    <w:rsid w:val="00EA3339"/>
    <w:rsid w:val="00EA3CAB"/>
    <w:rsid w:val="00EA434A"/>
    <w:rsid w:val="00EA49E4"/>
    <w:rsid w:val="00EA4DEE"/>
    <w:rsid w:val="00EA4FD5"/>
    <w:rsid w:val="00EA568A"/>
    <w:rsid w:val="00EA5D7F"/>
    <w:rsid w:val="00EA5E26"/>
    <w:rsid w:val="00EB0B01"/>
    <w:rsid w:val="00EB1BC5"/>
    <w:rsid w:val="00EB1DF5"/>
    <w:rsid w:val="00EB2C7C"/>
    <w:rsid w:val="00EB35A0"/>
    <w:rsid w:val="00EB3AB7"/>
    <w:rsid w:val="00EB3C61"/>
    <w:rsid w:val="00EB409F"/>
    <w:rsid w:val="00EB52EB"/>
    <w:rsid w:val="00EB58CE"/>
    <w:rsid w:val="00EB6963"/>
    <w:rsid w:val="00EB7A0C"/>
    <w:rsid w:val="00EC11EC"/>
    <w:rsid w:val="00EC1636"/>
    <w:rsid w:val="00EC2B06"/>
    <w:rsid w:val="00EC3716"/>
    <w:rsid w:val="00EC37CA"/>
    <w:rsid w:val="00EC3AA1"/>
    <w:rsid w:val="00EC454B"/>
    <w:rsid w:val="00EC4A81"/>
    <w:rsid w:val="00EC4FD9"/>
    <w:rsid w:val="00EC5279"/>
    <w:rsid w:val="00EC5F74"/>
    <w:rsid w:val="00EC5FB4"/>
    <w:rsid w:val="00EC6169"/>
    <w:rsid w:val="00EC6214"/>
    <w:rsid w:val="00EC6C2C"/>
    <w:rsid w:val="00EC78C2"/>
    <w:rsid w:val="00ED0830"/>
    <w:rsid w:val="00ED0A1F"/>
    <w:rsid w:val="00ED0F22"/>
    <w:rsid w:val="00ED1882"/>
    <w:rsid w:val="00ED1D14"/>
    <w:rsid w:val="00ED211C"/>
    <w:rsid w:val="00ED34D2"/>
    <w:rsid w:val="00ED3A17"/>
    <w:rsid w:val="00ED5722"/>
    <w:rsid w:val="00ED5847"/>
    <w:rsid w:val="00ED5905"/>
    <w:rsid w:val="00ED6A0B"/>
    <w:rsid w:val="00EE1638"/>
    <w:rsid w:val="00EE17CE"/>
    <w:rsid w:val="00EE1CC1"/>
    <w:rsid w:val="00EE23A4"/>
    <w:rsid w:val="00EE26F0"/>
    <w:rsid w:val="00EE2F80"/>
    <w:rsid w:val="00EE332B"/>
    <w:rsid w:val="00EE4191"/>
    <w:rsid w:val="00EE45D2"/>
    <w:rsid w:val="00EE5C20"/>
    <w:rsid w:val="00EE636F"/>
    <w:rsid w:val="00EE7670"/>
    <w:rsid w:val="00EF05DA"/>
    <w:rsid w:val="00EF126A"/>
    <w:rsid w:val="00EF12BD"/>
    <w:rsid w:val="00EF1DD5"/>
    <w:rsid w:val="00EF2B66"/>
    <w:rsid w:val="00EF4347"/>
    <w:rsid w:val="00EF484C"/>
    <w:rsid w:val="00EF4B84"/>
    <w:rsid w:val="00EF5533"/>
    <w:rsid w:val="00EF5888"/>
    <w:rsid w:val="00EF623B"/>
    <w:rsid w:val="00EF641B"/>
    <w:rsid w:val="00EF6995"/>
    <w:rsid w:val="00EF6C21"/>
    <w:rsid w:val="00EF6F0A"/>
    <w:rsid w:val="00F00594"/>
    <w:rsid w:val="00F020D9"/>
    <w:rsid w:val="00F02E85"/>
    <w:rsid w:val="00F0354B"/>
    <w:rsid w:val="00F04865"/>
    <w:rsid w:val="00F04A0A"/>
    <w:rsid w:val="00F06DD4"/>
    <w:rsid w:val="00F07367"/>
    <w:rsid w:val="00F10B06"/>
    <w:rsid w:val="00F10CFF"/>
    <w:rsid w:val="00F1162C"/>
    <w:rsid w:val="00F121E8"/>
    <w:rsid w:val="00F13867"/>
    <w:rsid w:val="00F13A97"/>
    <w:rsid w:val="00F13C8A"/>
    <w:rsid w:val="00F143B5"/>
    <w:rsid w:val="00F1469E"/>
    <w:rsid w:val="00F15864"/>
    <w:rsid w:val="00F15FB7"/>
    <w:rsid w:val="00F171F6"/>
    <w:rsid w:val="00F175D9"/>
    <w:rsid w:val="00F203E9"/>
    <w:rsid w:val="00F2125F"/>
    <w:rsid w:val="00F21444"/>
    <w:rsid w:val="00F2219C"/>
    <w:rsid w:val="00F22F04"/>
    <w:rsid w:val="00F2318B"/>
    <w:rsid w:val="00F23DC4"/>
    <w:rsid w:val="00F240E8"/>
    <w:rsid w:val="00F24279"/>
    <w:rsid w:val="00F24D50"/>
    <w:rsid w:val="00F26F56"/>
    <w:rsid w:val="00F30643"/>
    <w:rsid w:val="00F30D15"/>
    <w:rsid w:val="00F30FF6"/>
    <w:rsid w:val="00F31B68"/>
    <w:rsid w:val="00F32A59"/>
    <w:rsid w:val="00F337E5"/>
    <w:rsid w:val="00F338EF"/>
    <w:rsid w:val="00F33A22"/>
    <w:rsid w:val="00F33C11"/>
    <w:rsid w:val="00F33CCC"/>
    <w:rsid w:val="00F342DD"/>
    <w:rsid w:val="00F34F7B"/>
    <w:rsid w:val="00F35FE4"/>
    <w:rsid w:val="00F3632B"/>
    <w:rsid w:val="00F3710D"/>
    <w:rsid w:val="00F37219"/>
    <w:rsid w:val="00F37830"/>
    <w:rsid w:val="00F40665"/>
    <w:rsid w:val="00F409D9"/>
    <w:rsid w:val="00F4229A"/>
    <w:rsid w:val="00F42645"/>
    <w:rsid w:val="00F42A78"/>
    <w:rsid w:val="00F436C7"/>
    <w:rsid w:val="00F43817"/>
    <w:rsid w:val="00F444E2"/>
    <w:rsid w:val="00F44B90"/>
    <w:rsid w:val="00F45670"/>
    <w:rsid w:val="00F46267"/>
    <w:rsid w:val="00F46A68"/>
    <w:rsid w:val="00F46B33"/>
    <w:rsid w:val="00F47022"/>
    <w:rsid w:val="00F476C0"/>
    <w:rsid w:val="00F47C56"/>
    <w:rsid w:val="00F5168A"/>
    <w:rsid w:val="00F52243"/>
    <w:rsid w:val="00F536DF"/>
    <w:rsid w:val="00F53B5A"/>
    <w:rsid w:val="00F53E07"/>
    <w:rsid w:val="00F54703"/>
    <w:rsid w:val="00F54991"/>
    <w:rsid w:val="00F557A8"/>
    <w:rsid w:val="00F56083"/>
    <w:rsid w:val="00F560FA"/>
    <w:rsid w:val="00F563BA"/>
    <w:rsid w:val="00F5697F"/>
    <w:rsid w:val="00F57A97"/>
    <w:rsid w:val="00F6121A"/>
    <w:rsid w:val="00F625FF"/>
    <w:rsid w:val="00F63279"/>
    <w:rsid w:val="00F64489"/>
    <w:rsid w:val="00F654AC"/>
    <w:rsid w:val="00F65B06"/>
    <w:rsid w:val="00F65B42"/>
    <w:rsid w:val="00F66DB5"/>
    <w:rsid w:val="00F67181"/>
    <w:rsid w:val="00F71472"/>
    <w:rsid w:val="00F7244A"/>
    <w:rsid w:val="00F72855"/>
    <w:rsid w:val="00F72A77"/>
    <w:rsid w:val="00F73917"/>
    <w:rsid w:val="00F73AB4"/>
    <w:rsid w:val="00F742E8"/>
    <w:rsid w:val="00F747FB"/>
    <w:rsid w:val="00F75CD3"/>
    <w:rsid w:val="00F763AB"/>
    <w:rsid w:val="00F76513"/>
    <w:rsid w:val="00F76A7A"/>
    <w:rsid w:val="00F77413"/>
    <w:rsid w:val="00F801EF"/>
    <w:rsid w:val="00F804E8"/>
    <w:rsid w:val="00F83D6C"/>
    <w:rsid w:val="00F86B35"/>
    <w:rsid w:val="00F86E3C"/>
    <w:rsid w:val="00F877E0"/>
    <w:rsid w:val="00F87B2B"/>
    <w:rsid w:val="00F90B02"/>
    <w:rsid w:val="00F91193"/>
    <w:rsid w:val="00F92FC3"/>
    <w:rsid w:val="00F93CF0"/>
    <w:rsid w:val="00F93DA9"/>
    <w:rsid w:val="00F93DD2"/>
    <w:rsid w:val="00F93E0B"/>
    <w:rsid w:val="00F93E1F"/>
    <w:rsid w:val="00F93E41"/>
    <w:rsid w:val="00F9420B"/>
    <w:rsid w:val="00F943CA"/>
    <w:rsid w:val="00F956A0"/>
    <w:rsid w:val="00F96B33"/>
    <w:rsid w:val="00FA1D5E"/>
    <w:rsid w:val="00FA24F5"/>
    <w:rsid w:val="00FA3102"/>
    <w:rsid w:val="00FA33AF"/>
    <w:rsid w:val="00FA33B1"/>
    <w:rsid w:val="00FA38B4"/>
    <w:rsid w:val="00FA4A09"/>
    <w:rsid w:val="00FA56AF"/>
    <w:rsid w:val="00FA5856"/>
    <w:rsid w:val="00FA5BFF"/>
    <w:rsid w:val="00FA61A8"/>
    <w:rsid w:val="00FA6342"/>
    <w:rsid w:val="00FA655D"/>
    <w:rsid w:val="00FA7381"/>
    <w:rsid w:val="00FA73A8"/>
    <w:rsid w:val="00FA73F1"/>
    <w:rsid w:val="00FA7598"/>
    <w:rsid w:val="00FA7732"/>
    <w:rsid w:val="00FA7F66"/>
    <w:rsid w:val="00FB1019"/>
    <w:rsid w:val="00FB2127"/>
    <w:rsid w:val="00FB2380"/>
    <w:rsid w:val="00FB2808"/>
    <w:rsid w:val="00FB3DCC"/>
    <w:rsid w:val="00FB3F54"/>
    <w:rsid w:val="00FB487A"/>
    <w:rsid w:val="00FB6DA3"/>
    <w:rsid w:val="00FB6EA9"/>
    <w:rsid w:val="00FB7900"/>
    <w:rsid w:val="00FC0544"/>
    <w:rsid w:val="00FC06B0"/>
    <w:rsid w:val="00FC1328"/>
    <w:rsid w:val="00FC1A80"/>
    <w:rsid w:val="00FC26D4"/>
    <w:rsid w:val="00FC2D75"/>
    <w:rsid w:val="00FC3C17"/>
    <w:rsid w:val="00FC3D5D"/>
    <w:rsid w:val="00FC3F53"/>
    <w:rsid w:val="00FC46DC"/>
    <w:rsid w:val="00FC6B5E"/>
    <w:rsid w:val="00FC6CB3"/>
    <w:rsid w:val="00FC6FF8"/>
    <w:rsid w:val="00FC74D5"/>
    <w:rsid w:val="00FD0367"/>
    <w:rsid w:val="00FD0851"/>
    <w:rsid w:val="00FD0956"/>
    <w:rsid w:val="00FD0A91"/>
    <w:rsid w:val="00FD23F9"/>
    <w:rsid w:val="00FD3085"/>
    <w:rsid w:val="00FD3818"/>
    <w:rsid w:val="00FD3982"/>
    <w:rsid w:val="00FD528F"/>
    <w:rsid w:val="00FD5708"/>
    <w:rsid w:val="00FD6C11"/>
    <w:rsid w:val="00FD6E1C"/>
    <w:rsid w:val="00FD741F"/>
    <w:rsid w:val="00FD7A42"/>
    <w:rsid w:val="00FE01BB"/>
    <w:rsid w:val="00FE0C27"/>
    <w:rsid w:val="00FE0EA3"/>
    <w:rsid w:val="00FE162E"/>
    <w:rsid w:val="00FE26E6"/>
    <w:rsid w:val="00FE2827"/>
    <w:rsid w:val="00FE32DC"/>
    <w:rsid w:val="00FE3E73"/>
    <w:rsid w:val="00FE3F70"/>
    <w:rsid w:val="00FE440F"/>
    <w:rsid w:val="00FE4486"/>
    <w:rsid w:val="00FE4695"/>
    <w:rsid w:val="00FE4786"/>
    <w:rsid w:val="00FE5557"/>
    <w:rsid w:val="00FE5987"/>
    <w:rsid w:val="00FE59C4"/>
    <w:rsid w:val="00FE7324"/>
    <w:rsid w:val="00FE79F6"/>
    <w:rsid w:val="00FF005F"/>
    <w:rsid w:val="00FF081D"/>
    <w:rsid w:val="00FF2981"/>
    <w:rsid w:val="00FF3C0B"/>
    <w:rsid w:val="00FF3F35"/>
    <w:rsid w:val="00FF3FC7"/>
    <w:rsid w:val="00FF426A"/>
    <w:rsid w:val="00FF4B02"/>
    <w:rsid w:val="00FF61B5"/>
    <w:rsid w:val="00FF6E3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7D75B0"/>
  <w15:docId w15:val="{0E295348-6851-4498-A1DA-F96B9FB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92916"/>
    <w:pPr>
      <w:spacing w:before="120"/>
    </w:pPr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itre1">
    <w:name w:val="heading 1"/>
    <w:basedOn w:val="Normal"/>
    <w:next w:val="Titre2"/>
    <w:link w:val="Titre1Car"/>
    <w:qFormat/>
    <w:rsid w:val="001712FC"/>
    <w:pPr>
      <w:keepNext/>
      <w:pageBreakBefore/>
      <w:numPr>
        <w:numId w:val="9"/>
      </w:numPr>
      <w:shd w:val="clear" w:color="333399" w:fill="auto"/>
      <w:spacing w:before="480"/>
      <w:outlineLvl w:val="0"/>
    </w:pPr>
    <w:rPr>
      <w:b/>
      <w:color w:val="088098"/>
      <w:kern w:val="28"/>
      <w:sz w:val="28"/>
      <w:szCs w:val="24"/>
      <w:lang w:val="fr-CH"/>
    </w:rPr>
  </w:style>
  <w:style w:type="paragraph" w:styleId="Titre2">
    <w:name w:val="heading 2"/>
    <w:basedOn w:val="Normal"/>
    <w:next w:val="TX1Corps-1"/>
    <w:link w:val="Titre2Car"/>
    <w:qFormat/>
    <w:rsid w:val="00655948"/>
    <w:pPr>
      <w:keepNext/>
      <w:keepLines/>
      <w:numPr>
        <w:ilvl w:val="1"/>
        <w:numId w:val="9"/>
      </w:numPr>
      <w:spacing w:before="240"/>
      <w:outlineLvl w:val="1"/>
    </w:pPr>
    <w:rPr>
      <w:b/>
      <w:color w:val="088098"/>
      <w:szCs w:val="22"/>
    </w:rPr>
  </w:style>
  <w:style w:type="paragraph" w:styleId="Titre3">
    <w:name w:val="heading 3"/>
    <w:next w:val="TX1Corps-1"/>
    <w:link w:val="Titre3Car"/>
    <w:qFormat/>
    <w:rsid w:val="00655948"/>
    <w:pPr>
      <w:keepNext/>
      <w:keepLines/>
      <w:numPr>
        <w:ilvl w:val="2"/>
        <w:numId w:val="9"/>
      </w:numPr>
      <w:spacing w:before="120"/>
      <w:outlineLvl w:val="2"/>
    </w:pPr>
    <w:rPr>
      <w:rFonts w:ascii="Arial" w:hAnsi="Arial"/>
      <w:b/>
      <w:bCs/>
      <w:color w:val="088098"/>
      <w:sz w:val="22"/>
      <w:szCs w:val="22"/>
      <w:lang w:eastAsia="fr-FR"/>
    </w:rPr>
  </w:style>
  <w:style w:type="paragraph" w:styleId="Titre4">
    <w:name w:val="heading 4"/>
    <w:basedOn w:val="Normal"/>
    <w:next w:val="TX2Corps-2"/>
    <w:link w:val="Titre4Car"/>
    <w:rsid w:val="001733DF"/>
    <w:pPr>
      <w:keepNext/>
      <w:keepLines/>
      <w:numPr>
        <w:ilvl w:val="3"/>
        <w:numId w:val="9"/>
      </w:numPr>
      <w:ind w:left="1134" w:hanging="680"/>
      <w:outlineLvl w:val="3"/>
    </w:pPr>
    <w:rPr>
      <w:color w:val="088098"/>
      <w:szCs w:val="22"/>
    </w:rPr>
  </w:style>
  <w:style w:type="paragraph" w:styleId="Titre5">
    <w:name w:val="heading 5"/>
    <w:basedOn w:val="Normal"/>
    <w:next w:val="Normal"/>
    <w:link w:val="Titre5Car"/>
    <w:rsid w:val="001D54D2"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rsid w:val="001D54D2"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rsid w:val="001D54D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rsid w:val="001D54D2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1D54D2"/>
    <w:pPr>
      <w:spacing w:before="240" w:after="6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link w:val="En-tteCar"/>
    <w:rsid w:val="00F86B35"/>
    <w:pPr>
      <w:tabs>
        <w:tab w:val="right" w:pos="10206"/>
      </w:tabs>
      <w:spacing w:before="0"/>
      <w:ind w:left="680"/>
    </w:pPr>
    <w:rPr>
      <w:b/>
      <w:color w:val="auto"/>
      <w:sz w:val="20"/>
    </w:rPr>
  </w:style>
  <w:style w:type="paragraph" w:styleId="Pieddepage">
    <w:name w:val="footer"/>
    <w:next w:val="Pied-de-page2"/>
    <w:link w:val="PieddepageCar"/>
    <w:autoRedefine/>
    <w:rsid w:val="002D12B5"/>
    <w:pPr>
      <w:tabs>
        <w:tab w:val="center" w:pos="4536"/>
        <w:tab w:val="right" w:pos="9072"/>
      </w:tabs>
      <w:spacing w:before="120" w:after="60"/>
      <w:jc w:val="right"/>
    </w:pPr>
    <w:rPr>
      <w:rFonts w:ascii="Arial" w:hAnsi="Arial" w:cs="Calibri"/>
      <w:bCs/>
      <w:color w:val="000000" w:themeColor="text1"/>
      <w:sz w:val="16"/>
      <w:szCs w:val="18"/>
    </w:rPr>
  </w:style>
  <w:style w:type="character" w:customStyle="1" w:styleId="Titre1Car">
    <w:name w:val="Titre 1 Car"/>
    <w:basedOn w:val="Policepardfaut"/>
    <w:link w:val="Titre1"/>
    <w:rsid w:val="001712FC"/>
    <w:rPr>
      <w:rFonts w:ascii="Arial" w:hAnsi="Arial"/>
      <w:b/>
      <w:color w:val="088098"/>
      <w:kern w:val="28"/>
      <w:sz w:val="28"/>
      <w:szCs w:val="24"/>
      <w:shd w:val="clear" w:color="333399" w:fill="auto"/>
      <w:lang w:eastAsia="fr-FR"/>
    </w:rPr>
  </w:style>
  <w:style w:type="paragraph" w:customStyle="1" w:styleId="Chapitre-1">
    <w:name w:val="Chapitre-1"/>
    <w:next w:val="Chapitre-2"/>
    <w:link w:val="Chapitre-1Car"/>
    <w:rsid w:val="003B689C"/>
    <w:pPr>
      <w:pageBreakBefore/>
      <w:pBdr>
        <w:bottom w:val="single" w:sz="8" w:space="12" w:color="595959" w:themeColor="text1" w:themeTint="A6"/>
      </w:pBdr>
      <w:spacing w:before="960"/>
    </w:pPr>
    <w:rPr>
      <w:rFonts w:ascii="Arial" w:hAnsi="Arial"/>
      <w:b/>
      <w:color w:val="007A93"/>
      <w:sz w:val="36"/>
      <w:lang w:eastAsia="fr-FR"/>
    </w:rPr>
  </w:style>
  <w:style w:type="character" w:customStyle="1" w:styleId="Chapitre-1Car">
    <w:name w:val="Chapitre-1 Car"/>
    <w:basedOn w:val="Policepardfaut"/>
    <w:link w:val="Chapitre-1"/>
    <w:rsid w:val="003B689C"/>
    <w:rPr>
      <w:rFonts w:ascii="Arial" w:hAnsi="Arial"/>
      <w:b/>
      <w:color w:val="007A93"/>
      <w:sz w:val="36"/>
      <w:lang w:eastAsia="fr-FR"/>
    </w:rPr>
  </w:style>
  <w:style w:type="paragraph" w:customStyle="1" w:styleId="En-tte-2">
    <w:name w:val="En-tête-2"/>
    <w:basedOn w:val="En-tte"/>
    <w:next w:val="Normal"/>
    <w:rsid w:val="002A1DF2"/>
    <w:pPr>
      <w:spacing w:before="60" w:after="360"/>
    </w:pPr>
    <w:rPr>
      <w:b w:val="0"/>
      <w:i/>
      <w:sz w:val="18"/>
    </w:rPr>
  </w:style>
  <w:style w:type="paragraph" w:customStyle="1" w:styleId="Chapitre-2">
    <w:name w:val="Chapitre-2"/>
    <w:next w:val="TX1Corps-1"/>
    <w:rsid w:val="00C406DE"/>
    <w:pPr>
      <w:spacing w:before="120" w:after="720"/>
    </w:pPr>
    <w:rPr>
      <w:rFonts w:ascii="Arial" w:hAnsi="Arial"/>
      <w:b/>
      <w:sz w:val="28"/>
      <w:lang w:eastAsia="fr-FR"/>
    </w:rPr>
  </w:style>
  <w:style w:type="character" w:customStyle="1" w:styleId="En-tteCar">
    <w:name w:val="En-tête Car"/>
    <w:basedOn w:val="Policepardfaut"/>
    <w:link w:val="En-tte"/>
    <w:rsid w:val="00F86B35"/>
    <w:rPr>
      <w:rFonts w:ascii="Arial" w:hAnsi="Arial"/>
      <w:b/>
      <w:szCs w:val="18"/>
      <w:lang w:val="fr-FR" w:eastAsia="fr-FR"/>
    </w:rPr>
  </w:style>
  <w:style w:type="character" w:customStyle="1" w:styleId="Titre2Car">
    <w:name w:val="Titre 2 Car"/>
    <w:basedOn w:val="Policepardfaut"/>
    <w:link w:val="Titre2"/>
    <w:rsid w:val="00464DEC"/>
    <w:rPr>
      <w:rFonts w:ascii="Arial" w:hAnsi="Arial"/>
      <w:b/>
      <w:color w:val="088098"/>
      <w:sz w:val="22"/>
      <w:szCs w:val="22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4D2"/>
    <w:pPr>
      <w:keepLines/>
      <w:numPr>
        <w:numId w:val="0"/>
      </w:numPr>
      <w:shd w:val="clear" w:color="auto" w:fill="auto"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customStyle="1" w:styleId="En-tte-Masqu">
    <w:name w:val="En-tête-Masqué"/>
    <w:basedOn w:val="En-tte"/>
    <w:rsid w:val="003803D3"/>
    <w:rPr>
      <w:b w:val="0"/>
      <w:vanish/>
    </w:rPr>
  </w:style>
  <w:style w:type="table" w:styleId="Grilledutableau">
    <w:name w:val="Table Grid"/>
    <w:basedOn w:val="TableauNormal"/>
    <w:rsid w:val="001D54D2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D54D2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next w:val="TX1Corps-1"/>
    <w:qFormat/>
    <w:rsid w:val="000C51A4"/>
    <w:pPr>
      <w:spacing w:before="240" w:after="240"/>
      <w:ind w:left="454"/>
      <w:jc w:val="center"/>
    </w:pPr>
    <w:rPr>
      <w:rFonts w:ascii="Arial" w:hAnsi="Arial" w:cstheme="minorHAnsi"/>
      <w:noProof/>
      <w:color w:val="595959" w:themeColor="text1" w:themeTint="A6"/>
      <w:szCs w:val="16"/>
      <w:lang w:eastAsia="fr-FR"/>
    </w:rPr>
  </w:style>
  <w:style w:type="paragraph" w:customStyle="1" w:styleId="TDM">
    <w:name w:val="TDM"/>
    <w:next w:val="TX1Corps-1"/>
    <w:link w:val="TDMCar"/>
    <w:rsid w:val="00D549DC"/>
    <w:pPr>
      <w:pageBreakBefore/>
      <w:pBdr>
        <w:bottom w:val="single" w:sz="6" w:space="1" w:color="595959" w:themeColor="text1" w:themeTint="A6"/>
      </w:pBdr>
      <w:shd w:val="clear" w:color="FFFFFF" w:themeColor="background1" w:fill="auto"/>
      <w:spacing w:before="360" w:after="240"/>
    </w:pPr>
    <w:rPr>
      <w:rFonts w:ascii="Arial" w:hAnsi="Arial" w:cs="Arial"/>
      <w:b/>
      <w:color w:val="088098"/>
      <w:sz w:val="22"/>
      <w:szCs w:val="32"/>
      <w:lang w:eastAsia="fr-FR"/>
    </w:rPr>
  </w:style>
  <w:style w:type="character" w:customStyle="1" w:styleId="TDMCar">
    <w:name w:val="TDM Car"/>
    <w:basedOn w:val="Policepardfaut"/>
    <w:link w:val="TDM"/>
    <w:rsid w:val="00D549DC"/>
    <w:rPr>
      <w:rFonts w:ascii="Arial" w:hAnsi="Arial" w:cs="Arial"/>
      <w:b/>
      <w:color w:val="088098"/>
      <w:sz w:val="22"/>
      <w:szCs w:val="32"/>
      <w:shd w:val="clear" w:color="FFFFFF" w:themeColor="background1" w:fill="auto"/>
      <w:lang w:eastAsia="fr-FR"/>
    </w:rPr>
  </w:style>
  <w:style w:type="paragraph" w:customStyle="1" w:styleId="Index">
    <w:name w:val="Index"/>
    <w:basedOn w:val="TDM"/>
    <w:next w:val="TX1Corps-1"/>
    <w:rsid w:val="00F804E8"/>
    <w:rPr>
      <w:color w:val="007A93"/>
    </w:rPr>
  </w:style>
  <w:style w:type="paragraph" w:styleId="Index1">
    <w:name w:val="index 1"/>
    <w:basedOn w:val="Normal"/>
    <w:next w:val="Normal"/>
    <w:autoRedefine/>
    <w:uiPriority w:val="99"/>
    <w:rsid w:val="0055173F"/>
    <w:pPr>
      <w:tabs>
        <w:tab w:val="right" w:leader="dot" w:pos="4590"/>
      </w:tabs>
      <w:spacing w:before="0"/>
    </w:pPr>
    <w:rPr>
      <w:rFonts w:cstheme="minorHAnsi"/>
      <w:color w:val="auto"/>
      <w:sz w:val="16"/>
    </w:rPr>
  </w:style>
  <w:style w:type="paragraph" w:styleId="Index2">
    <w:name w:val="index 2"/>
    <w:basedOn w:val="Normal"/>
    <w:next w:val="Normal"/>
    <w:autoRedefine/>
    <w:uiPriority w:val="99"/>
    <w:rsid w:val="0055173F"/>
    <w:pPr>
      <w:spacing w:before="0"/>
      <w:ind w:left="480" w:hanging="240"/>
    </w:pPr>
    <w:rPr>
      <w:rFonts w:asciiTheme="minorHAnsi" w:hAnsiTheme="minorHAnsi" w:cstheme="minorHAnsi"/>
      <w:color w:val="auto"/>
      <w:sz w:val="20"/>
    </w:rPr>
  </w:style>
  <w:style w:type="paragraph" w:styleId="Lgende">
    <w:name w:val="caption"/>
    <w:basedOn w:val="Normal"/>
    <w:next w:val="Normal"/>
    <w:rsid w:val="000C51A4"/>
    <w:pPr>
      <w:keepNext/>
      <w:keepLines/>
      <w:spacing w:after="120"/>
      <w:ind w:left="454"/>
      <w:jc w:val="center"/>
    </w:pPr>
    <w:rPr>
      <w:i/>
      <w:color w:val="auto"/>
      <w:sz w:val="16"/>
      <w:lang w:eastAsia="fr-CH"/>
    </w:rPr>
  </w:style>
  <w:style w:type="paragraph" w:customStyle="1" w:styleId="LgendeID">
    <w:name w:val="LégendeID"/>
    <w:rsid w:val="0055173F"/>
    <w:pPr>
      <w:ind w:right="113"/>
      <w:jc w:val="right"/>
    </w:pPr>
    <w:rPr>
      <w:rFonts w:ascii="Arial" w:hAnsi="Arial" w:cstheme="minorHAnsi"/>
      <w:i/>
      <w:sz w:val="16"/>
      <w:lang w:eastAsia="fr-FR"/>
    </w:rPr>
  </w:style>
  <w:style w:type="paragraph" w:customStyle="1" w:styleId="LgendeIG">
    <w:name w:val="LégendeIG"/>
    <w:rsid w:val="0055173F"/>
    <w:pPr>
      <w:ind w:left="113"/>
    </w:pPr>
    <w:rPr>
      <w:rFonts w:ascii="Arial" w:hAnsi="Arial" w:cstheme="minorHAnsi"/>
      <w:i/>
      <w:sz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B7A74"/>
    <w:rPr>
      <w:color w:val="0000FF" w:themeColor="hyperlink"/>
      <w:u w:val="single"/>
    </w:rPr>
  </w:style>
  <w:style w:type="paragraph" w:customStyle="1" w:styleId="TXT-8Lettre">
    <w:name w:val="TXT-8_Lettre"/>
    <w:basedOn w:val="TX2Corps-2"/>
    <w:qFormat/>
    <w:rsid w:val="002A1DF2"/>
    <w:pPr>
      <w:numPr>
        <w:numId w:val="10"/>
      </w:numPr>
    </w:pPr>
  </w:style>
  <w:style w:type="paragraph" w:customStyle="1" w:styleId="TX7Numro">
    <w:name w:val="TX7_Numéro"/>
    <w:basedOn w:val="TX1Corps-1"/>
    <w:qFormat/>
    <w:rsid w:val="002A1DF2"/>
    <w:pPr>
      <w:numPr>
        <w:numId w:val="14"/>
      </w:numPr>
      <w:ind w:left="908" w:hanging="454"/>
    </w:pPr>
  </w:style>
  <w:style w:type="paragraph" w:customStyle="1" w:styleId="TX4Puce-1">
    <w:name w:val="TX4_Puce-1"/>
    <w:basedOn w:val="TX1Corps-1"/>
    <w:qFormat/>
    <w:rsid w:val="00781FB6"/>
    <w:pPr>
      <w:numPr>
        <w:numId w:val="7"/>
      </w:numPr>
    </w:pPr>
  </w:style>
  <w:style w:type="paragraph" w:customStyle="1" w:styleId="TX5Puce-2">
    <w:name w:val="TX5_Puce-2"/>
    <w:basedOn w:val="TX2Corps-2"/>
    <w:qFormat/>
    <w:rsid w:val="00781FB6"/>
    <w:pPr>
      <w:numPr>
        <w:numId w:val="8"/>
      </w:numPr>
    </w:pPr>
  </w:style>
  <w:style w:type="paragraph" w:customStyle="1" w:styleId="En-tte-3">
    <w:name w:val="En-tête-3"/>
    <w:basedOn w:val="En-tte-2"/>
    <w:next w:val="Normal"/>
    <w:rsid w:val="000D29F5"/>
    <w:pPr>
      <w:spacing w:after="0"/>
      <w:ind w:left="0"/>
    </w:pPr>
    <w:rPr>
      <w:b/>
      <w:i w:val="0"/>
      <w:smallCaps/>
    </w:rPr>
  </w:style>
  <w:style w:type="paragraph" w:styleId="Notedebasdepage">
    <w:name w:val="footnote text"/>
    <w:basedOn w:val="Normal"/>
    <w:link w:val="NotedebasdepageCar"/>
    <w:rsid w:val="001D54D2"/>
    <w:rPr>
      <w:i/>
      <w:sz w:val="16"/>
    </w:rPr>
  </w:style>
  <w:style w:type="character" w:customStyle="1" w:styleId="NotedebasdepageCar">
    <w:name w:val="Note de bas de page Car"/>
    <w:basedOn w:val="Policepardfaut"/>
    <w:link w:val="Notedebasdepage"/>
    <w:rsid w:val="001D54D2"/>
    <w:rPr>
      <w:rFonts w:ascii="HelveticaNeueLT Std" w:hAnsi="HelveticaNeueLT Std"/>
      <w:i/>
      <w:color w:val="808080" w:themeColor="background1" w:themeShade="80"/>
      <w:sz w:val="16"/>
      <w:lang w:val="fr-FR" w:eastAsia="fr-FR"/>
    </w:rPr>
  </w:style>
  <w:style w:type="paragraph" w:styleId="Notedefin">
    <w:name w:val="endnote text"/>
    <w:basedOn w:val="Normal"/>
    <w:link w:val="NotedefinCar"/>
    <w:rsid w:val="0055173F"/>
    <w:rPr>
      <w:color w:val="auto"/>
      <w:sz w:val="16"/>
    </w:rPr>
  </w:style>
  <w:style w:type="character" w:customStyle="1" w:styleId="NotedefinCar">
    <w:name w:val="Note de fin Car"/>
    <w:basedOn w:val="Policepardfaut"/>
    <w:link w:val="Notedefin"/>
    <w:rsid w:val="0055173F"/>
    <w:rPr>
      <w:rFonts w:ascii="Arial" w:hAnsi="Arial"/>
      <w:sz w:val="16"/>
      <w:lang w:val="fr-FR" w:eastAsia="fr-FR"/>
    </w:rPr>
  </w:style>
  <w:style w:type="paragraph" w:customStyle="1" w:styleId="Note-1">
    <w:name w:val="Note-1"/>
    <w:next w:val="Note-2"/>
    <w:rsid w:val="00C75694"/>
    <w:pPr>
      <w:keepNext/>
      <w:tabs>
        <w:tab w:val="left" w:pos="1418"/>
      </w:tabs>
      <w:spacing w:before="240"/>
      <w:ind w:left="907"/>
      <w:jc w:val="both"/>
    </w:pPr>
    <w:rPr>
      <w:rFonts w:ascii="Arial" w:hAnsi="Arial" w:cstheme="minorHAnsi"/>
      <w:i/>
      <w:u w:val="single"/>
      <w:lang w:eastAsia="fr-FR"/>
    </w:rPr>
  </w:style>
  <w:style w:type="paragraph" w:customStyle="1" w:styleId="TX1Corps-1">
    <w:name w:val="TX1_Corps-1"/>
    <w:qFormat/>
    <w:rsid w:val="00BD38BE"/>
    <w:pPr>
      <w:keepLines/>
      <w:tabs>
        <w:tab w:val="left" w:pos="3969"/>
        <w:tab w:val="right" w:leader="dot" w:pos="9923"/>
      </w:tabs>
      <w:spacing w:before="120"/>
      <w:ind w:left="454"/>
      <w:jc w:val="both"/>
    </w:pPr>
    <w:rPr>
      <w:rFonts w:ascii="Arial" w:hAnsi="Arial" w:cstheme="minorHAnsi"/>
      <w:sz w:val="22"/>
      <w:szCs w:val="24"/>
      <w:lang w:eastAsia="fr-FR"/>
    </w:rPr>
  </w:style>
  <w:style w:type="character" w:styleId="Numrodepage">
    <w:name w:val="page number"/>
    <w:basedOn w:val="Policepardfaut"/>
    <w:rsid w:val="00592067"/>
    <w:rPr>
      <w:rFonts w:asciiTheme="minorHAnsi" w:hAnsiTheme="minorHAnsi"/>
      <w:dstrike w:val="0"/>
      <w:color w:val="595959" w:themeColor="text1" w:themeTint="A6"/>
      <w:sz w:val="16"/>
      <w:u w:val="none"/>
      <w:vertAlign w:val="baseline"/>
    </w:rPr>
  </w:style>
  <w:style w:type="paragraph" w:styleId="TM4">
    <w:name w:val="toc 4"/>
    <w:basedOn w:val="Normal"/>
    <w:next w:val="Normal"/>
    <w:autoRedefine/>
    <w:uiPriority w:val="39"/>
    <w:unhideWhenUsed/>
    <w:rsid w:val="00BF3048"/>
    <w:pPr>
      <w:tabs>
        <w:tab w:val="left" w:pos="2155"/>
        <w:tab w:val="right" w:leader="dot" w:pos="9911"/>
      </w:tabs>
      <w:spacing w:before="20"/>
      <w:ind w:left="2835" w:hanging="680"/>
    </w:pPr>
    <w:rPr>
      <w:sz w:val="18"/>
    </w:rPr>
  </w:style>
  <w:style w:type="character" w:customStyle="1" w:styleId="PieddepageCar">
    <w:name w:val="Pied de page Car"/>
    <w:basedOn w:val="Policepardfaut"/>
    <w:link w:val="Pieddepage"/>
    <w:rsid w:val="002D12B5"/>
    <w:rPr>
      <w:rFonts w:ascii="Arial" w:hAnsi="Arial" w:cs="Calibri"/>
      <w:bCs/>
      <w:color w:val="000000" w:themeColor="text1"/>
      <w:sz w:val="16"/>
      <w:szCs w:val="18"/>
    </w:rPr>
  </w:style>
  <w:style w:type="paragraph" w:customStyle="1" w:styleId="Pied-de-pageMasqu">
    <w:name w:val="Pied-de-page_Masqué"/>
    <w:basedOn w:val="Pieddepage"/>
    <w:rsid w:val="008B4FF7"/>
    <w:rPr>
      <w:b/>
      <w:i/>
      <w:vanish/>
      <w:color w:val="FF0000"/>
    </w:rPr>
  </w:style>
  <w:style w:type="paragraph" w:styleId="Signature">
    <w:name w:val="Signature"/>
    <w:aliases w:val="Signature-Nom"/>
    <w:next w:val="Signature-Fonction"/>
    <w:link w:val="SignatureCar"/>
    <w:rsid w:val="0055173F"/>
    <w:pPr>
      <w:spacing w:before="1200"/>
      <w:ind w:left="5670"/>
    </w:pPr>
    <w:rPr>
      <w:rFonts w:ascii="Arial" w:hAnsi="Arial" w:cstheme="minorHAnsi"/>
      <w:sz w:val="22"/>
      <w:szCs w:val="24"/>
      <w:lang w:val="fr-FR" w:eastAsia="fr-FR"/>
    </w:rPr>
  </w:style>
  <w:style w:type="character" w:customStyle="1" w:styleId="SignatureCar">
    <w:name w:val="Signature Car"/>
    <w:aliases w:val="Signature-Nom Car"/>
    <w:basedOn w:val="Policepardfaut"/>
    <w:link w:val="Signature"/>
    <w:rsid w:val="0055173F"/>
    <w:rPr>
      <w:rFonts w:ascii="Arial" w:hAnsi="Arial" w:cstheme="minorHAnsi"/>
      <w:sz w:val="22"/>
      <w:szCs w:val="24"/>
      <w:lang w:val="fr-FR" w:eastAsia="fr-FR"/>
    </w:rPr>
  </w:style>
  <w:style w:type="paragraph" w:customStyle="1" w:styleId="Signature-Fonction">
    <w:name w:val="Signature-Fonction"/>
    <w:next w:val="TX1Corps-1"/>
    <w:rsid w:val="0055173F"/>
    <w:pPr>
      <w:ind w:left="5670"/>
    </w:pPr>
    <w:rPr>
      <w:rFonts w:ascii="Arial" w:hAnsi="Arial" w:cstheme="minorHAnsi"/>
      <w:i/>
      <w:sz w:val="22"/>
      <w:szCs w:val="24"/>
      <w:lang w:eastAsia="fr-FR"/>
    </w:rPr>
  </w:style>
  <w:style w:type="numbering" w:customStyle="1" w:styleId="Style1">
    <w:name w:val="Style1"/>
    <w:uiPriority w:val="99"/>
    <w:rsid w:val="001D54D2"/>
    <w:pPr>
      <w:numPr>
        <w:numId w:val="1"/>
      </w:numPr>
    </w:pPr>
  </w:style>
  <w:style w:type="numbering" w:customStyle="1" w:styleId="Style2">
    <w:name w:val="Style2"/>
    <w:uiPriority w:val="99"/>
    <w:rsid w:val="001D54D2"/>
    <w:pPr>
      <w:numPr>
        <w:numId w:val="2"/>
      </w:numPr>
    </w:pPr>
  </w:style>
  <w:style w:type="paragraph" w:customStyle="1" w:styleId="Offre-02-Texte">
    <w:name w:val="Offre-02-Texte"/>
    <w:basedOn w:val="Normal"/>
    <w:qFormat/>
    <w:rsid w:val="009514A7"/>
    <w:pPr>
      <w:tabs>
        <w:tab w:val="right" w:leader="dot" w:pos="4536"/>
      </w:tabs>
      <w:spacing w:before="40" w:after="40"/>
      <w:ind w:left="57"/>
    </w:pPr>
    <w:rPr>
      <w:color w:val="auto"/>
      <w:sz w:val="20"/>
    </w:rPr>
  </w:style>
  <w:style w:type="paragraph" w:customStyle="1" w:styleId="TB11CaseCroix">
    <w:name w:val="TB11_CaseCroix"/>
    <w:rsid w:val="00677C05"/>
    <w:pPr>
      <w:numPr>
        <w:numId w:val="3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paragraph" w:customStyle="1" w:styleId="TB10CaseCoche">
    <w:name w:val="TB10_CaseCoche"/>
    <w:rsid w:val="00677C05"/>
    <w:pPr>
      <w:numPr>
        <w:numId w:val="4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paragraph" w:customStyle="1" w:styleId="TB05Puce-1">
    <w:name w:val="TB05_Puce-1"/>
    <w:autoRedefine/>
    <w:qFormat/>
    <w:rsid w:val="00677C05"/>
    <w:pPr>
      <w:numPr>
        <w:numId w:val="5"/>
      </w:numPr>
      <w:tabs>
        <w:tab w:val="left" w:pos="567"/>
        <w:tab w:val="right" w:leader="dot" w:pos="2268"/>
      </w:tabs>
      <w:spacing w:after="40"/>
    </w:pPr>
    <w:rPr>
      <w:rFonts w:ascii="Arial" w:hAnsi="Arial"/>
      <w:sz w:val="18"/>
      <w:szCs w:val="24"/>
      <w:lang w:eastAsia="fr-FR"/>
    </w:rPr>
  </w:style>
  <w:style w:type="paragraph" w:customStyle="1" w:styleId="TB04Corps-2">
    <w:name w:val="TB04_Corps-2"/>
    <w:basedOn w:val="Offre-02-Texte"/>
    <w:rsid w:val="00677C05"/>
    <w:pPr>
      <w:spacing w:before="0" w:after="0"/>
      <w:ind w:left="340"/>
    </w:pPr>
    <w:rPr>
      <w:sz w:val="18"/>
    </w:rPr>
  </w:style>
  <w:style w:type="paragraph" w:customStyle="1" w:styleId="TB01Titre-Bleu">
    <w:name w:val="TB01_Titre-Bleu"/>
    <w:basedOn w:val="Offre-02-Texte"/>
    <w:next w:val="Offre-02-Texte"/>
    <w:qFormat/>
    <w:rsid w:val="00677C05"/>
    <w:rPr>
      <w:b/>
      <w:color w:val="088098"/>
      <w:sz w:val="18"/>
    </w:rPr>
  </w:style>
  <w:style w:type="paragraph" w:customStyle="1" w:styleId="TB09CaseVide">
    <w:name w:val="TB09_CaseVide"/>
    <w:rsid w:val="00677C05"/>
    <w:pPr>
      <w:numPr>
        <w:numId w:val="6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D54D2"/>
    <w:rPr>
      <w:color w:val="808080"/>
    </w:rPr>
  </w:style>
  <w:style w:type="paragraph" w:customStyle="1" w:styleId="TX2Corps-2">
    <w:name w:val="TX2_Corps-2"/>
    <w:qFormat/>
    <w:rsid w:val="0055173F"/>
    <w:pPr>
      <w:keepLines/>
      <w:tabs>
        <w:tab w:val="left" w:pos="3969"/>
        <w:tab w:val="right" w:leader="dot" w:pos="9923"/>
      </w:tabs>
      <w:spacing w:before="60"/>
      <w:ind w:left="907"/>
      <w:jc w:val="both"/>
    </w:pPr>
    <w:rPr>
      <w:rFonts w:ascii="Arial" w:hAnsi="Arial" w:cstheme="minorHAnsi"/>
      <w:sz w:val="2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E7F56"/>
    <w:rPr>
      <w:rFonts w:ascii="Arial" w:hAnsi="Arial"/>
      <w:b/>
      <w:bCs/>
      <w:color w:val="088098"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1733DF"/>
    <w:rPr>
      <w:rFonts w:ascii="Arial" w:hAnsi="Arial"/>
      <w:color w:val="088098"/>
      <w:sz w:val="22"/>
      <w:szCs w:val="22"/>
      <w:lang w:val="fr-FR" w:eastAsia="fr-FR"/>
    </w:rPr>
  </w:style>
  <w:style w:type="character" w:customStyle="1" w:styleId="Titre5Car">
    <w:name w:val="Titre 5 Car"/>
    <w:basedOn w:val="Policepardfaut"/>
    <w:link w:val="Titre5"/>
    <w:rsid w:val="001D54D2"/>
    <w:rPr>
      <w:rFonts w:ascii="HelveticaNeueLT Std" w:hAnsi="HelveticaNeueLT Std"/>
      <w:color w:val="808080" w:themeColor="background1" w:themeShade="80"/>
      <w:sz w:val="22"/>
      <w:lang w:val="fr-FR" w:eastAsia="fr-FR"/>
    </w:rPr>
  </w:style>
  <w:style w:type="character" w:customStyle="1" w:styleId="Titre6Car">
    <w:name w:val="Titre 6 Car"/>
    <w:basedOn w:val="Policepardfaut"/>
    <w:link w:val="Titre6"/>
    <w:rsid w:val="001D54D2"/>
    <w:rPr>
      <w:rFonts w:ascii="HelveticaNeueLT Std" w:hAnsi="HelveticaNeueLT Std"/>
      <w:i/>
      <w:color w:val="808080" w:themeColor="background1" w:themeShade="80"/>
      <w:sz w:val="22"/>
      <w:lang w:val="fr-FR" w:eastAsia="fr-FR"/>
    </w:rPr>
  </w:style>
  <w:style w:type="character" w:customStyle="1" w:styleId="Titre7Car">
    <w:name w:val="Titre 7 Car"/>
    <w:basedOn w:val="Policepardfaut"/>
    <w:link w:val="Titre7"/>
    <w:rsid w:val="001D54D2"/>
    <w:rPr>
      <w:rFonts w:ascii="HelveticaNeueLT Std" w:hAnsi="HelveticaNeueLT Std"/>
      <w:color w:val="808080" w:themeColor="background1" w:themeShade="80"/>
      <w:lang w:val="fr-FR" w:eastAsia="fr-FR"/>
    </w:rPr>
  </w:style>
  <w:style w:type="character" w:customStyle="1" w:styleId="Titre8Car">
    <w:name w:val="Titre 8 Car"/>
    <w:basedOn w:val="Policepardfaut"/>
    <w:link w:val="Titre8"/>
    <w:rsid w:val="001D54D2"/>
    <w:rPr>
      <w:rFonts w:ascii="HelveticaNeueLT Std" w:hAnsi="HelveticaNeueLT Std"/>
      <w:i/>
      <w:color w:val="808080" w:themeColor="background1" w:themeShade="80"/>
      <w:lang w:val="fr-FR" w:eastAsia="fr-FR"/>
    </w:rPr>
  </w:style>
  <w:style w:type="character" w:customStyle="1" w:styleId="Titre9Car">
    <w:name w:val="Titre 9 Car"/>
    <w:basedOn w:val="Policepardfaut"/>
    <w:link w:val="Titre9"/>
    <w:rsid w:val="001D54D2"/>
    <w:rPr>
      <w:rFonts w:ascii="HelveticaNeueLT Std" w:hAnsi="HelveticaNeueLT Std"/>
      <w:b/>
      <w:i/>
      <w:color w:val="808080" w:themeColor="background1" w:themeShade="80"/>
      <w:sz w:val="18"/>
      <w:lang w:val="fr-FR" w:eastAsia="fr-FR"/>
    </w:rPr>
  </w:style>
  <w:style w:type="paragraph" w:styleId="Titreindex">
    <w:name w:val="index heading"/>
    <w:basedOn w:val="Normal"/>
    <w:next w:val="Index1"/>
    <w:uiPriority w:val="99"/>
    <w:rsid w:val="00E722EB"/>
    <w:pPr>
      <w:spacing w:after="120"/>
    </w:pPr>
    <w:rPr>
      <w:rFonts w:cstheme="minorHAnsi"/>
      <w:b/>
      <w:bCs/>
      <w:iCs/>
      <w:color w:val="088098"/>
      <w:sz w:val="20"/>
    </w:rPr>
  </w:style>
  <w:style w:type="paragraph" w:customStyle="1" w:styleId="Titre-Simple-1">
    <w:name w:val="Titre-Simple-1"/>
    <w:next w:val="TX1Corps-1"/>
    <w:qFormat/>
    <w:rsid w:val="00B64584"/>
    <w:pPr>
      <w:keepNext/>
      <w:keepLines/>
      <w:spacing w:before="120"/>
      <w:ind w:left="454"/>
      <w:jc w:val="both"/>
    </w:pPr>
    <w:rPr>
      <w:rFonts w:ascii="Arial" w:hAnsi="Arial" w:cstheme="minorHAnsi"/>
      <w:color w:val="088098"/>
      <w:sz w:val="22"/>
      <w:szCs w:val="24"/>
      <w:lang w:eastAsia="fr-FR"/>
    </w:rPr>
  </w:style>
  <w:style w:type="paragraph" w:customStyle="1" w:styleId="Titre-Simple-3">
    <w:name w:val="Titre-Simple-3"/>
    <w:basedOn w:val="Titre-Simple-1"/>
    <w:next w:val="TX1Corps-1"/>
    <w:rsid w:val="00E32FED"/>
    <w:pPr>
      <w:pBdr>
        <w:top w:val="single" w:sz="8" w:space="2" w:color="auto"/>
      </w:pBdr>
    </w:pPr>
  </w:style>
  <w:style w:type="paragraph" w:styleId="TM1">
    <w:name w:val="toc 1"/>
    <w:next w:val="Normal"/>
    <w:autoRedefine/>
    <w:uiPriority w:val="39"/>
    <w:rsid w:val="007B7A74"/>
    <w:pPr>
      <w:tabs>
        <w:tab w:val="left" w:pos="1588"/>
        <w:tab w:val="right" w:leader="dot" w:pos="9923"/>
      </w:tabs>
      <w:spacing w:before="120"/>
      <w:ind w:left="1588" w:hanging="454"/>
    </w:pPr>
    <w:rPr>
      <w:rFonts w:ascii="Arial" w:hAnsi="Arial" w:cstheme="minorHAnsi"/>
      <w:b/>
      <w:noProof/>
      <w:szCs w:val="24"/>
      <w:lang w:eastAsia="fr-FR"/>
    </w:rPr>
  </w:style>
  <w:style w:type="paragraph" w:styleId="TM2">
    <w:name w:val="toc 2"/>
    <w:next w:val="Normal"/>
    <w:autoRedefine/>
    <w:uiPriority w:val="39"/>
    <w:rsid w:val="007B7A74"/>
    <w:pPr>
      <w:tabs>
        <w:tab w:val="left" w:pos="2155"/>
        <w:tab w:val="right" w:leader="dot" w:pos="9923"/>
      </w:tabs>
      <w:spacing w:before="40"/>
      <w:ind w:left="2155" w:hanging="567"/>
    </w:pPr>
    <w:rPr>
      <w:rFonts w:ascii="Arial" w:hAnsi="Arial" w:cstheme="minorHAnsi"/>
      <w:noProof/>
      <w:szCs w:val="24"/>
      <w:lang w:eastAsia="fr-FR"/>
    </w:rPr>
  </w:style>
  <w:style w:type="paragraph" w:styleId="TM3">
    <w:name w:val="toc 3"/>
    <w:next w:val="Normal"/>
    <w:autoRedefine/>
    <w:uiPriority w:val="39"/>
    <w:rsid w:val="007B7A74"/>
    <w:pPr>
      <w:tabs>
        <w:tab w:val="left" w:pos="2795"/>
        <w:tab w:val="right" w:leader="dot" w:pos="9923"/>
      </w:tabs>
      <w:spacing w:before="20"/>
      <w:ind w:left="2722" w:hanging="567"/>
    </w:pPr>
    <w:rPr>
      <w:rFonts w:ascii="Arial" w:hAnsi="Arial" w:cstheme="minorHAnsi"/>
      <w:noProof/>
      <w:sz w:val="18"/>
      <w:szCs w:val="22"/>
      <w:lang w:eastAsia="fr-FR"/>
    </w:rPr>
  </w:style>
  <w:style w:type="paragraph" w:customStyle="1" w:styleId="TX3Corps-3">
    <w:name w:val="TX3_Corps-3"/>
    <w:basedOn w:val="TX2Corps-2"/>
    <w:rsid w:val="00D17EE8"/>
    <w:pPr>
      <w:ind w:left="1361"/>
    </w:pPr>
  </w:style>
  <w:style w:type="paragraph" w:customStyle="1" w:styleId="TX6Puce-3">
    <w:name w:val="TX6_Puce-3"/>
    <w:basedOn w:val="TX5Puce-2"/>
    <w:rsid w:val="002A1DF2"/>
    <w:pPr>
      <w:ind w:left="1815"/>
    </w:pPr>
  </w:style>
  <w:style w:type="paragraph" w:customStyle="1" w:styleId="Note-2">
    <w:name w:val="Note-2"/>
    <w:basedOn w:val="Note-1"/>
    <w:next w:val="TX1Corps-1"/>
    <w:rsid w:val="00471D99"/>
    <w:pPr>
      <w:keepNext w:val="0"/>
      <w:spacing w:before="60" w:after="240"/>
    </w:pPr>
    <w:rPr>
      <w:u w:val="none"/>
    </w:rPr>
  </w:style>
  <w:style w:type="paragraph" w:customStyle="1" w:styleId="TB07Numro">
    <w:name w:val="TB07_Numéro"/>
    <w:basedOn w:val="Offre-02-Texte"/>
    <w:rsid w:val="00677C05"/>
    <w:pPr>
      <w:numPr>
        <w:numId w:val="11"/>
      </w:numPr>
      <w:spacing w:before="0" w:after="0"/>
      <w:ind w:left="341"/>
    </w:pPr>
    <w:rPr>
      <w:sz w:val="18"/>
    </w:rPr>
  </w:style>
  <w:style w:type="paragraph" w:customStyle="1" w:styleId="TB08Lettre">
    <w:name w:val="TB08_Lettre"/>
    <w:basedOn w:val="Offre-02-Texte"/>
    <w:rsid w:val="00677C05"/>
    <w:pPr>
      <w:numPr>
        <w:numId w:val="12"/>
      </w:numPr>
      <w:spacing w:before="0" w:after="0"/>
      <w:ind w:left="624" w:hanging="284"/>
    </w:pPr>
    <w:rPr>
      <w:sz w:val="18"/>
    </w:rPr>
  </w:style>
  <w:style w:type="paragraph" w:customStyle="1" w:styleId="Chapitre-4">
    <w:name w:val="Chapitre-4"/>
    <w:basedOn w:val="Chapitre-2"/>
    <w:rsid w:val="003C07E0"/>
    <w:pPr>
      <w:numPr>
        <w:numId w:val="13"/>
      </w:numPr>
      <w:tabs>
        <w:tab w:val="left" w:pos="1701"/>
      </w:tabs>
      <w:spacing w:before="0" w:after="0"/>
      <w:ind w:left="908"/>
    </w:pPr>
    <w:rPr>
      <w:b w:val="0"/>
      <w:sz w:val="22"/>
    </w:rPr>
  </w:style>
  <w:style w:type="paragraph" w:customStyle="1" w:styleId="Chapitre-3">
    <w:name w:val="Chapitre-3"/>
    <w:basedOn w:val="Chapitre-2"/>
    <w:rsid w:val="003C07E0"/>
    <w:pPr>
      <w:spacing w:before="360" w:after="0"/>
      <w:ind w:left="454"/>
    </w:pPr>
    <w:rPr>
      <w:b w:val="0"/>
      <w:sz w:val="22"/>
    </w:rPr>
  </w:style>
  <w:style w:type="paragraph" w:customStyle="1" w:styleId="Adresse-1Titre">
    <w:name w:val="Adresse-1_Titre"/>
    <w:basedOn w:val="Normal"/>
    <w:next w:val="Adresse-2Corps"/>
    <w:rsid w:val="0055173F"/>
    <w:pPr>
      <w:pageBreakBefore/>
      <w:spacing w:before="2160" w:after="240"/>
      <w:ind w:left="567"/>
    </w:pPr>
    <w:rPr>
      <w:b/>
      <w:color w:val="auto"/>
    </w:rPr>
  </w:style>
  <w:style w:type="paragraph" w:customStyle="1" w:styleId="Adresse-2Corps">
    <w:name w:val="Adresse-2_Corps"/>
    <w:basedOn w:val="Adresse-1Titre"/>
    <w:rsid w:val="006A3B77"/>
    <w:pPr>
      <w:pageBreakBefore w:val="0"/>
      <w:tabs>
        <w:tab w:val="left" w:pos="1985"/>
      </w:tabs>
      <w:spacing w:before="40" w:after="0"/>
      <w:ind w:left="1134"/>
    </w:pPr>
    <w:rPr>
      <w:b w:val="0"/>
    </w:rPr>
  </w:style>
  <w:style w:type="paragraph" w:styleId="TM5">
    <w:name w:val="toc 5"/>
    <w:basedOn w:val="Normal"/>
    <w:next w:val="Normal"/>
    <w:autoRedefine/>
    <w:uiPriority w:val="39"/>
    <w:unhideWhenUsed/>
    <w:rsid w:val="00685A6E"/>
    <w:pPr>
      <w:spacing w:before="0" w:after="100"/>
      <w:ind w:left="96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Index3">
    <w:name w:val="index 3"/>
    <w:basedOn w:val="Normal"/>
    <w:next w:val="Normal"/>
    <w:autoRedefine/>
    <w:semiHidden/>
    <w:rsid w:val="00943005"/>
    <w:pPr>
      <w:spacing w:before="0"/>
      <w:ind w:left="720" w:hanging="240"/>
    </w:pPr>
    <w:rPr>
      <w:rFonts w:asciiTheme="minorHAnsi" w:hAnsiTheme="minorHAnsi" w:cstheme="minorHAnsi"/>
      <w:sz w:val="20"/>
    </w:rPr>
  </w:style>
  <w:style w:type="paragraph" w:styleId="Index4">
    <w:name w:val="index 4"/>
    <w:basedOn w:val="Normal"/>
    <w:next w:val="Normal"/>
    <w:autoRedefine/>
    <w:semiHidden/>
    <w:rsid w:val="00943005"/>
    <w:pPr>
      <w:spacing w:before="0"/>
      <w:ind w:left="960" w:hanging="240"/>
    </w:pPr>
    <w:rPr>
      <w:rFonts w:asciiTheme="minorHAnsi" w:hAnsiTheme="minorHAnsi" w:cstheme="minorHAnsi"/>
      <w:sz w:val="20"/>
    </w:rPr>
  </w:style>
  <w:style w:type="paragraph" w:styleId="Index5">
    <w:name w:val="index 5"/>
    <w:basedOn w:val="Normal"/>
    <w:next w:val="Normal"/>
    <w:autoRedefine/>
    <w:semiHidden/>
    <w:rsid w:val="00943005"/>
    <w:pPr>
      <w:spacing w:before="0"/>
      <w:ind w:left="1200" w:hanging="240"/>
    </w:pPr>
    <w:rPr>
      <w:rFonts w:asciiTheme="minorHAnsi" w:hAnsiTheme="minorHAnsi" w:cstheme="minorHAnsi"/>
      <w:sz w:val="20"/>
    </w:rPr>
  </w:style>
  <w:style w:type="paragraph" w:styleId="Index6">
    <w:name w:val="index 6"/>
    <w:basedOn w:val="Normal"/>
    <w:next w:val="Normal"/>
    <w:autoRedefine/>
    <w:semiHidden/>
    <w:rsid w:val="00943005"/>
    <w:pPr>
      <w:spacing w:before="0"/>
      <w:ind w:left="1440" w:hanging="240"/>
    </w:pPr>
    <w:rPr>
      <w:rFonts w:asciiTheme="minorHAnsi" w:hAnsiTheme="minorHAnsi" w:cstheme="minorHAnsi"/>
      <w:sz w:val="20"/>
    </w:rPr>
  </w:style>
  <w:style w:type="paragraph" w:styleId="Index7">
    <w:name w:val="index 7"/>
    <w:basedOn w:val="Normal"/>
    <w:next w:val="Normal"/>
    <w:autoRedefine/>
    <w:semiHidden/>
    <w:rsid w:val="00943005"/>
    <w:pPr>
      <w:spacing w:before="0"/>
      <w:ind w:left="1680" w:hanging="240"/>
    </w:pPr>
    <w:rPr>
      <w:rFonts w:asciiTheme="minorHAnsi" w:hAnsiTheme="minorHAnsi" w:cstheme="minorHAnsi"/>
      <w:sz w:val="20"/>
    </w:rPr>
  </w:style>
  <w:style w:type="paragraph" w:styleId="Index8">
    <w:name w:val="index 8"/>
    <w:basedOn w:val="Normal"/>
    <w:next w:val="Normal"/>
    <w:autoRedefine/>
    <w:semiHidden/>
    <w:rsid w:val="00943005"/>
    <w:pPr>
      <w:spacing w:before="0"/>
      <w:ind w:left="1920" w:hanging="240"/>
    </w:pPr>
    <w:rPr>
      <w:rFonts w:asciiTheme="minorHAnsi" w:hAnsiTheme="minorHAnsi" w:cstheme="minorHAnsi"/>
      <w:sz w:val="20"/>
    </w:rPr>
  </w:style>
  <w:style w:type="paragraph" w:styleId="Index9">
    <w:name w:val="index 9"/>
    <w:basedOn w:val="Normal"/>
    <w:next w:val="Normal"/>
    <w:autoRedefine/>
    <w:semiHidden/>
    <w:rsid w:val="00943005"/>
    <w:pPr>
      <w:spacing w:before="0"/>
      <w:ind w:left="2160" w:hanging="240"/>
    </w:pPr>
    <w:rPr>
      <w:rFonts w:asciiTheme="minorHAnsi" w:hAnsiTheme="minorHAnsi" w:cs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685A6E"/>
    <w:pPr>
      <w:spacing w:before="0" w:after="100"/>
      <w:ind w:left="120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extedebulles">
    <w:name w:val="Balloon Text"/>
    <w:basedOn w:val="Normal"/>
    <w:link w:val="TextedebullesCar"/>
    <w:semiHidden/>
    <w:rsid w:val="00943005"/>
    <w:pPr>
      <w:spacing w:before="60"/>
      <w:jc w:val="both"/>
    </w:pPr>
    <w:rPr>
      <w:rFonts w:ascii="Tahoma" w:hAnsi="Tahoma" w:cs="Tahoma"/>
      <w:color w:val="auto"/>
      <w:sz w:val="16"/>
      <w:szCs w:val="16"/>
      <w:lang w:bidi="fr-FR"/>
    </w:rPr>
  </w:style>
  <w:style w:type="character" w:customStyle="1" w:styleId="TextedebullesCar">
    <w:name w:val="Texte de bulles Car"/>
    <w:basedOn w:val="Policepardfaut"/>
    <w:link w:val="Textedebulles"/>
    <w:semiHidden/>
    <w:rsid w:val="00943005"/>
    <w:rPr>
      <w:rFonts w:ascii="Tahoma" w:hAnsi="Tahoma" w:cs="Tahoma"/>
      <w:sz w:val="16"/>
      <w:szCs w:val="16"/>
      <w:lang w:val="fr-FR" w:eastAsia="fr-FR" w:bidi="fr-FR"/>
    </w:rPr>
  </w:style>
  <w:style w:type="paragraph" w:styleId="TM7">
    <w:name w:val="toc 7"/>
    <w:basedOn w:val="Normal"/>
    <w:next w:val="Normal"/>
    <w:autoRedefine/>
    <w:uiPriority w:val="39"/>
    <w:unhideWhenUsed/>
    <w:rsid w:val="00685A6E"/>
    <w:pPr>
      <w:spacing w:before="0" w:after="100"/>
      <w:ind w:left="144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8">
    <w:name w:val="toc 8"/>
    <w:basedOn w:val="Normal"/>
    <w:next w:val="Normal"/>
    <w:autoRedefine/>
    <w:uiPriority w:val="39"/>
    <w:unhideWhenUsed/>
    <w:rsid w:val="00685A6E"/>
    <w:pPr>
      <w:spacing w:before="0" w:after="100"/>
      <w:ind w:left="168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9">
    <w:name w:val="toc 9"/>
    <w:basedOn w:val="Normal"/>
    <w:next w:val="Normal"/>
    <w:autoRedefine/>
    <w:uiPriority w:val="39"/>
    <w:unhideWhenUsed/>
    <w:rsid w:val="00685A6E"/>
    <w:pPr>
      <w:spacing w:before="0" w:after="100"/>
      <w:ind w:left="192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customStyle="1" w:styleId="TB06Puce-2">
    <w:name w:val="TB06_Puce-2"/>
    <w:basedOn w:val="TB05Puce-1"/>
    <w:rsid w:val="003345BA"/>
    <w:pPr>
      <w:ind w:left="624"/>
    </w:pPr>
  </w:style>
  <w:style w:type="paragraph" w:customStyle="1" w:styleId="Note-Loi-1">
    <w:name w:val="Note-Loi-1"/>
    <w:basedOn w:val="Note-1"/>
    <w:rsid w:val="00A86CA3"/>
    <w:pPr>
      <w:shd w:val="clear" w:color="auto" w:fill="D9D9D9" w:themeFill="background1" w:themeFillShade="D9"/>
    </w:pPr>
    <w:rPr>
      <w:b/>
      <w:u w:val="none"/>
    </w:rPr>
  </w:style>
  <w:style w:type="paragraph" w:customStyle="1" w:styleId="Note-Loi-2">
    <w:name w:val="Note-Loi-2"/>
    <w:basedOn w:val="Note-2"/>
    <w:rsid w:val="00B13016"/>
    <w:pPr>
      <w:shd w:val="clear" w:color="auto" w:fill="D9D9D9" w:themeFill="background1" w:themeFillShade="D9"/>
      <w:spacing w:after="60"/>
    </w:pPr>
  </w:style>
  <w:style w:type="paragraph" w:customStyle="1" w:styleId="Titre-Simple-2">
    <w:name w:val="Titre-Simple-2"/>
    <w:basedOn w:val="Titre-Simple-1"/>
    <w:next w:val="TX2Corps-2"/>
    <w:rsid w:val="00A10A04"/>
    <w:pPr>
      <w:ind w:left="907"/>
    </w:pPr>
  </w:style>
  <w:style w:type="character" w:styleId="Appelnotedebasdep">
    <w:name w:val="footnote reference"/>
    <w:basedOn w:val="Policepardfaut"/>
    <w:semiHidden/>
    <w:unhideWhenUsed/>
    <w:rsid w:val="006E2B0F"/>
    <w:rPr>
      <w:vertAlign w:val="superscript"/>
    </w:rPr>
  </w:style>
  <w:style w:type="paragraph" w:customStyle="1" w:styleId="TB02-Titre-Noir">
    <w:name w:val="TB02-Titre-Noir"/>
    <w:basedOn w:val="TB01Titre-Bleu"/>
    <w:next w:val="Offre-02-Texte"/>
    <w:qFormat/>
    <w:rsid w:val="007B6F51"/>
    <w:rPr>
      <w:color w:val="auto"/>
    </w:rPr>
  </w:style>
  <w:style w:type="paragraph" w:customStyle="1" w:styleId="Titre-Intro">
    <w:name w:val="Titre-Intro"/>
    <w:next w:val="TX1Corps-1"/>
    <w:rsid w:val="00555B53"/>
    <w:pPr>
      <w:pageBreakBefore/>
      <w:spacing w:before="240"/>
    </w:pPr>
    <w:rPr>
      <w:rFonts w:ascii="Arial" w:hAnsi="Arial" w:cstheme="minorHAnsi"/>
      <w:b/>
      <w:color w:val="088098"/>
      <w:sz w:val="28"/>
      <w:szCs w:val="24"/>
      <w:lang w:eastAsia="fr-FR"/>
    </w:rPr>
  </w:style>
  <w:style w:type="paragraph" w:customStyle="1" w:styleId="Note-3">
    <w:name w:val="Note-3"/>
    <w:basedOn w:val="Note-2"/>
    <w:rsid w:val="00FD5708"/>
    <w:pPr>
      <w:spacing w:before="120" w:after="120"/>
      <w:ind w:left="1474" w:hanging="567"/>
    </w:pPr>
  </w:style>
  <w:style w:type="paragraph" w:customStyle="1" w:styleId="Note-4Invisible">
    <w:name w:val="Note-4_Invisible"/>
    <w:basedOn w:val="Note-2"/>
    <w:next w:val="TX1Corps-1"/>
    <w:rsid w:val="00DB3643"/>
    <w:rPr>
      <w:vanish/>
      <w:color w:val="FF0000"/>
    </w:rPr>
  </w:style>
  <w:style w:type="paragraph" w:customStyle="1" w:styleId="Pied-de-page2">
    <w:name w:val="Pied-de-page2"/>
    <w:basedOn w:val="Pieddepage"/>
    <w:next w:val="Pied-de-page3"/>
    <w:link w:val="Pied-de-page2Car"/>
    <w:rsid w:val="007052ED"/>
    <w:pPr>
      <w:tabs>
        <w:tab w:val="clear" w:pos="4536"/>
      </w:tabs>
      <w:spacing w:before="0" w:after="120"/>
      <w:jc w:val="left"/>
    </w:pPr>
    <w:rPr>
      <w:bCs w:val="0"/>
      <w:color w:val="595959" w:themeColor="text1" w:themeTint="A6"/>
    </w:rPr>
  </w:style>
  <w:style w:type="paragraph" w:customStyle="1" w:styleId="Pied-de-page3">
    <w:name w:val="Pied-de-page3"/>
    <w:basedOn w:val="Pied-de-page2"/>
    <w:rsid w:val="005C095D"/>
    <w:pPr>
      <w:tabs>
        <w:tab w:val="center" w:pos="4961"/>
        <w:tab w:val="right" w:pos="9923"/>
      </w:tabs>
      <w:spacing w:before="60"/>
    </w:pPr>
    <w:rPr>
      <w:noProof/>
    </w:rPr>
  </w:style>
  <w:style w:type="paragraph" w:customStyle="1" w:styleId="Icone">
    <w:name w:val="Icone"/>
    <w:rsid w:val="0027133B"/>
    <w:pPr>
      <w:jc w:val="center"/>
    </w:pPr>
    <w:rPr>
      <w:rFonts w:ascii="Arial" w:hAnsi="Arial"/>
      <w:color w:val="595959" w:themeColor="text1" w:themeTint="A6"/>
      <w:sz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06362"/>
    <w:rPr>
      <w:color w:val="605E5C"/>
      <w:shd w:val="clear" w:color="auto" w:fill="E1DFDD"/>
    </w:rPr>
  </w:style>
  <w:style w:type="paragraph" w:customStyle="1" w:styleId="Default">
    <w:name w:val="Default"/>
    <w:rsid w:val="009A183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de-CH"/>
    </w:rPr>
  </w:style>
  <w:style w:type="paragraph" w:customStyle="1" w:styleId="Note-Puce">
    <w:name w:val="Note-Puce"/>
    <w:next w:val="TX1Corps-1"/>
    <w:rsid w:val="0055173F"/>
    <w:pPr>
      <w:numPr>
        <w:numId w:val="15"/>
      </w:numPr>
      <w:spacing w:before="120"/>
      <w:ind w:left="1361" w:hanging="454"/>
    </w:pPr>
    <w:rPr>
      <w:rFonts w:ascii="Arial" w:hAnsi="Arial" w:cstheme="minorHAnsi"/>
      <w:i/>
      <w:sz w:val="22"/>
      <w:szCs w:val="24"/>
      <w:lang w:eastAsia="fr-FR"/>
    </w:rPr>
  </w:style>
  <w:style w:type="paragraph" w:customStyle="1" w:styleId="TB12Note-1">
    <w:name w:val="TB12_Note-1"/>
    <w:basedOn w:val="Offre-02-Texte"/>
    <w:next w:val="TB13Note-2"/>
    <w:rsid w:val="00677C05"/>
    <w:rPr>
      <w:i/>
      <w:sz w:val="18"/>
      <w:szCs w:val="16"/>
      <w:u w:val="single"/>
    </w:rPr>
  </w:style>
  <w:style w:type="paragraph" w:customStyle="1" w:styleId="TB13Note-2">
    <w:name w:val="TB13_Note-2"/>
    <w:basedOn w:val="Offre-02-Texte"/>
    <w:rsid w:val="00677C05"/>
    <w:rPr>
      <w:i/>
      <w:sz w:val="18"/>
    </w:rPr>
  </w:style>
  <w:style w:type="paragraph" w:customStyle="1" w:styleId="Pieddepage-Numrodepage">
    <w:name w:val="Pied de page - Numéro de page"/>
    <w:basedOn w:val="Pieddepage"/>
    <w:link w:val="Pieddepage-NumrodepageCar"/>
    <w:qFormat/>
    <w:rsid w:val="002C190D"/>
    <w:pPr>
      <w:spacing w:line="360" w:lineRule="auto"/>
      <w:jc w:val="left"/>
    </w:pPr>
    <w:rPr>
      <w:bCs w:val="0"/>
    </w:rPr>
  </w:style>
  <w:style w:type="character" w:customStyle="1" w:styleId="Pieddepage-NumrodepageCar">
    <w:name w:val="Pied de page - Numéro de page Car"/>
    <w:basedOn w:val="PieddepageCar"/>
    <w:link w:val="Pieddepage-Numrodepage"/>
    <w:rsid w:val="002C190D"/>
    <w:rPr>
      <w:rFonts w:ascii="Arial" w:hAnsi="Arial" w:cs="Calibri"/>
      <w:bCs w:val="0"/>
      <w:color w:val="000000" w:themeColor="text1"/>
      <w:sz w:val="16"/>
      <w:szCs w:val="18"/>
    </w:rPr>
  </w:style>
  <w:style w:type="character" w:customStyle="1" w:styleId="Pied-de-page2Car">
    <w:name w:val="Pied-de-page2 Car"/>
    <w:basedOn w:val="PieddepageCar"/>
    <w:link w:val="Pied-de-page2"/>
    <w:rsid w:val="007052ED"/>
    <w:rPr>
      <w:rFonts w:ascii="Arial" w:hAnsi="Arial" w:cs="Calibri"/>
      <w:bCs w:val="0"/>
      <w:color w:val="595959" w:themeColor="text1" w:themeTint="A6"/>
      <w:sz w:val="16"/>
      <w:szCs w:val="18"/>
    </w:rPr>
  </w:style>
  <w:style w:type="paragraph" w:styleId="Paragraphedeliste">
    <w:name w:val="List Paragraph"/>
    <w:basedOn w:val="Normal"/>
    <w:uiPriority w:val="34"/>
    <w:qFormat/>
    <w:rsid w:val="00D549DC"/>
    <w:pPr>
      <w:ind w:left="720"/>
      <w:contextualSpacing/>
    </w:pPr>
    <w:rPr>
      <w:color w:val="auto"/>
      <w:sz w:val="24"/>
      <w:szCs w:val="20"/>
    </w:rPr>
  </w:style>
  <w:style w:type="paragraph" w:customStyle="1" w:styleId="Lettre-02-Adresse">
    <w:name w:val="Lettre-02-Adresse"/>
    <w:next w:val="Normal"/>
    <w:rsid w:val="00497B3E"/>
    <w:pPr>
      <w:spacing w:before="60"/>
      <w:ind w:left="5103"/>
    </w:pPr>
    <w:rPr>
      <w:rFonts w:ascii="Arial" w:hAnsi="Arial"/>
      <w:sz w:val="22"/>
      <w:szCs w:val="22"/>
      <w:lang w:eastAsia="fr-FR"/>
    </w:rPr>
  </w:style>
  <w:style w:type="paragraph" w:customStyle="1" w:styleId="Lettre-04-Date">
    <w:name w:val="Lettre-04-Date"/>
    <w:basedOn w:val="Lettre-06-Concerne"/>
    <w:next w:val="Lettre-05-Reference"/>
    <w:rsid w:val="002904D2"/>
    <w:pPr>
      <w:spacing w:before="0"/>
    </w:pPr>
    <w:rPr>
      <w:b w:val="0"/>
      <w:noProof/>
    </w:rPr>
  </w:style>
  <w:style w:type="paragraph" w:customStyle="1" w:styleId="Lettre-03-Reference">
    <w:name w:val="Lettre-03-Reference"/>
    <w:next w:val="Lettre-04-Date"/>
    <w:rsid w:val="008D7963"/>
    <w:pPr>
      <w:tabs>
        <w:tab w:val="left" w:pos="2268"/>
      </w:tabs>
      <w:spacing w:before="1200"/>
    </w:pPr>
    <w:rPr>
      <w:rFonts w:ascii="Arial" w:hAnsi="Arial"/>
      <w:sz w:val="22"/>
      <w:szCs w:val="22"/>
    </w:rPr>
  </w:style>
  <w:style w:type="paragraph" w:customStyle="1" w:styleId="Lettre-06-Concerne">
    <w:name w:val="Lettre-06-Concerne"/>
    <w:next w:val="Lettre-07-Genre"/>
    <w:rsid w:val="00A73D3E"/>
    <w:pPr>
      <w:tabs>
        <w:tab w:val="left" w:pos="2268"/>
      </w:tabs>
      <w:spacing w:before="600"/>
    </w:pPr>
    <w:rPr>
      <w:rFonts w:ascii="Arial" w:hAnsi="Arial"/>
      <w:b/>
      <w:sz w:val="22"/>
      <w:szCs w:val="22"/>
    </w:rPr>
  </w:style>
  <w:style w:type="paragraph" w:customStyle="1" w:styleId="Lettre-05-Reference">
    <w:name w:val="Lettre-05-Reference"/>
    <w:basedOn w:val="Lettre-06-Concerne"/>
    <w:next w:val="Lettre-06-Concerne"/>
    <w:rsid w:val="002904D2"/>
    <w:pPr>
      <w:spacing w:before="0"/>
    </w:pPr>
    <w:rPr>
      <w:b w:val="0"/>
      <w:noProof/>
    </w:rPr>
  </w:style>
  <w:style w:type="paragraph" w:customStyle="1" w:styleId="Lettre-07-Genre">
    <w:name w:val="Lettre-07-Genre"/>
    <w:basedOn w:val="Lettre-05-Reference"/>
    <w:next w:val="Lettre-08-Texte"/>
    <w:rsid w:val="00497B3E"/>
    <w:pPr>
      <w:spacing w:before="480"/>
    </w:pPr>
  </w:style>
  <w:style w:type="paragraph" w:customStyle="1" w:styleId="Lettre-10-Signature">
    <w:name w:val="Lettre-10-Signature"/>
    <w:basedOn w:val="Lettre-05-Reference"/>
    <w:next w:val="Lettre-08-Texte"/>
    <w:rsid w:val="00A00DF7"/>
    <w:pPr>
      <w:tabs>
        <w:tab w:val="clear" w:pos="2268"/>
      </w:tabs>
      <w:spacing w:before="600"/>
      <w:ind w:left="5670"/>
      <w:jc w:val="center"/>
    </w:pPr>
  </w:style>
  <w:style w:type="paragraph" w:customStyle="1" w:styleId="Lettre-01-Adresse-R-SOC">
    <w:name w:val="Lettre-01-Adresse-R-SOC"/>
    <w:basedOn w:val="Lettre-02-Adresse"/>
    <w:next w:val="Lettre-02-Adresse"/>
    <w:rsid w:val="00497B3E"/>
    <w:pPr>
      <w:spacing w:before="960"/>
    </w:pPr>
  </w:style>
  <w:style w:type="paragraph" w:customStyle="1" w:styleId="Lettre-08-Texte">
    <w:name w:val="Lettre-08-Texte"/>
    <w:basedOn w:val="Lettre-07-Genre"/>
    <w:rsid w:val="00AC429E"/>
    <w:pPr>
      <w:spacing w:before="240"/>
      <w:jc w:val="both"/>
    </w:pPr>
  </w:style>
  <w:style w:type="paragraph" w:customStyle="1" w:styleId="Lettre-09-Puce">
    <w:name w:val="Lettre-09-Puce"/>
    <w:basedOn w:val="Lettre-08-Texte"/>
    <w:rsid w:val="00633CE6"/>
    <w:pPr>
      <w:numPr>
        <w:numId w:val="16"/>
      </w:numPr>
      <w:spacing w:before="120"/>
      <w:ind w:left="454" w:hanging="454"/>
    </w:pPr>
  </w:style>
  <w:style w:type="paragraph" w:customStyle="1" w:styleId="Offre-01-Titre-Noir">
    <w:name w:val="Offre-01-Titre-Noir"/>
    <w:basedOn w:val="TB02-Titre-Noir"/>
    <w:rsid w:val="009514A7"/>
    <w:rPr>
      <w:sz w:val="20"/>
    </w:rPr>
  </w:style>
  <w:style w:type="paragraph" w:customStyle="1" w:styleId="Offre-03-Texte-droite">
    <w:name w:val="Offre-03-Texte-droite"/>
    <w:basedOn w:val="Offre-02-Texte"/>
    <w:rsid w:val="00517A01"/>
    <w:pPr>
      <w:jc w:val="right"/>
    </w:pPr>
  </w:style>
  <w:style w:type="paragraph" w:customStyle="1" w:styleId="Offre-04-Puce">
    <w:name w:val="Offre-04-Puce"/>
    <w:basedOn w:val="Offre-02-Texte"/>
    <w:rsid w:val="005B0FF1"/>
    <w:pPr>
      <w:numPr>
        <w:numId w:val="17"/>
      </w:numPr>
      <w:ind w:left="341" w:hanging="284"/>
    </w:pPr>
  </w:style>
  <w:style w:type="paragraph" w:customStyle="1" w:styleId="TB03Corps-1">
    <w:name w:val="TB03Corps-1"/>
    <w:basedOn w:val="Normal"/>
    <w:qFormat/>
    <w:rsid w:val="00677C05"/>
    <w:pPr>
      <w:tabs>
        <w:tab w:val="left" w:pos="567"/>
        <w:tab w:val="right" w:leader="dot" w:pos="2268"/>
      </w:tabs>
      <w:spacing w:before="40" w:after="40"/>
      <w:ind w:left="57"/>
    </w:pPr>
    <w:rPr>
      <w:color w:val="auto"/>
      <w:sz w:val="18"/>
    </w:rPr>
  </w:style>
  <w:style w:type="paragraph" w:customStyle="1" w:styleId="TB14Image">
    <w:name w:val="TB14 Image"/>
    <w:basedOn w:val="TB03Corps-1"/>
    <w:rsid w:val="0062183B"/>
    <w:pPr>
      <w:jc w:val="center"/>
    </w:pPr>
    <w:rPr>
      <w:color w:val="7F7F7F" w:themeColor="text1" w:themeTint="80"/>
      <w:sz w:val="16"/>
    </w:rPr>
  </w:style>
  <w:style w:type="paragraph" w:customStyle="1" w:styleId="Paiement1-Titre">
    <w:name w:val="Paiement1-Titre"/>
    <w:next w:val="Normal"/>
    <w:rsid w:val="0055096F"/>
    <w:pPr>
      <w:spacing w:before="120"/>
    </w:pPr>
    <w:rPr>
      <w:rFonts w:ascii="Arial" w:hAnsi="Arial"/>
      <w:b/>
      <w:sz w:val="22"/>
      <w:szCs w:val="22"/>
    </w:rPr>
  </w:style>
  <w:style w:type="paragraph" w:customStyle="1" w:styleId="Paiement2-Coordonnes">
    <w:name w:val="Paiement2-Coordonnes"/>
    <w:basedOn w:val="Normal"/>
    <w:rsid w:val="0055096F"/>
    <w:pPr>
      <w:numPr>
        <w:numId w:val="18"/>
      </w:numPr>
      <w:tabs>
        <w:tab w:val="left" w:pos="1418"/>
      </w:tabs>
      <w:spacing w:before="60"/>
      <w:ind w:left="284" w:hanging="284"/>
    </w:pPr>
    <w:rPr>
      <w:noProof/>
      <w:color w:val="auto"/>
      <w:szCs w:val="22"/>
      <w:lang w:val="fr-CH" w:eastAsia="fr-CH"/>
    </w:rPr>
  </w:style>
  <w:style w:type="paragraph" w:customStyle="1" w:styleId="Remerciements">
    <w:name w:val="Remerciements"/>
    <w:basedOn w:val="Normal"/>
    <w:next w:val="Normal"/>
    <w:rsid w:val="0055096F"/>
    <w:pPr>
      <w:jc w:val="both"/>
    </w:pPr>
    <w:rPr>
      <w:color w:val="auto"/>
      <w:szCs w:val="22"/>
      <w:lang w:val="fr-CH" w:eastAsia="fr-CH"/>
    </w:rPr>
  </w:style>
  <w:style w:type="paragraph" w:customStyle="1" w:styleId="Tableau1-Titre">
    <w:name w:val="Tableau1-Titre"/>
    <w:next w:val="Tableau2-Texte"/>
    <w:rsid w:val="00D56119"/>
    <w:pPr>
      <w:ind w:left="57"/>
    </w:pPr>
    <w:rPr>
      <w:rFonts w:ascii="Arial" w:hAnsi="Arial"/>
      <w:b/>
      <w:sz w:val="22"/>
      <w:szCs w:val="22"/>
    </w:rPr>
  </w:style>
  <w:style w:type="paragraph" w:customStyle="1" w:styleId="Tableau2-Texte">
    <w:name w:val="Tableau2-Texte"/>
    <w:basedOn w:val="Tableau1-Titre"/>
    <w:rsid w:val="00D56119"/>
    <w:pPr>
      <w:spacing w:before="40"/>
    </w:pPr>
    <w:rPr>
      <w:b w:val="0"/>
    </w:rPr>
  </w:style>
  <w:style w:type="paragraph" w:customStyle="1" w:styleId="Tableau3-Droite">
    <w:name w:val="Tableau3-Droite"/>
    <w:basedOn w:val="Tableau2-Texte"/>
    <w:rsid w:val="00D56119"/>
    <w:pPr>
      <w:ind w:right="227"/>
      <w:jc w:val="right"/>
    </w:pPr>
  </w:style>
  <w:style w:type="paragraph" w:customStyle="1" w:styleId="Tableau-Puce">
    <w:name w:val="Tableau-Puce"/>
    <w:basedOn w:val="Tableau2-Texte"/>
    <w:rsid w:val="00D56119"/>
    <w:pPr>
      <w:numPr>
        <w:numId w:val="19"/>
      </w:numPr>
      <w:ind w:left="467"/>
    </w:pPr>
  </w:style>
  <w:style w:type="paragraph" w:customStyle="1" w:styleId="Lettre-Adresse">
    <w:name w:val="Lettre-Adresse"/>
    <w:basedOn w:val="Normal"/>
    <w:rsid w:val="00C21F2D"/>
    <w:pPr>
      <w:spacing w:before="60"/>
      <w:ind w:left="5103"/>
    </w:pPr>
    <w:rPr>
      <w:color w:val="auto"/>
      <w:szCs w:val="22"/>
      <w:lang w:val="fr-CH"/>
    </w:rPr>
  </w:style>
  <w:style w:type="paragraph" w:customStyle="1" w:styleId="Lettre-Texte">
    <w:name w:val="Lettre-Texte"/>
    <w:basedOn w:val="Normal"/>
    <w:rsid w:val="00C21F2D"/>
    <w:pPr>
      <w:spacing w:before="240"/>
      <w:jc w:val="both"/>
    </w:pPr>
    <w:rPr>
      <w:color w:val="auto"/>
      <w:szCs w:val="22"/>
      <w:lang w:val="fr-CH" w:eastAsia="fr-CH"/>
    </w:rPr>
  </w:style>
  <w:style w:type="paragraph" w:styleId="Rvision">
    <w:name w:val="Revision"/>
    <w:hidden/>
    <w:uiPriority w:val="99"/>
    <w:semiHidden/>
    <w:rsid w:val="00A83332"/>
    <w:rPr>
      <w:rFonts w:ascii="Arial" w:hAnsi="Arial"/>
      <w:color w:val="000000" w:themeColor="text1"/>
      <w:sz w:val="22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#Chapitre_06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hyperlink" Target="#Index"/><Relationship Id="rId21" Type="http://schemas.openxmlformats.org/officeDocument/2006/relationships/hyperlink" Target="#Chapitre_02"/><Relationship Id="rId7" Type="http://schemas.openxmlformats.org/officeDocument/2006/relationships/hyperlink" Target="#Chapitre_09"/><Relationship Id="rId12" Type="http://schemas.openxmlformats.org/officeDocument/2006/relationships/image" Target="media/image6.png"/><Relationship Id="rId17" Type="http://schemas.openxmlformats.org/officeDocument/2006/relationships/hyperlink" Target="#Chapitre_04"/><Relationship Id="rId25" Type="http://schemas.openxmlformats.org/officeDocument/2006/relationships/hyperlink" Target="#Chapitre_03"/><Relationship Id="rId2" Type="http://schemas.openxmlformats.org/officeDocument/2006/relationships/image" Target="media/image1.png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hyperlink" Target="#TdM"/><Relationship Id="rId6" Type="http://schemas.openxmlformats.org/officeDocument/2006/relationships/image" Target="media/image3.png"/><Relationship Id="rId11" Type="http://schemas.openxmlformats.org/officeDocument/2006/relationships/hyperlink" Target="#Chapitre_07"/><Relationship Id="rId24" Type="http://schemas.openxmlformats.org/officeDocument/2006/relationships/image" Target="media/image12.png"/><Relationship Id="rId5" Type="http://schemas.openxmlformats.org/officeDocument/2006/relationships/hyperlink" Target="#Chapitre_10"/><Relationship Id="rId15" Type="http://schemas.openxmlformats.org/officeDocument/2006/relationships/hyperlink" Target="#Chapitre_05"/><Relationship Id="rId23" Type="http://schemas.openxmlformats.org/officeDocument/2006/relationships/hyperlink" Target="#Chapitre_01"/><Relationship Id="rId10" Type="http://schemas.openxmlformats.org/officeDocument/2006/relationships/image" Target="media/image5.png"/><Relationship Id="rId19" Type="http://schemas.openxmlformats.org/officeDocument/2006/relationships/hyperlink" Target="#Chapitre_11"/><Relationship Id="rId4" Type="http://schemas.openxmlformats.org/officeDocument/2006/relationships/image" Target="media/image2.png"/><Relationship Id="rId9" Type="http://schemas.openxmlformats.org/officeDocument/2006/relationships/hyperlink" Target="#Chapitre_08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erryPeseux\Convention%20Patronale%20de%20l'Industrie%20Horlog&#232;re%20Suisse\SST%20-%20SST\Modeles\B00_Base\B00_2023_FR_Modele-de-base_v01.dotx" TargetMode="Externa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652f3-ca92-4a0b-a18b-e793539f4e30">
      <Terms xmlns="http://schemas.microsoft.com/office/infopath/2007/PartnerControls"/>
    </lcf76f155ced4ddcb4097134ff3c332f>
    <TaxCatchAll xmlns="861d5dcf-9ac9-4755-9859-d47954d5fa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04C27BE08404D88EE486A05E6D013" ma:contentTypeVersion="16" ma:contentTypeDescription="Crée un document." ma:contentTypeScope="" ma:versionID="c51d7593a2662ad1f62f41efe068be7a">
  <xsd:schema xmlns:xsd="http://www.w3.org/2001/XMLSchema" xmlns:xs="http://www.w3.org/2001/XMLSchema" xmlns:p="http://schemas.microsoft.com/office/2006/metadata/properties" xmlns:ns2="074652f3-ca92-4a0b-a18b-e793539f4e30" xmlns:ns3="861d5dcf-9ac9-4755-9859-d47954d5faad" targetNamespace="http://schemas.microsoft.com/office/2006/metadata/properties" ma:root="true" ma:fieldsID="24783e14bd105d35244dc1dd6ed85a6b" ns2:_="" ns3:_="">
    <xsd:import namespace="074652f3-ca92-4a0b-a18b-e793539f4e30"/>
    <xsd:import namespace="861d5dcf-9ac9-4755-9859-d47954d5f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52f3-ca92-4a0b-a18b-e793539f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f036082-0336-48cf-b551-7e68b4838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5dcf-9ac9-4755-9859-d47954d5fa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04e84-92d0-401e-87ee-c639fe8cbe64}" ma:internalName="TaxCatchAll" ma:showField="CatchAllData" ma:web="861d5dcf-9ac9-4755-9859-d47954d5f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EFD09-7889-4919-B8A2-A8951A544A26}">
  <ds:schemaRefs>
    <ds:schemaRef ds:uri="http://schemas.microsoft.com/office/2006/metadata/properties"/>
    <ds:schemaRef ds:uri="http://schemas.microsoft.com/office/infopath/2007/PartnerControls"/>
    <ds:schemaRef ds:uri="a0b77e0d-882c-4e2a-9aae-bc5ada50071d"/>
    <ds:schemaRef ds:uri="5b59e046-4e23-4de3-a0ca-b10dd3eabcd4"/>
    <ds:schemaRef ds:uri="074652f3-ca92-4a0b-a18b-e793539f4e30"/>
    <ds:schemaRef ds:uri="861d5dcf-9ac9-4755-9859-d47954d5faad"/>
  </ds:schemaRefs>
</ds:datastoreItem>
</file>

<file path=customXml/itemProps2.xml><?xml version="1.0" encoding="utf-8"?>
<ds:datastoreItem xmlns:ds="http://schemas.openxmlformats.org/officeDocument/2006/customXml" ds:itemID="{49CDD905-9468-4B31-98BB-16FEA0AD0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444F1-D1A4-401C-AFD5-DD5EEA348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1766E7-E462-4B0E-B366-18036943A68A}"/>
</file>

<file path=docProps/app.xml><?xml version="1.0" encoding="utf-8"?>
<Properties xmlns="http://schemas.openxmlformats.org/officeDocument/2006/extended-properties" xmlns:vt="http://schemas.openxmlformats.org/officeDocument/2006/docPropsVTypes">
  <Template>B00_2023_FR_Modele-de-base_v01.dotx</Template>
  <TotalTime>0</TotalTime>
  <Pages>1</Pages>
  <Words>240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>Prestation en santé et sécurité au travail</vt:lpstr>
      <vt:lpstr>Titre 1</vt:lpstr>
      <vt:lpstr>    Titre 2</vt:lpstr>
      <vt:lpstr>        Titre 3</vt:lpstr>
      <vt:lpstr>        Titre 3</vt:lpstr>
      <vt:lpstr>        Titre 3</vt:lpstr>
      <vt:lpstr>        Titre 3</vt:lpstr>
      <vt:lpstr>        Titre 3</vt:lpstr>
      <vt:lpstr>    Titre 2</vt:lpstr>
      <vt:lpstr>        Titre 3</vt:lpstr>
      <vt:lpstr>        Titre 3</vt:lpstr>
      <vt:lpstr>        Titre 3</vt:lpstr>
      <vt:lpstr>        Titre 3</vt:lpstr>
      <vt:lpstr>        Titre 3</vt:lpstr>
    </vt:vector>
  </TitlesOfParts>
  <Manager>Thierry PESEUX</Manager>
  <Company>CPIH</Company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en santé et sécurité au travail</dc:title>
  <dc:subject>N° 12345</dc:subject>
  <dc:creator>Thierry Peseux</dc:creator>
  <cp:keywords>SST;</cp:keywords>
  <dc:description>Entreprise SA_x000d_
M. Mme XX_x000d_
Adresse_x000d_
NPA Localité</dc:description>
  <cp:lastModifiedBy>Thierry Peseux</cp:lastModifiedBy>
  <cp:revision>33</cp:revision>
  <cp:lastPrinted>2024-06-25T06:58:00Z</cp:lastPrinted>
  <dcterms:created xsi:type="dcterms:W3CDTF">2024-02-02T14:27:00Z</dcterms:created>
  <dcterms:modified xsi:type="dcterms:W3CDTF">2024-07-12T07:14:00Z</dcterms:modified>
  <cp:category>jj/mm/2024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0x010100DCF04C27BE08404D88EE486A05E6D013</vt:lpwstr>
  </property>
  <property fmtid="{D5CDD505-2E9C-101B-9397-08002B2CF9AE}" pid="3" name="Order">
    <vt:r8>85200</vt:r8>
  </property>
  <property fmtid="{D5CDD505-2E9C-101B-9397-08002B2CF9AE}" pid="4" name="MediaServiceImageTags">
    <vt:lpwstr/>
  </property>
</Properties>
</file>