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E6F49" w14:textId="12E717AC" w:rsidR="00C21F2D" w:rsidRPr="000A3CBC" w:rsidRDefault="00CD77D0" w:rsidP="00C21F2D">
      <w:pPr>
        <w:pStyle w:val="Lettre-01-Adresse-R-SOC"/>
        <w:rPr>
          <w:lang w:val="de-CH"/>
        </w:rPr>
      </w:pPr>
      <w:r w:rsidRPr="000A3CBC">
        <w:rPr>
          <w:lang w:val="de-CH"/>
        </w:rPr>
        <w:t>Vorname</w:t>
      </w:r>
      <w:r w:rsidR="00E579D6" w:rsidRPr="000A3CBC">
        <w:rPr>
          <w:lang w:val="de-CH"/>
        </w:rPr>
        <w:t xml:space="preserve"> &amp; </w:t>
      </w:r>
      <w:r w:rsidRPr="000A3CBC">
        <w:rPr>
          <w:lang w:val="de-CH"/>
        </w:rPr>
        <w:t>Name des Arztes</w:t>
      </w:r>
      <w:r w:rsidR="00E846A2">
        <w:rPr>
          <w:lang w:val="de-CH"/>
        </w:rPr>
        <w:t xml:space="preserve"> </w:t>
      </w:r>
    </w:p>
    <w:p w14:paraId="4426A740" w14:textId="77777777" w:rsidR="00C21F2D" w:rsidRPr="000A3CBC" w:rsidRDefault="00C21F2D" w:rsidP="00C21F2D">
      <w:pPr>
        <w:pStyle w:val="Lettre-Adresse"/>
        <w:rPr>
          <w:lang w:val="de-CH"/>
        </w:rPr>
      </w:pPr>
      <w:r w:rsidRPr="000A3CBC">
        <w:rPr>
          <w:lang w:val="de-CH"/>
        </w:rPr>
        <w:t>Adresse</w:t>
      </w:r>
    </w:p>
    <w:p w14:paraId="4BC168E7" w14:textId="555F52FD" w:rsidR="00C21F2D" w:rsidRPr="000A3CBC" w:rsidRDefault="00CD77D0" w:rsidP="00C21F2D">
      <w:pPr>
        <w:pStyle w:val="Lettre-Adresse"/>
        <w:rPr>
          <w:lang w:val="de-CH"/>
        </w:rPr>
      </w:pPr>
      <w:r w:rsidRPr="000A3CBC">
        <w:rPr>
          <w:lang w:val="de-CH"/>
        </w:rPr>
        <w:t>PLZ Ort</w:t>
      </w:r>
    </w:p>
    <w:p w14:paraId="1A4A8013" w14:textId="06B423EA" w:rsidR="00497B3E" w:rsidRPr="000A3CBC" w:rsidRDefault="008D7963" w:rsidP="00497B3E">
      <w:pPr>
        <w:pStyle w:val="Lettre-03-Reference"/>
        <w:rPr>
          <w:lang w:val="de-CH"/>
        </w:rPr>
      </w:pPr>
      <w:r w:rsidRPr="000A3CBC">
        <w:rPr>
          <w:lang w:val="de-CH"/>
        </w:rPr>
        <w:t>Initiale</w:t>
      </w:r>
      <w:r w:rsidR="00CD77D0" w:rsidRPr="000A3CBC">
        <w:rPr>
          <w:lang w:val="de-CH"/>
        </w:rPr>
        <w:t>n</w:t>
      </w:r>
      <w:r w:rsidRPr="000A3CBC">
        <w:rPr>
          <w:lang w:val="de-CH"/>
        </w:rPr>
        <w:t>:</w:t>
      </w:r>
      <w:r w:rsidRPr="000A3CBC">
        <w:rPr>
          <w:lang w:val="de-CH"/>
        </w:rPr>
        <w:tab/>
        <w:t>: - -</w:t>
      </w:r>
    </w:p>
    <w:p w14:paraId="37202BEC" w14:textId="070378D4" w:rsidR="00497B3E" w:rsidRPr="000A3CBC" w:rsidRDefault="00CD77D0" w:rsidP="00497B3E">
      <w:pPr>
        <w:pStyle w:val="Lettre-04-Date"/>
        <w:rPr>
          <w:noProof w:val="0"/>
          <w:lang w:val="de-CH"/>
        </w:rPr>
      </w:pPr>
      <w:r w:rsidRPr="000A3CBC">
        <w:rPr>
          <w:noProof w:val="0"/>
          <w:lang w:val="de-CH"/>
        </w:rPr>
        <w:t>Datum</w:t>
      </w:r>
      <w:r w:rsidR="008D7963" w:rsidRPr="000A3CBC">
        <w:rPr>
          <w:noProof w:val="0"/>
          <w:lang w:val="de-CH"/>
        </w:rPr>
        <w:tab/>
      </w:r>
      <w:r w:rsidR="00497B3E" w:rsidRPr="000A3CBC">
        <w:rPr>
          <w:noProof w:val="0"/>
          <w:lang w:val="de-CH"/>
        </w:rPr>
        <w:t>:</w:t>
      </w:r>
      <w:r w:rsidR="008D7963" w:rsidRPr="000A3CBC">
        <w:rPr>
          <w:noProof w:val="0"/>
          <w:lang w:val="de-CH"/>
        </w:rPr>
        <w:t xml:space="preserve"> - -</w:t>
      </w:r>
    </w:p>
    <w:p w14:paraId="6841E076" w14:textId="1AC20CD3" w:rsidR="00497B3E" w:rsidRPr="000A3CBC" w:rsidRDefault="00CD77D0" w:rsidP="00497B3E">
      <w:pPr>
        <w:pStyle w:val="Lettre-05-Reference"/>
        <w:rPr>
          <w:noProof w:val="0"/>
          <w:lang w:val="de-CH"/>
        </w:rPr>
      </w:pPr>
      <w:r w:rsidRPr="000A3CBC">
        <w:rPr>
          <w:noProof w:val="0"/>
          <w:lang w:val="de-CH"/>
        </w:rPr>
        <w:t>Referenz</w:t>
      </w:r>
      <w:r w:rsidR="008D7963" w:rsidRPr="000A3CBC">
        <w:rPr>
          <w:noProof w:val="0"/>
          <w:lang w:val="de-CH"/>
        </w:rPr>
        <w:tab/>
      </w:r>
      <w:r w:rsidR="00497B3E" w:rsidRPr="000A3CBC">
        <w:rPr>
          <w:noProof w:val="0"/>
          <w:lang w:val="de-CH"/>
        </w:rPr>
        <w:t>:</w:t>
      </w:r>
      <w:r w:rsidR="008D7963" w:rsidRPr="000A3CBC">
        <w:rPr>
          <w:noProof w:val="0"/>
          <w:lang w:val="de-CH"/>
        </w:rPr>
        <w:t xml:space="preserve"> </w:t>
      </w:r>
      <w:r w:rsidR="00DC6089" w:rsidRPr="000A3CBC">
        <w:rPr>
          <w:noProof w:val="0"/>
          <w:lang w:val="de-CH"/>
        </w:rPr>
        <w:t>- -</w:t>
      </w:r>
    </w:p>
    <w:p w14:paraId="2A0EF97B" w14:textId="77777777" w:rsidR="000A3CBC" w:rsidRDefault="002227ED" w:rsidP="00497B3E">
      <w:pPr>
        <w:pStyle w:val="Lettre-06-Concerne"/>
        <w:rPr>
          <w:lang w:val="de-CH"/>
        </w:rPr>
      </w:pPr>
      <w:r w:rsidRPr="000A3CBC">
        <w:rPr>
          <w:lang w:val="de-CH"/>
        </w:rPr>
        <w:t xml:space="preserve">CERTI+ </w:t>
      </w:r>
      <w:r w:rsidRPr="000A3CBC">
        <w:rPr>
          <w:lang w:val="de-CH"/>
        </w:rPr>
        <w:br/>
      </w:r>
      <w:r w:rsidR="00EC4427" w:rsidRPr="000A3CBC">
        <w:rPr>
          <w:lang w:val="de-CH"/>
        </w:rPr>
        <w:t>Ergänzendes</w:t>
      </w:r>
      <w:r w:rsidR="00CD77D0" w:rsidRPr="000A3CBC">
        <w:rPr>
          <w:lang w:val="de-CH"/>
        </w:rPr>
        <w:t xml:space="preserve"> Arztzeugnis der Schweizer Uhren- und mikrotechnischen Industrie</w:t>
      </w:r>
    </w:p>
    <w:p w14:paraId="1FEC26DD" w14:textId="2EC08083" w:rsidR="00497B3E" w:rsidRPr="000A3CBC" w:rsidRDefault="00736893" w:rsidP="00497B3E">
      <w:pPr>
        <w:pStyle w:val="Lettre-07-Genre"/>
        <w:rPr>
          <w:noProof w:val="0"/>
          <w:lang w:val="de-CH"/>
        </w:rPr>
      </w:pPr>
      <w:r w:rsidRPr="000A3CBC">
        <w:rPr>
          <w:noProof w:val="0"/>
          <w:lang w:val="de-CH"/>
        </w:rPr>
        <w:t>Sehr geehrte Damen und Herren</w:t>
      </w:r>
    </w:p>
    <w:p w14:paraId="15779D78" w14:textId="702E0669" w:rsidR="00CD77D0" w:rsidRPr="000A3CBC" w:rsidRDefault="000A3CBC" w:rsidP="00A84FAF">
      <w:pPr>
        <w:pStyle w:val="Lettre-Texte"/>
        <w:spacing w:before="200"/>
        <w:rPr>
          <w:lang w:val="de-CH"/>
        </w:rPr>
      </w:pPr>
      <w:r>
        <w:rPr>
          <w:lang w:val="de-CH"/>
        </w:rPr>
        <w:t>Ein</w:t>
      </w:r>
      <w:r w:rsidR="00374527">
        <w:rPr>
          <w:lang w:val="de-CH"/>
        </w:rPr>
        <w:t xml:space="preserve"> </w:t>
      </w:r>
      <w:r>
        <w:rPr>
          <w:lang w:val="de-CH"/>
        </w:rPr>
        <w:t>Mitarbeiter / eine Mitarbeiterin unseres</w:t>
      </w:r>
      <w:r w:rsidR="00012506" w:rsidRPr="000A3CBC">
        <w:rPr>
          <w:lang w:val="de-CH"/>
        </w:rPr>
        <w:t xml:space="preserve"> Unternehmen</w:t>
      </w:r>
      <w:r>
        <w:rPr>
          <w:lang w:val="de-CH"/>
        </w:rPr>
        <w:t>s</w:t>
      </w:r>
      <w:r w:rsidR="00374527">
        <w:rPr>
          <w:lang w:val="de-CH"/>
        </w:rPr>
        <w:t>, der / die</w:t>
      </w:r>
      <w:r w:rsidR="00012506" w:rsidRPr="000A3CBC">
        <w:rPr>
          <w:lang w:val="de-CH"/>
        </w:rPr>
        <w:t xml:space="preserve"> momentan </w:t>
      </w:r>
      <w:r w:rsidR="00374527">
        <w:rPr>
          <w:lang w:val="de-CH"/>
        </w:rPr>
        <w:t>krank</w:t>
      </w:r>
      <w:r w:rsidR="00374527">
        <w:rPr>
          <w:lang w:val="de-CH"/>
        </w:rPr>
        <w:softHyphen/>
        <w:t>geschrieben ist,</w:t>
      </w:r>
      <w:r w:rsidR="00025D38">
        <w:rPr>
          <w:lang w:val="de-CH"/>
        </w:rPr>
        <w:t xml:space="preserve"> </w:t>
      </w:r>
      <w:r w:rsidR="00374527">
        <w:rPr>
          <w:lang w:val="de-CH"/>
        </w:rPr>
        <w:t>hat uns</w:t>
      </w:r>
      <w:r w:rsidRPr="000A3CBC">
        <w:rPr>
          <w:lang w:val="de-CH"/>
        </w:rPr>
        <w:t xml:space="preserve"> </w:t>
      </w:r>
      <w:r w:rsidR="00E846A2">
        <w:rPr>
          <w:lang w:val="de-CH"/>
        </w:rPr>
        <w:t xml:space="preserve">im </w:t>
      </w:r>
      <w:r w:rsidRPr="000A3CBC">
        <w:rPr>
          <w:lang w:val="de-CH"/>
        </w:rPr>
        <w:t xml:space="preserve">Rahmen der Betreuung, die wir unseren Mitarbeitenden </w:t>
      </w:r>
      <w:r w:rsidR="00374527">
        <w:rPr>
          <w:lang w:val="de-CH"/>
        </w:rPr>
        <w:t>in solchen Fällen</w:t>
      </w:r>
      <w:r w:rsidRPr="000A3CBC">
        <w:rPr>
          <w:lang w:val="de-CH"/>
        </w:rPr>
        <w:t xml:space="preserve"> anbieten, </w:t>
      </w:r>
      <w:r w:rsidR="00374527">
        <w:rPr>
          <w:lang w:val="de-CH"/>
        </w:rPr>
        <w:t>darüber informiert</w:t>
      </w:r>
      <w:r w:rsidR="00012506" w:rsidRPr="000A3CBC">
        <w:rPr>
          <w:lang w:val="de-CH"/>
        </w:rPr>
        <w:t xml:space="preserve">, dass eine </w:t>
      </w:r>
      <w:r w:rsidR="00CD77D0" w:rsidRPr="000A3CBC">
        <w:rPr>
          <w:lang w:val="de-CH"/>
        </w:rPr>
        <w:t>Wiederaufnahme der Arbeit kurz- oder mittel</w:t>
      </w:r>
      <w:r w:rsidR="00374527">
        <w:rPr>
          <w:lang w:val="de-CH"/>
        </w:rPr>
        <w:softHyphen/>
      </w:r>
      <w:r w:rsidR="00CD77D0" w:rsidRPr="000A3CBC">
        <w:rPr>
          <w:lang w:val="de-CH"/>
        </w:rPr>
        <w:t>fristig möglich oder geplant ist und</w:t>
      </w:r>
      <w:r w:rsidR="00012506" w:rsidRPr="000A3CBC">
        <w:rPr>
          <w:lang w:val="de-CH"/>
        </w:rPr>
        <w:t xml:space="preserve"> dass dazu</w:t>
      </w:r>
      <w:r w:rsidR="00CD77D0" w:rsidRPr="000A3CBC">
        <w:rPr>
          <w:lang w:val="de-CH"/>
        </w:rPr>
        <w:t xml:space="preserve"> Anpassungen am Arbeitsplatz erforderlich sind.</w:t>
      </w:r>
    </w:p>
    <w:p w14:paraId="3703F36F" w14:textId="6F68E026" w:rsidR="00CD77D0" w:rsidRPr="000A3CBC" w:rsidRDefault="00374527" w:rsidP="00A84FAF">
      <w:pPr>
        <w:pStyle w:val="Lettre-Texte"/>
        <w:spacing w:before="200"/>
        <w:rPr>
          <w:lang w:val="de-CH"/>
        </w:rPr>
      </w:pPr>
      <w:r>
        <w:rPr>
          <w:lang w:val="de-CH"/>
        </w:rPr>
        <w:t xml:space="preserve">Um die betroffene Person </w:t>
      </w:r>
      <w:r w:rsidR="00CD77D0" w:rsidRPr="000A3CBC">
        <w:rPr>
          <w:lang w:val="de-CH"/>
        </w:rPr>
        <w:t>bestmöglich</w:t>
      </w:r>
      <w:r>
        <w:rPr>
          <w:lang w:val="de-CH"/>
        </w:rPr>
        <w:t xml:space="preserve"> begleiten und eine </w:t>
      </w:r>
      <w:r w:rsidR="00CD77D0" w:rsidRPr="000A3CBC">
        <w:rPr>
          <w:lang w:val="de-CH"/>
        </w:rPr>
        <w:t xml:space="preserve">dauerhafte Wiederaufnahme der Arbeit </w:t>
      </w:r>
      <w:r w:rsidR="000E4AE6" w:rsidRPr="000A3CBC">
        <w:rPr>
          <w:lang w:val="de-CH"/>
        </w:rPr>
        <w:t>unterstützen</w:t>
      </w:r>
      <w:r w:rsidR="00CD77D0" w:rsidRPr="000A3CBC">
        <w:rPr>
          <w:lang w:val="de-CH"/>
        </w:rPr>
        <w:t xml:space="preserve"> </w:t>
      </w:r>
      <w:r>
        <w:rPr>
          <w:lang w:val="de-CH"/>
        </w:rPr>
        <w:t xml:space="preserve">zu </w:t>
      </w:r>
      <w:r w:rsidR="00CD77D0" w:rsidRPr="000A3CBC">
        <w:rPr>
          <w:lang w:val="de-CH"/>
        </w:rPr>
        <w:t xml:space="preserve">können, bitten wir Sie, das </w:t>
      </w:r>
      <w:r w:rsidR="00012506" w:rsidRPr="000A3CBC">
        <w:rPr>
          <w:lang w:val="de-CH"/>
        </w:rPr>
        <w:t>ergänzende</w:t>
      </w:r>
      <w:r w:rsidR="00CD77D0" w:rsidRPr="000A3CBC">
        <w:rPr>
          <w:lang w:val="de-CH"/>
        </w:rPr>
        <w:t xml:space="preserve"> Arztzeugnis CERTI+ auszu</w:t>
      </w:r>
      <w:r>
        <w:rPr>
          <w:lang w:val="de-CH"/>
        </w:rPr>
        <w:softHyphen/>
      </w:r>
      <w:r w:rsidR="00CD77D0" w:rsidRPr="000A3CBC">
        <w:rPr>
          <w:lang w:val="de-CH"/>
        </w:rPr>
        <w:t>füllen. Dieses Dokument</w:t>
      </w:r>
      <w:r w:rsidR="00E10258" w:rsidRPr="000A3CBC">
        <w:rPr>
          <w:lang w:val="de-CH"/>
        </w:rPr>
        <w:t xml:space="preserve">, das Ihnen von </w:t>
      </w:r>
      <w:r>
        <w:rPr>
          <w:lang w:val="de-CH"/>
        </w:rPr>
        <w:t>der betroffenen Person</w:t>
      </w:r>
      <w:r w:rsidR="00E10258" w:rsidRPr="000A3CBC">
        <w:rPr>
          <w:lang w:val="de-CH"/>
        </w:rPr>
        <w:t xml:space="preserve"> übergeben wird,</w:t>
      </w:r>
      <w:r w:rsidR="00CD77D0" w:rsidRPr="000A3CBC">
        <w:rPr>
          <w:lang w:val="de-CH"/>
        </w:rPr>
        <w:t xml:space="preserve"> wurde im Rahmen der Branchenlösung der Uhren- und mikrotechnischen Industrie erstellt, der wir angeschlossen sind. Es soll </w:t>
      </w:r>
      <w:r w:rsidR="000A3CBC" w:rsidRPr="000A3CBC">
        <w:rPr>
          <w:lang w:val="de-CH"/>
        </w:rPr>
        <w:t xml:space="preserve">den Austausch zwischen Ärzteschaft und Unternehmen </w:t>
      </w:r>
      <w:r w:rsidRPr="000A3CBC">
        <w:rPr>
          <w:lang w:val="de-CH"/>
        </w:rPr>
        <w:t xml:space="preserve">unter Wahrung des Arztgeheimisses </w:t>
      </w:r>
      <w:r w:rsidR="000A3CBC" w:rsidRPr="000A3CBC">
        <w:rPr>
          <w:lang w:val="de-CH"/>
        </w:rPr>
        <w:t>erleichtern</w:t>
      </w:r>
      <w:r>
        <w:rPr>
          <w:lang w:val="de-CH"/>
        </w:rPr>
        <w:t xml:space="preserve"> und</w:t>
      </w:r>
      <w:r w:rsidR="000A3CBC" w:rsidRPr="000A3CBC">
        <w:rPr>
          <w:lang w:val="de-CH"/>
        </w:rPr>
        <w:t xml:space="preserve"> </w:t>
      </w:r>
      <w:r>
        <w:rPr>
          <w:lang w:val="de-CH"/>
        </w:rPr>
        <w:t>eine</w:t>
      </w:r>
      <w:r w:rsidR="000A3CBC" w:rsidRPr="000A3CBC">
        <w:rPr>
          <w:lang w:val="de-CH"/>
        </w:rPr>
        <w:t xml:space="preserve"> sichere und dauerhafte Rückkehr an den Arbeitsplatz</w:t>
      </w:r>
      <w:r>
        <w:rPr>
          <w:lang w:val="de-CH"/>
        </w:rPr>
        <w:t xml:space="preserve"> ermöglichen</w:t>
      </w:r>
      <w:r w:rsidR="000E4AE6" w:rsidRPr="000A3CBC">
        <w:rPr>
          <w:lang w:val="de-CH"/>
        </w:rPr>
        <w:t>.</w:t>
      </w:r>
    </w:p>
    <w:p w14:paraId="1B592BF5" w14:textId="44F49642" w:rsidR="00CD77D0" w:rsidRPr="000A3CBC" w:rsidRDefault="00CD77D0" w:rsidP="00A84FAF">
      <w:pPr>
        <w:pStyle w:val="Lettre-Texte"/>
        <w:spacing w:before="200"/>
        <w:rPr>
          <w:lang w:val="de-CH"/>
        </w:rPr>
      </w:pPr>
      <w:r w:rsidRPr="000A3CBC">
        <w:rPr>
          <w:lang w:val="de-CH"/>
        </w:rPr>
        <w:t xml:space="preserve">Das CERTI+ </w:t>
      </w:r>
      <w:r w:rsidR="000E4AE6" w:rsidRPr="000A3CBC">
        <w:rPr>
          <w:lang w:val="de-CH"/>
        </w:rPr>
        <w:t xml:space="preserve">umfasst </w:t>
      </w:r>
      <w:r w:rsidR="00A84FAF">
        <w:rPr>
          <w:lang w:val="de-CH"/>
        </w:rPr>
        <w:t>einen Teil</w:t>
      </w:r>
      <w:r w:rsidR="00D14321">
        <w:rPr>
          <w:lang w:val="de-CH"/>
        </w:rPr>
        <w:t xml:space="preserve">, der </w:t>
      </w:r>
      <w:r w:rsidRPr="000A3CBC">
        <w:rPr>
          <w:lang w:val="de-CH"/>
        </w:rPr>
        <w:t xml:space="preserve">vom Unternehmen ausgefüllt </w:t>
      </w:r>
      <w:r w:rsidR="00D14321">
        <w:rPr>
          <w:lang w:val="de-CH"/>
        </w:rPr>
        <w:t>wird</w:t>
      </w:r>
      <w:r w:rsidRPr="000A3CBC">
        <w:rPr>
          <w:lang w:val="de-CH"/>
        </w:rPr>
        <w:t xml:space="preserve"> (administrative Informa</w:t>
      </w:r>
      <w:r w:rsidR="00D14321">
        <w:rPr>
          <w:lang w:val="de-CH"/>
        </w:rPr>
        <w:softHyphen/>
      </w:r>
      <w:r w:rsidRPr="000A3CBC">
        <w:rPr>
          <w:lang w:val="de-CH"/>
        </w:rPr>
        <w:t xml:space="preserve">tionen und Beschreibung </w:t>
      </w:r>
      <w:r w:rsidR="000E4AE6" w:rsidRPr="000A3CBC">
        <w:rPr>
          <w:lang w:val="de-CH"/>
        </w:rPr>
        <w:t>der</w:t>
      </w:r>
      <w:r w:rsidRPr="000A3CBC">
        <w:rPr>
          <w:lang w:val="de-CH"/>
        </w:rPr>
        <w:t xml:space="preserve"> Arbeitsum</w:t>
      </w:r>
      <w:r w:rsidR="000E4AE6" w:rsidRPr="000A3CBC">
        <w:rPr>
          <w:lang w:val="de-CH"/>
        </w:rPr>
        <w:t>gebung</w:t>
      </w:r>
      <w:r w:rsidRPr="000A3CBC">
        <w:rPr>
          <w:lang w:val="de-CH"/>
        </w:rPr>
        <w:t xml:space="preserve">), und </w:t>
      </w:r>
      <w:r w:rsidR="00A84FAF">
        <w:rPr>
          <w:lang w:val="de-CH"/>
        </w:rPr>
        <w:t>einen zweiten Teil</w:t>
      </w:r>
      <w:r w:rsidRPr="000A3CBC">
        <w:rPr>
          <w:lang w:val="de-CH"/>
        </w:rPr>
        <w:t xml:space="preserve">, in </w:t>
      </w:r>
      <w:r w:rsidR="00D14321">
        <w:rPr>
          <w:lang w:val="de-CH"/>
        </w:rPr>
        <w:t>dem</w:t>
      </w:r>
      <w:r w:rsidRPr="000A3CBC">
        <w:rPr>
          <w:lang w:val="de-CH"/>
        </w:rPr>
        <w:t xml:space="preserve"> Sie uns Ihre </w:t>
      </w:r>
      <w:r w:rsidR="000E4AE6" w:rsidRPr="000A3CBC">
        <w:rPr>
          <w:lang w:val="de-CH"/>
        </w:rPr>
        <w:t>Schlussfolgerungen</w:t>
      </w:r>
      <w:r w:rsidRPr="000A3CBC">
        <w:rPr>
          <w:lang w:val="de-CH"/>
        </w:rPr>
        <w:t xml:space="preserve"> mitteilen können.</w:t>
      </w:r>
    </w:p>
    <w:p w14:paraId="75236B15" w14:textId="7D4137B3" w:rsidR="000A3CBC" w:rsidRDefault="00CD77D0" w:rsidP="00A84FAF">
      <w:pPr>
        <w:pStyle w:val="Lettre-Texte"/>
        <w:spacing w:before="200"/>
        <w:rPr>
          <w:lang w:val="de-CH"/>
        </w:rPr>
      </w:pPr>
      <w:r w:rsidRPr="000A3CBC">
        <w:rPr>
          <w:lang w:val="de-CH"/>
        </w:rPr>
        <w:t xml:space="preserve">Nachdem wir </w:t>
      </w:r>
      <w:r w:rsidR="000A3CBC" w:rsidRPr="000A3CBC">
        <w:rPr>
          <w:lang w:val="de-CH"/>
        </w:rPr>
        <w:t>das von Ihnen ausgefüllte CERTI+</w:t>
      </w:r>
      <w:r w:rsidR="000A3CBC">
        <w:rPr>
          <w:lang w:val="de-CH"/>
        </w:rPr>
        <w:t xml:space="preserve"> </w:t>
      </w:r>
      <w:r w:rsidRPr="000A3CBC">
        <w:rPr>
          <w:lang w:val="de-CH"/>
        </w:rPr>
        <w:t xml:space="preserve">von </w:t>
      </w:r>
      <w:r w:rsidR="000E4AE6" w:rsidRPr="000A3CBC">
        <w:rPr>
          <w:lang w:val="de-CH"/>
        </w:rPr>
        <w:t>unsere</w:t>
      </w:r>
      <w:r w:rsidR="00A84FAF">
        <w:rPr>
          <w:lang w:val="de-CH"/>
        </w:rPr>
        <w:t xml:space="preserve">m Mitarbeiter / </w:t>
      </w:r>
      <w:r w:rsidR="000E4AE6" w:rsidRPr="000A3CBC">
        <w:rPr>
          <w:lang w:val="de-CH"/>
        </w:rPr>
        <w:t>unsere</w:t>
      </w:r>
      <w:r w:rsidR="00A84FAF">
        <w:rPr>
          <w:lang w:val="de-CH"/>
        </w:rPr>
        <w:t>r</w:t>
      </w:r>
      <w:r w:rsidR="000E4AE6" w:rsidRPr="000A3CBC">
        <w:rPr>
          <w:lang w:val="de-CH"/>
        </w:rPr>
        <w:t xml:space="preserve"> Mitarb</w:t>
      </w:r>
      <w:r w:rsidR="00072047" w:rsidRPr="000A3CBC">
        <w:rPr>
          <w:lang w:val="de-CH"/>
        </w:rPr>
        <w:t>ei</w:t>
      </w:r>
      <w:r w:rsidR="00A84FAF">
        <w:rPr>
          <w:lang w:val="de-CH"/>
        </w:rPr>
        <w:softHyphen/>
      </w:r>
      <w:r w:rsidR="000E4AE6" w:rsidRPr="000A3CBC">
        <w:rPr>
          <w:lang w:val="de-CH"/>
        </w:rPr>
        <w:t>ter</w:t>
      </w:r>
      <w:r w:rsidR="00A84FAF">
        <w:rPr>
          <w:lang w:val="de-CH"/>
        </w:rPr>
        <w:t>in zurück</w:t>
      </w:r>
      <w:r w:rsidRPr="000A3CBC">
        <w:rPr>
          <w:lang w:val="de-CH"/>
        </w:rPr>
        <w:t xml:space="preserve">erhalten haben, werden wir in Absprache mit </w:t>
      </w:r>
      <w:r w:rsidR="000A3CBC" w:rsidRPr="000A3CBC">
        <w:rPr>
          <w:lang w:val="de-CH"/>
        </w:rPr>
        <w:t>der betroffenen</w:t>
      </w:r>
      <w:r w:rsidR="000E4AE6" w:rsidRPr="000A3CBC">
        <w:rPr>
          <w:lang w:val="de-CH"/>
        </w:rPr>
        <w:t xml:space="preserve"> Person</w:t>
      </w:r>
      <w:r w:rsidRPr="000A3CBC">
        <w:rPr>
          <w:lang w:val="de-CH"/>
        </w:rPr>
        <w:t xml:space="preserve"> die notwendi</w:t>
      </w:r>
      <w:r w:rsidR="00A84FAF">
        <w:rPr>
          <w:lang w:val="de-CH"/>
        </w:rPr>
        <w:softHyphen/>
      </w:r>
      <w:r w:rsidRPr="000A3CBC">
        <w:rPr>
          <w:lang w:val="de-CH"/>
        </w:rPr>
        <w:t>gen Vorkehrungen treffen.</w:t>
      </w:r>
    </w:p>
    <w:p w14:paraId="4622F5E9" w14:textId="77777777" w:rsidR="000A3CBC" w:rsidRDefault="002F713D" w:rsidP="00A84FAF">
      <w:pPr>
        <w:pStyle w:val="Lettre-Texte"/>
        <w:spacing w:before="200"/>
        <w:rPr>
          <w:lang w:val="de-CH"/>
        </w:rPr>
      </w:pPr>
      <w:r w:rsidRPr="000A3CBC">
        <w:rPr>
          <w:lang w:val="de-CH"/>
        </w:rPr>
        <w:t>U</w:t>
      </w:r>
      <w:r w:rsidR="001534D9" w:rsidRPr="000A3CBC">
        <w:rPr>
          <w:lang w:val="de-CH"/>
        </w:rPr>
        <w:t>nsere</w:t>
      </w:r>
      <w:r w:rsidRPr="000A3CBC">
        <w:rPr>
          <w:lang w:val="de-CH"/>
        </w:rPr>
        <w:t xml:space="preserve"> </w:t>
      </w:r>
      <w:r w:rsidR="001534D9" w:rsidRPr="000A3CBC">
        <w:rPr>
          <w:lang w:val="de-CH"/>
        </w:rPr>
        <w:t xml:space="preserve">Abteilung </w:t>
      </w:r>
      <w:r w:rsidR="001534D9" w:rsidRPr="000A3CBC">
        <w:rPr>
          <w:highlight w:val="yellow"/>
          <w:lang w:val="de-CH"/>
        </w:rPr>
        <w:t>[Name der Abteilung]</w:t>
      </w:r>
      <w:r w:rsidR="001534D9" w:rsidRPr="000A3CBC">
        <w:rPr>
          <w:lang w:val="de-CH"/>
        </w:rPr>
        <w:t xml:space="preserve"> </w:t>
      </w:r>
      <w:r w:rsidRPr="000A3CBC">
        <w:rPr>
          <w:lang w:val="de-CH"/>
        </w:rPr>
        <w:t xml:space="preserve">steht Ihnen für </w:t>
      </w:r>
      <w:r w:rsidR="001534D9" w:rsidRPr="000A3CBC">
        <w:rPr>
          <w:lang w:val="de-CH"/>
        </w:rPr>
        <w:t xml:space="preserve">alle </w:t>
      </w:r>
      <w:r w:rsidRPr="000A3CBC">
        <w:rPr>
          <w:lang w:val="de-CH"/>
        </w:rPr>
        <w:t>weiteren Auskünfte zum Cert+ gerne zur Verfügung.</w:t>
      </w:r>
    </w:p>
    <w:p w14:paraId="3BA051D8" w14:textId="77777777" w:rsidR="000A3CBC" w:rsidRDefault="002F713D" w:rsidP="00A84FAF">
      <w:pPr>
        <w:pStyle w:val="Lettre-08-Texte"/>
        <w:spacing w:before="200"/>
        <w:rPr>
          <w:noProof w:val="0"/>
          <w:lang w:val="de-CH"/>
        </w:rPr>
      </w:pPr>
      <w:r w:rsidRPr="000A3CBC">
        <w:rPr>
          <w:noProof w:val="0"/>
          <w:lang w:val="de-CH"/>
        </w:rPr>
        <w:t>Wir danken Ihnen für Ihre geschätzte Mitarbeit und grüssen Sie freundlich</w:t>
      </w:r>
    </w:p>
    <w:p w14:paraId="6DAA80FD" w14:textId="4640B659" w:rsidR="00497B3E" w:rsidRPr="000A3CBC" w:rsidRDefault="002F713D" w:rsidP="00497B3E">
      <w:pPr>
        <w:pStyle w:val="Lettre-10-Signature"/>
        <w:rPr>
          <w:noProof w:val="0"/>
          <w:lang w:val="de-CH"/>
        </w:rPr>
      </w:pPr>
      <w:r w:rsidRPr="000A3CBC">
        <w:rPr>
          <w:noProof w:val="0"/>
          <w:lang w:val="de-CH"/>
        </w:rPr>
        <w:t>UNTERNEHMEN</w:t>
      </w:r>
      <w:r w:rsidR="00497B3E" w:rsidRPr="000A3CBC">
        <w:rPr>
          <w:noProof w:val="0"/>
          <w:lang w:val="de-CH"/>
        </w:rPr>
        <w:br/>
      </w:r>
      <w:r w:rsidRPr="000A3CBC">
        <w:rPr>
          <w:noProof w:val="0"/>
          <w:lang w:val="de-CH"/>
        </w:rPr>
        <w:t>Funktion</w:t>
      </w:r>
    </w:p>
    <w:p w14:paraId="22DB2FD5" w14:textId="1D5A22F4" w:rsidR="00A048C4" w:rsidRPr="000A3CBC" w:rsidRDefault="002F713D" w:rsidP="00497B3E">
      <w:pPr>
        <w:pStyle w:val="Lettre-10-Signature"/>
        <w:rPr>
          <w:noProof w:val="0"/>
          <w:lang w:val="de-CH"/>
        </w:rPr>
      </w:pPr>
      <w:r w:rsidRPr="000A3CBC">
        <w:rPr>
          <w:noProof w:val="0"/>
          <w:lang w:val="de-CH"/>
        </w:rPr>
        <w:t>Vorname</w:t>
      </w:r>
      <w:r w:rsidR="007E49FA" w:rsidRPr="000A3CBC">
        <w:rPr>
          <w:noProof w:val="0"/>
          <w:lang w:val="de-CH"/>
        </w:rPr>
        <w:t xml:space="preserve"> </w:t>
      </w:r>
      <w:r w:rsidRPr="000A3CBC">
        <w:rPr>
          <w:noProof w:val="0"/>
          <w:lang w:val="de-CH"/>
        </w:rPr>
        <w:t>NAME</w:t>
      </w:r>
    </w:p>
    <w:sectPr w:rsidR="00A048C4" w:rsidRPr="000A3CBC" w:rsidSect="00C21F2D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701" w:right="1418" w:bottom="1276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CEB1D" w14:textId="77777777" w:rsidR="00A34EBC" w:rsidRDefault="00A34EBC" w:rsidP="009A183D">
      <w:r>
        <w:separator/>
      </w:r>
    </w:p>
  </w:endnote>
  <w:endnote w:type="continuationSeparator" w:id="0">
    <w:p w14:paraId="7C3804D5" w14:textId="77777777" w:rsidR="00A34EBC" w:rsidRDefault="00A34EBC" w:rsidP="009A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AA0B5B1E-61A3-BE40-BC1F-CA3248E3C3B0}"/>
    <w:embedBold r:id="rId2" w:fontKey="{AA85ECCD-EB7B-F248-B315-E3E9F24347FC}"/>
    <w:embedItalic r:id="rId3" w:fontKey="{660294D3-9048-8A4F-A71F-20DACC0A892B}"/>
    <w:embedBoldItalic r:id="rId4" w:fontKey="{7149B79C-9C80-6A47-816D-17F6687A3AB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E84B8" w14:textId="77777777" w:rsidR="00735645" w:rsidRPr="00735645" w:rsidRDefault="00735645" w:rsidP="002D12B5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054345ED" wp14:editId="00DE4355">
              <wp:simplePos x="0" y="0"/>
              <wp:positionH relativeFrom="column">
                <wp:posOffset>5867880</wp:posOffset>
              </wp:positionH>
              <wp:positionV relativeFrom="paragraph">
                <wp:posOffset>21863</wp:posOffset>
              </wp:positionV>
              <wp:extent cx="695644" cy="398136"/>
              <wp:effectExtent l="0" t="0" r="0" b="2540"/>
              <wp:wrapNone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644" cy="39813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33DB6" w14:textId="77777777" w:rsidR="00735645" w:rsidRPr="00EA434A" w:rsidRDefault="00735645" w:rsidP="002D12B5">
                          <w:pPr>
                            <w:pStyle w:val="Pieddepage-Numrodepage"/>
                          </w:pPr>
                          <w:r w:rsidRPr="00EA434A">
                            <w:fldChar w:fldCharType="begin"/>
                          </w:r>
                          <w:r w:rsidRPr="00EA434A">
                            <w:instrText xml:space="preserve"> PAGE   \* MERGEFORMAT </w:instrText>
                          </w:r>
                          <w:r w:rsidRPr="00EA434A">
                            <w:fldChar w:fldCharType="separate"/>
                          </w:r>
                          <w:r w:rsidRPr="00EA434A">
                            <w:rPr>
                              <w:noProof/>
                            </w:rPr>
                            <w:t>1</w:t>
                          </w:r>
                          <w:r w:rsidRPr="00EA434A">
                            <w:fldChar w:fldCharType="end"/>
                          </w:r>
                          <w:r w:rsidR="007C7262">
                            <w:t xml:space="preserve"> / </w:t>
                          </w:r>
                          <w:fldSimple w:instr=" NUMPAGES   \* MERGEFORMAT ">
                            <w:r w:rsidR="007C7262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345E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62.05pt;margin-top:1.7pt;width:54.8pt;height:31.3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" filled="f" stroked="f">
              <v:textbox>
                <w:txbxContent>
                  <w:p w14:paraId="67033DB6" w14:textId="77777777" w:rsidR="00735645" w:rsidRPr="00EA434A" w:rsidRDefault="00735645" w:rsidP="002D12B5">
                    <w:pPr>
                      <w:pStyle w:val="Pieddepage-Numrodepage"/>
                    </w:pPr>
                    <w:r w:rsidRPr="00EA434A">
                      <w:fldChar w:fldCharType="begin"/>
                    </w:r>
                    <w:r w:rsidRPr="00EA434A">
                      <w:instrText xml:space="preserve"> PAGE   \* MERGEFORMAT </w:instrText>
                    </w:r>
                    <w:r w:rsidRPr="00EA434A">
                      <w:fldChar w:fldCharType="separate"/>
                    </w:r>
                    <w:r w:rsidRPr="00EA434A">
                      <w:rPr>
                        <w:noProof/>
                      </w:rPr>
                      <w:t>1</w:t>
                    </w:r>
                    <w:r w:rsidRPr="00EA434A">
                      <w:fldChar w:fldCharType="end"/>
                    </w:r>
                    <w:r w:rsidR="007C7262">
                      <w:t xml:space="preserve"> / </w:t>
                    </w:r>
                    <w:fldSimple w:instr=" NUMPAGES   \* MERGEFORMAT ">
                      <w:r w:rsidR="007C7262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  <w:p w14:paraId="4AB6AE10" w14:textId="77777777" w:rsidR="000A3CBC" w:rsidRDefault="000614F2" w:rsidP="002D12B5">
    <w:pPr>
      <w:pStyle w:val="Pied-de-page2"/>
    </w:pPr>
    <w:r>
      <w:t>BL</w:t>
    </w:r>
    <w:r w:rsidR="00B62FBE">
      <w:t>28</w:t>
    </w:r>
    <w:r w:rsidR="00B26BE1" w:rsidRPr="00B26BE1">
      <w:t xml:space="preserve"> – </w:t>
    </w:r>
    <w:r>
      <w:t>Ausgabe</w:t>
    </w:r>
    <w:r w:rsidR="00B26BE1" w:rsidRPr="00B26BE1">
      <w:t xml:space="preserve"> 2022</w:t>
    </w:r>
    <w:r w:rsidR="00B26BE1" w:rsidRPr="00B26BE1">
      <w:tab/>
    </w:r>
  </w:p>
  <w:p w14:paraId="1146706C" w14:textId="10709953" w:rsidR="00036CB6" w:rsidRPr="00B26BE1" w:rsidRDefault="00036CB6" w:rsidP="002D12B5">
    <w:pPr>
      <w:pStyle w:val="Pied-de-page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F9D54" w14:textId="77777777" w:rsidR="00A34EBC" w:rsidRDefault="00A34EBC" w:rsidP="009A183D">
      <w:r>
        <w:separator/>
      </w:r>
    </w:p>
  </w:footnote>
  <w:footnote w:type="continuationSeparator" w:id="0">
    <w:p w14:paraId="55A219F4" w14:textId="77777777" w:rsidR="00A34EBC" w:rsidRDefault="00A34EBC" w:rsidP="009A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7A501" w14:textId="163A2CBA" w:rsidR="00885BC1" w:rsidRDefault="009A6E2C" w:rsidP="009A183D">
    <w:pPr>
      <w:pStyle w:val="Kopfzeile"/>
    </w:pPr>
    <w:r>
      <w:rPr>
        <w:noProof/>
      </w:rPr>
      <w:drawing>
        <wp:anchor distT="0" distB="0" distL="114300" distR="114300" simplePos="0" relativeHeight="251708416" behindDoc="0" locked="0" layoutInCell="1" allowOverlap="1" wp14:anchorId="72F62E09" wp14:editId="6950F2D9">
          <wp:simplePos x="0" y="0"/>
          <wp:positionH relativeFrom="margin">
            <wp:align>right</wp:align>
          </wp:positionH>
          <wp:positionV relativeFrom="paragraph">
            <wp:posOffset>-3752</wp:posOffset>
          </wp:positionV>
          <wp:extent cx="2350347" cy="537397"/>
          <wp:effectExtent l="0" t="0" r="0" b="0"/>
          <wp:wrapNone/>
          <wp:docPr id="363362526" name="Image 36336252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362526" name="Image 363362526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347" cy="537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28E">
      <w:rPr>
        <w:noProof/>
        <w:szCs w:val="16"/>
      </w:rPr>
      <w:drawing>
        <wp:anchor distT="0" distB="0" distL="114300" distR="114300" simplePos="0" relativeHeight="251717632" behindDoc="0" locked="0" layoutInCell="1" allowOverlap="1" wp14:anchorId="6181581B" wp14:editId="3A1DE58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04801" cy="304801"/>
          <wp:effectExtent l="0" t="0" r="0" b="0"/>
          <wp:wrapNone/>
          <wp:docPr id="1321468986" name="Image 1321468986" descr="Une image contenant texte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468986" name="Image 1321468986" descr="Une image contenant texte&#10;&#10;Description générée automatiquement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1" cy="304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506">
      <w:rPr>
        <w:noProof/>
      </w:rPr>
      <w:t>Branchenlösung</w:t>
    </w:r>
    <w:r w:rsidR="00885BC1" w:rsidRPr="00CC1DCE">
      <w:t xml:space="preserve"> N</w:t>
    </w:r>
    <w:r w:rsidR="00012506">
      <w:t>r. </w:t>
    </w:r>
    <w:r w:rsidR="00885BC1" w:rsidRPr="00CC1DCE">
      <w:t>28</w:t>
    </w:r>
  </w:p>
  <w:p w14:paraId="6801F6AC" w14:textId="58C0F3BD" w:rsidR="00885BC1" w:rsidRDefault="00E36190" w:rsidP="009A183D">
    <w:pPr>
      <w:pStyle w:val="En-tte-2"/>
    </w:pPr>
    <w:r>
      <w:rPr>
        <w:noProof/>
      </w:rPr>
      <w:drawing>
        <wp:anchor distT="0" distB="0" distL="114300" distR="114300" simplePos="0" relativeHeight="251728896" behindDoc="0" locked="0" layoutInCell="1" allowOverlap="1" wp14:anchorId="27FACD66" wp14:editId="5BA690BA">
          <wp:simplePos x="0" y="0"/>
          <wp:positionH relativeFrom="leftMargin">
            <wp:posOffset>6783070</wp:posOffset>
          </wp:positionH>
          <wp:positionV relativeFrom="topMargin">
            <wp:posOffset>8599170</wp:posOffset>
          </wp:positionV>
          <wp:extent cx="320400" cy="320400"/>
          <wp:effectExtent l="0" t="0" r="3810" b="3810"/>
          <wp:wrapNone/>
          <wp:docPr id="1078044148" name="Image 11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044148" name="Image 11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7872" behindDoc="0" locked="0" layoutInCell="1" allowOverlap="1" wp14:anchorId="200B2523" wp14:editId="669C62F7">
          <wp:simplePos x="0" y="0"/>
          <wp:positionH relativeFrom="leftMargin">
            <wp:posOffset>6783070</wp:posOffset>
          </wp:positionH>
          <wp:positionV relativeFrom="topMargin">
            <wp:posOffset>8026400</wp:posOffset>
          </wp:positionV>
          <wp:extent cx="320400" cy="320400"/>
          <wp:effectExtent l="0" t="0" r="3810" b="3810"/>
          <wp:wrapNone/>
          <wp:docPr id="1529323715" name="Image 10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323715" name="Image 10">
                    <a:hlinkClick r:id="rId7"/>
                  </pic:cNvPr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6848" behindDoc="0" locked="0" layoutInCell="1" allowOverlap="1" wp14:anchorId="188D80DD" wp14:editId="07955DAE">
          <wp:simplePos x="0" y="0"/>
          <wp:positionH relativeFrom="leftMargin">
            <wp:posOffset>6776720</wp:posOffset>
          </wp:positionH>
          <wp:positionV relativeFrom="topMargin">
            <wp:posOffset>7447280</wp:posOffset>
          </wp:positionV>
          <wp:extent cx="320400" cy="320400"/>
          <wp:effectExtent l="0" t="0" r="3810" b="3810"/>
          <wp:wrapNone/>
          <wp:docPr id="1163806163" name="Image 9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06163" name="Image 9">
                    <a:hlinkClick r:id="rId9"/>
                  </pic:cNvPr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5824" behindDoc="0" locked="0" layoutInCell="1" allowOverlap="1" wp14:anchorId="083782F4" wp14:editId="54A77A98">
          <wp:simplePos x="0" y="0"/>
          <wp:positionH relativeFrom="leftMargin">
            <wp:posOffset>6776720</wp:posOffset>
          </wp:positionH>
          <wp:positionV relativeFrom="topMargin">
            <wp:posOffset>6873875</wp:posOffset>
          </wp:positionV>
          <wp:extent cx="320400" cy="320400"/>
          <wp:effectExtent l="0" t="0" r="3810" b="3810"/>
          <wp:wrapNone/>
          <wp:docPr id="1310214881" name="Image 8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214881" name="Image 8">
                    <a:hlinkClick r:id="rId11"/>
                  </pic:cNvPr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4800" behindDoc="0" locked="0" layoutInCell="1" allowOverlap="1" wp14:anchorId="3816FCA6" wp14:editId="64E74791">
          <wp:simplePos x="0" y="0"/>
          <wp:positionH relativeFrom="leftMargin">
            <wp:posOffset>6781165</wp:posOffset>
          </wp:positionH>
          <wp:positionV relativeFrom="topMargin">
            <wp:posOffset>6297930</wp:posOffset>
          </wp:positionV>
          <wp:extent cx="320400" cy="320400"/>
          <wp:effectExtent l="0" t="0" r="3810" b="3810"/>
          <wp:wrapNone/>
          <wp:docPr id="954844572" name="Image 7" descr="Une image contenant texte, signe&#10;&#10;Description générée automatiquement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844572" name="Image 7" descr="Une image contenant texte, signe&#10;&#10;Description générée automatiquement">
                    <a:hlinkClick r:id="rId13"/>
                  </pic:cNvPr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3776" behindDoc="0" locked="0" layoutInCell="1" allowOverlap="1" wp14:anchorId="17B168A9" wp14:editId="0C08CCDA">
          <wp:simplePos x="0" y="0"/>
          <wp:positionH relativeFrom="leftMargin">
            <wp:posOffset>6777990</wp:posOffset>
          </wp:positionH>
          <wp:positionV relativeFrom="topMargin">
            <wp:posOffset>5724525</wp:posOffset>
          </wp:positionV>
          <wp:extent cx="320400" cy="320400"/>
          <wp:effectExtent l="0" t="0" r="3810" b="3810"/>
          <wp:wrapNone/>
          <wp:docPr id="1122106960" name="Image 6">
            <a:hlinkClick xmlns:a="http://schemas.openxmlformats.org/drawingml/2006/main" r:id="rId1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106960" name="Image 6">
                    <a:hlinkClick r:id="rId15"/>
                  </pic:cNvPr>
                  <pic:cNvPicPr/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2752" behindDoc="0" locked="0" layoutInCell="1" allowOverlap="1" wp14:anchorId="48A7762D" wp14:editId="5B6D71EA">
          <wp:simplePos x="0" y="0"/>
          <wp:positionH relativeFrom="leftMargin">
            <wp:posOffset>6777990</wp:posOffset>
          </wp:positionH>
          <wp:positionV relativeFrom="topMargin">
            <wp:posOffset>5145405</wp:posOffset>
          </wp:positionV>
          <wp:extent cx="320400" cy="320400"/>
          <wp:effectExtent l="0" t="0" r="3810" b="3810"/>
          <wp:wrapNone/>
          <wp:docPr id="153632982" name="Image 5">
            <a:hlinkClick xmlns:a="http://schemas.openxmlformats.org/drawingml/2006/main" r:id="rId1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32982" name="Image 5">
                    <a:hlinkClick r:id="rId17"/>
                  </pic:cNvPr>
                  <pic:cNvPicPr/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9920" behindDoc="0" locked="0" layoutInCell="1" allowOverlap="1" wp14:anchorId="10B8087C" wp14:editId="7F2A34CA">
          <wp:simplePos x="0" y="0"/>
          <wp:positionH relativeFrom="leftMargin">
            <wp:posOffset>6777990</wp:posOffset>
          </wp:positionH>
          <wp:positionV relativeFrom="topMargin">
            <wp:posOffset>9177020</wp:posOffset>
          </wp:positionV>
          <wp:extent cx="320400" cy="320400"/>
          <wp:effectExtent l="0" t="0" r="3810" b="3810"/>
          <wp:wrapNone/>
          <wp:docPr id="760532683" name="Image 12">
            <a:hlinkClick xmlns:a="http://schemas.openxmlformats.org/drawingml/2006/main" r:id="rId1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532683" name="Image 12">
                    <a:hlinkClick r:id="rId19"/>
                  </pic:cNvPr>
                  <pic:cNvPicPr/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14"/>
      </w:rPr>
      <w:drawing>
        <wp:anchor distT="0" distB="0" distL="114300" distR="114300" simplePos="0" relativeHeight="251720704" behindDoc="0" locked="0" layoutInCell="1" allowOverlap="1" wp14:anchorId="11382EFC" wp14:editId="336F27EE">
          <wp:simplePos x="0" y="0"/>
          <wp:positionH relativeFrom="leftMargin">
            <wp:posOffset>6777990</wp:posOffset>
          </wp:positionH>
          <wp:positionV relativeFrom="topMargin">
            <wp:posOffset>3992245</wp:posOffset>
          </wp:positionV>
          <wp:extent cx="320400" cy="320400"/>
          <wp:effectExtent l="0" t="0" r="3810" b="3810"/>
          <wp:wrapNone/>
          <wp:docPr id="1433283585" name="Image 3">
            <a:hlinkClick xmlns:a="http://schemas.openxmlformats.org/drawingml/2006/main" r:id="rId2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283585" name="Image 3">
                    <a:hlinkClick r:id="rId21"/>
                  </pic:cNvPr>
                  <pic:cNvPicPr/>
                </pic:nvPicPr>
                <pic:blipFill>
                  <a:blip r:embed="rId2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14"/>
      </w:rPr>
      <w:drawing>
        <wp:anchor distT="0" distB="0" distL="114300" distR="114300" simplePos="0" relativeHeight="251719680" behindDoc="0" locked="0" layoutInCell="1" allowOverlap="1" wp14:anchorId="4A5B99A5" wp14:editId="37223405">
          <wp:simplePos x="0" y="0"/>
          <wp:positionH relativeFrom="leftMargin">
            <wp:posOffset>6777990</wp:posOffset>
          </wp:positionH>
          <wp:positionV relativeFrom="topMargin">
            <wp:posOffset>3420745</wp:posOffset>
          </wp:positionV>
          <wp:extent cx="320400" cy="320400"/>
          <wp:effectExtent l="0" t="0" r="3810" b="3810"/>
          <wp:wrapNone/>
          <wp:docPr id="1368152466" name="Image 2">
            <a:hlinkClick xmlns:a="http://schemas.openxmlformats.org/drawingml/2006/main" r:id="rId2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152466" name="Image 2">
                    <a:hlinkClick r:id="rId23"/>
                  </pic:cNvPr>
                  <pic:cNvPicPr/>
                </pic:nvPicPr>
                <pic:blipFill>
                  <a:blip r:embed="rId2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647">
      <w:rPr>
        <w:noProof/>
      </w:rPr>
      <w:drawing>
        <wp:anchor distT="0" distB="0" distL="114300" distR="114300" simplePos="0" relativeHeight="251721728" behindDoc="0" locked="0" layoutInCell="1" allowOverlap="1" wp14:anchorId="36327EEE" wp14:editId="4A3C4581">
          <wp:simplePos x="0" y="0"/>
          <wp:positionH relativeFrom="leftMargin">
            <wp:posOffset>6777990</wp:posOffset>
          </wp:positionH>
          <wp:positionV relativeFrom="topMargin">
            <wp:posOffset>4571365</wp:posOffset>
          </wp:positionV>
          <wp:extent cx="320400" cy="320400"/>
          <wp:effectExtent l="0" t="0" r="3810" b="3810"/>
          <wp:wrapNone/>
          <wp:docPr id="1881084776" name="Image 4">
            <a:hlinkClick xmlns:a="http://schemas.openxmlformats.org/drawingml/2006/main" r:id="rId2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084776" name="Image 4">
                    <a:hlinkClick r:id="rId25"/>
                  </pic:cNvPr>
                  <pic:cNvPicPr/>
                </pic:nvPicPr>
                <pic:blipFill>
                  <a:blip r:embed="rId2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506">
      <w:t>Uhren- und mikrotechnische Industrie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A199" w14:textId="1D9DE9B1" w:rsidR="0024003A" w:rsidRPr="002D12B5" w:rsidRDefault="002D12B5" w:rsidP="002D12B5">
    <w:pPr>
      <w:pStyle w:val="Kopfzeile"/>
    </w:pPr>
    <w:r>
      <w:tab/>
    </w:r>
    <w:r w:rsidRPr="00736893">
      <w:rPr>
        <w:highlight w:val="yellow"/>
      </w:rPr>
      <w:t xml:space="preserve">LOGO </w:t>
    </w:r>
    <w:r w:rsidR="00736893" w:rsidRPr="00736893">
      <w:rPr>
        <w:highlight w:val="yellow"/>
      </w:rPr>
      <w:t>DES UNTERNEHMENS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0B6"/>
    <w:multiLevelType w:val="hybridMultilevel"/>
    <w:tmpl w:val="79E2321A"/>
    <w:lvl w:ilvl="0" w:tplc="6744106E">
      <w:start w:val="1"/>
      <w:numFmt w:val="bullet"/>
      <w:pStyle w:val="Note-Puce"/>
      <w:lvlText w:val="i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0745"/>
    <w:multiLevelType w:val="hybridMultilevel"/>
    <w:tmpl w:val="B67C54D2"/>
    <w:lvl w:ilvl="0" w:tplc="6BB0B0FC">
      <w:start w:val="1"/>
      <w:numFmt w:val="bullet"/>
      <w:pStyle w:val="Chapitre-4"/>
      <w:lvlText w:val=""/>
      <w:lvlJc w:val="left"/>
      <w:pPr>
        <w:ind w:left="1361" w:hanging="454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6DEB"/>
    <w:multiLevelType w:val="hybridMultilevel"/>
    <w:tmpl w:val="82EC0F44"/>
    <w:lvl w:ilvl="0" w:tplc="F03E3896">
      <w:start w:val="1"/>
      <w:numFmt w:val="bullet"/>
      <w:pStyle w:val="Tableau-Puc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E6B207D"/>
    <w:multiLevelType w:val="hybridMultilevel"/>
    <w:tmpl w:val="1234D3CE"/>
    <w:lvl w:ilvl="0" w:tplc="10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543249B"/>
    <w:multiLevelType w:val="hybridMultilevel"/>
    <w:tmpl w:val="92AAF9D8"/>
    <w:lvl w:ilvl="0" w:tplc="63401FEE">
      <w:start w:val="1"/>
      <w:numFmt w:val="bullet"/>
      <w:pStyle w:val="TX4Puce-1"/>
      <w:lvlText w:val=""/>
      <w:lvlJc w:val="left"/>
      <w:pPr>
        <w:ind w:left="814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95352A"/>
    <w:multiLevelType w:val="hybridMultilevel"/>
    <w:tmpl w:val="84BEF93A"/>
    <w:lvl w:ilvl="0" w:tplc="DF6E08BC">
      <w:start w:val="1"/>
      <w:numFmt w:val="bullet"/>
      <w:pStyle w:val="Paiement2-Coordonnes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73C67"/>
    <w:multiLevelType w:val="hybridMultilevel"/>
    <w:tmpl w:val="054236CE"/>
    <w:lvl w:ilvl="0" w:tplc="E116B252">
      <w:start w:val="1"/>
      <w:numFmt w:val="bullet"/>
      <w:pStyle w:val="TB09CaseVide"/>
      <w:lvlText w:val="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64A00"/>
    <w:multiLevelType w:val="hybridMultilevel"/>
    <w:tmpl w:val="8A2E8372"/>
    <w:lvl w:ilvl="0" w:tplc="27869EE2">
      <w:start w:val="1"/>
      <w:numFmt w:val="lowerLetter"/>
      <w:pStyle w:val="TB08Lettre"/>
      <w:lvlText w:val="%1)"/>
      <w:lvlJc w:val="left"/>
      <w:pPr>
        <w:ind w:left="567" w:hanging="283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ABA"/>
    <w:multiLevelType w:val="hybridMultilevel"/>
    <w:tmpl w:val="2448450E"/>
    <w:lvl w:ilvl="0" w:tplc="C012E342">
      <w:start w:val="1"/>
      <w:numFmt w:val="bullet"/>
      <w:pStyle w:val="Lettre-09-Puce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A20E9"/>
    <w:multiLevelType w:val="hybridMultilevel"/>
    <w:tmpl w:val="ADA627E2"/>
    <w:lvl w:ilvl="0" w:tplc="8B34EDEC">
      <w:start w:val="1"/>
      <w:numFmt w:val="bullet"/>
      <w:pStyle w:val="TB11CaseCroix"/>
      <w:lvlText w:val="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66474"/>
    <w:multiLevelType w:val="hybridMultilevel"/>
    <w:tmpl w:val="B378A27C"/>
    <w:lvl w:ilvl="0" w:tplc="46881C6E">
      <w:start w:val="1"/>
      <w:numFmt w:val="decimal"/>
      <w:pStyle w:val="TB07Numro"/>
      <w:lvlText w:val="%1."/>
      <w:lvlJc w:val="left"/>
      <w:pPr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347A5"/>
    <w:multiLevelType w:val="hybridMultilevel"/>
    <w:tmpl w:val="31E82210"/>
    <w:lvl w:ilvl="0" w:tplc="202E0A2A">
      <w:start w:val="1"/>
      <w:numFmt w:val="decimal"/>
      <w:pStyle w:val="TX7Numro"/>
      <w:lvlText w:val="%1."/>
      <w:lvlJc w:val="left"/>
      <w:pPr>
        <w:ind w:left="907" w:hanging="453"/>
      </w:pPr>
      <w:rPr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534" w:hanging="360"/>
      </w:pPr>
    </w:lvl>
    <w:lvl w:ilvl="2" w:tplc="100C001B" w:tentative="1">
      <w:start w:val="1"/>
      <w:numFmt w:val="lowerRoman"/>
      <w:lvlText w:val="%3."/>
      <w:lvlJc w:val="right"/>
      <w:pPr>
        <w:ind w:left="2254" w:hanging="180"/>
      </w:pPr>
    </w:lvl>
    <w:lvl w:ilvl="3" w:tplc="100C000F" w:tentative="1">
      <w:start w:val="1"/>
      <w:numFmt w:val="decimal"/>
      <w:lvlText w:val="%4."/>
      <w:lvlJc w:val="left"/>
      <w:pPr>
        <w:ind w:left="2974" w:hanging="360"/>
      </w:pPr>
    </w:lvl>
    <w:lvl w:ilvl="4" w:tplc="100C0019" w:tentative="1">
      <w:start w:val="1"/>
      <w:numFmt w:val="lowerLetter"/>
      <w:lvlText w:val="%5."/>
      <w:lvlJc w:val="left"/>
      <w:pPr>
        <w:ind w:left="3694" w:hanging="360"/>
      </w:pPr>
    </w:lvl>
    <w:lvl w:ilvl="5" w:tplc="100C001B" w:tentative="1">
      <w:start w:val="1"/>
      <w:numFmt w:val="lowerRoman"/>
      <w:lvlText w:val="%6."/>
      <w:lvlJc w:val="right"/>
      <w:pPr>
        <w:ind w:left="4414" w:hanging="180"/>
      </w:pPr>
    </w:lvl>
    <w:lvl w:ilvl="6" w:tplc="100C000F" w:tentative="1">
      <w:start w:val="1"/>
      <w:numFmt w:val="decimal"/>
      <w:lvlText w:val="%7."/>
      <w:lvlJc w:val="left"/>
      <w:pPr>
        <w:ind w:left="5134" w:hanging="360"/>
      </w:pPr>
    </w:lvl>
    <w:lvl w:ilvl="7" w:tplc="100C0019" w:tentative="1">
      <w:start w:val="1"/>
      <w:numFmt w:val="lowerLetter"/>
      <w:lvlText w:val="%8."/>
      <w:lvlJc w:val="left"/>
      <w:pPr>
        <w:ind w:left="5854" w:hanging="360"/>
      </w:pPr>
    </w:lvl>
    <w:lvl w:ilvl="8" w:tplc="10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57AD5049"/>
    <w:multiLevelType w:val="hybridMultilevel"/>
    <w:tmpl w:val="EBD4C61E"/>
    <w:lvl w:ilvl="0" w:tplc="E66A1E7C">
      <w:start w:val="1"/>
      <w:numFmt w:val="bullet"/>
      <w:pStyle w:val="TX5Puce-2"/>
      <w:lvlText w:val=""/>
      <w:lvlJc w:val="left"/>
      <w:pPr>
        <w:ind w:left="126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B341550"/>
    <w:multiLevelType w:val="multilevel"/>
    <w:tmpl w:val="CD305718"/>
    <w:lvl w:ilvl="0">
      <w:start w:val="1"/>
      <w:numFmt w:val="decimal"/>
      <w:pStyle w:val="berschrift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134" w:hanging="68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147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596FAC"/>
    <w:multiLevelType w:val="hybridMultilevel"/>
    <w:tmpl w:val="CC0A22E2"/>
    <w:lvl w:ilvl="0" w:tplc="7C7AC436">
      <w:start w:val="1"/>
      <w:numFmt w:val="bullet"/>
      <w:pStyle w:val="TB05Puce-1"/>
      <w:lvlText w:val=""/>
      <w:lvlJc w:val="left"/>
      <w:pPr>
        <w:ind w:left="41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5DC22374"/>
    <w:multiLevelType w:val="hybridMultilevel"/>
    <w:tmpl w:val="A57CF23E"/>
    <w:lvl w:ilvl="0" w:tplc="B9E89BC2">
      <w:start w:val="1"/>
      <w:numFmt w:val="bullet"/>
      <w:pStyle w:val="Offre-04-Puce"/>
      <w:lvlText w:val=""/>
      <w:lvlJc w:val="left"/>
      <w:pPr>
        <w:ind w:left="77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6681232F"/>
    <w:multiLevelType w:val="multilevel"/>
    <w:tmpl w:val="5ABEC22A"/>
    <w:styleLink w:val="Styl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33399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381" w:hanging="9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333399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51" w:hanging="357"/>
      </w:pPr>
      <w:rPr>
        <w:rFonts w:ascii="MingLiU" w:hAnsi="MingLiU" w:hint="default"/>
        <w:b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977" w:hanging="425"/>
      </w:pPr>
      <w:rPr>
        <w:rFonts w:ascii="MingLiU" w:hAnsi="MingLiU" w:hint="default"/>
        <w:b/>
        <w:i w:val="0"/>
        <w:sz w:val="24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4382" w:hanging="720"/>
      </w:pPr>
      <w:rPr>
        <w:rFonts w:hint="default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5102" w:hanging="72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0"/>
        </w:tabs>
        <w:ind w:left="5822" w:hanging="720"/>
      </w:pPr>
      <w:rPr>
        <w:rFonts w:hint="default"/>
      </w:rPr>
    </w:lvl>
  </w:abstractNum>
  <w:abstractNum w:abstractNumId="17" w15:restartNumberingAfterBreak="0">
    <w:nsid w:val="6D5E6C04"/>
    <w:multiLevelType w:val="multilevel"/>
    <w:tmpl w:val="5DC844CE"/>
    <w:styleLink w:val="Style1"/>
    <w:lvl w:ilvl="0">
      <w:start w:val="10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32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28"/>
        <w:szCs w:val="24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381"/>
        </w:tabs>
        <w:ind w:left="1134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24"/>
        <w:szCs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381"/>
        </w:tabs>
        <w:ind w:left="1418" w:hanging="85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333399"/>
        <w:sz w:val="24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51" w:hanging="357"/>
      </w:pPr>
      <w:rPr>
        <w:rFonts w:ascii="MingLiU" w:hAnsi="MingLiU" w:hint="default"/>
        <w:b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977" w:hanging="425"/>
      </w:pPr>
      <w:rPr>
        <w:rFonts w:ascii="MingLiU" w:hAnsi="MingLiU" w:hint="default"/>
        <w:b/>
        <w:i w:val="0"/>
        <w:sz w:val="24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4382" w:hanging="720"/>
      </w:pPr>
      <w:rPr>
        <w:rFonts w:hint="default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5102" w:hanging="72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0"/>
        </w:tabs>
        <w:ind w:left="5822" w:hanging="720"/>
      </w:pPr>
      <w:rPr>
        <w:rFonts w:hint="default"/>
      </w:rPr>
    </w:lvl>
  </w:abstractNum>
  <w:abstractNum w:abstractNumId="18" w15:restartNumberingAfterBreak="0">
    <w:nsid w:val="6EC014F7"/>
    <w:multiLevelType w:val="hybridMultilevel"/>
    <w:tmpl w:val="11AAFDC2"/>
    <w:lvl w:ilvl="0" w:tplc="B8702668">
      <w:start w:val="1"/>
      <w:numFmt w:val="bullet"/>
      <w:pStyle w:val="TB10CaseCoche"/>
      <w:lvlText w:val="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4596D"/>
    <w:multiLevelType w:val="hybridMultilevel"/>
    <w:tmpl w:val="C40C8506"/>
    <w:lvl w:ilvl="0" w:tplc="B0D0B062">
      <w:start w:val="1"/>
      <w:numFmt w:val="lowerLetter"/>
      <w:pStyle w:val="TXT-8Lettre"/>
      <w:lvlText w:val="%1)"/>
      <w:lvlJc w:val="left"/>
      <w:pPr>
        <w:ind w:left="1361" w:hanging="454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894" w:hanging="360"/>
      </w:pPr>
    </w:lvl>
    <w:lvl w:ilvl="2" w:tplc="100C001B" w:tentative="1">
      <w:start w:val="1"/>
      <w:numFmt w:val="lowerRoman"/>
      <w:lvlText w:val="%3."/>
      <w:lvlJc w:val="right"/>
      <w:pPr>
        <w:ind w:left="2614" w:hanging="180"/>
      </w:pPr>
    </w:lvl>
    <w:lvl w:ilvl="3" w:tplc="100C000F" w:tentative="1">
      <w:start w:val="1"/>
      <w:numFmt w:val="decimal"/>
      <w:lvlText w:val="%4."/>
      <w:lvlJc w:val="left"/>
      <w:pPr>
        <w:ind w:left="3334" w:hanging="360"/>
      </w:pPr>
    </w:lvl>
    <w:lvl w:ilvl="4" w:tplc="100C0019" w:tentative="1">
      <w:start w:val="1"/>
      <w:numFmt w:val="lowerLetter"/>
      <w:lvlText w:val="%5."/>
      <w:lvlJc w:val="left"/>
      <w:pPr>
        <w:ind w:left="4054" w:hanging="360"/>
      </w:pPr>
    </w:lvl>
    <w:lvl w:ilvl="5" w:tplc="100C001B" w:tentative="1">
      <w:start w:val="1"/>
      <w:numFmt w:val="lowerRoman"/>
      <w:lvlText w:val="%6."/>
      <w:lvlJc w:val="right"/>
      <w:pPr>
        <w:ind w:left="4774" w:hanging="180"/>
      </w:pPr>
    </w:lvl>
    <w:lvl w:ilvl="6" w:tplc="100C000F" w:tentative="1">
      <w:start w:val="1"/>
      <w:numFmt w:val="decimal"/>
      <w:lvlText w:val="%7."/>
      <w:lvlJc w:val="left"/>
      <w:pPr>
        <w:ind w:left="5494" w:hanging="360"/>
      </w:pPr>
    </w:lvl>
    <w:lvl w:ilvl="7" w:tplc="100C0019" w:tentative="1">
      <w:start w:val="1"/>
      <w:numFmt w:val="lowerLetter"/>
      <w:lvlText w:val="%8."/>
      <w:lvlJc w:val="left"/>
      <w:pPr>
        <w:ind w:left="6214" w:hanging="360"/>
      </w:pPr>
    </w:lvl>
    <w:lvl w:ilvl="8" w:tplc="100C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1315379068">
    <w:abstractNumId w:val="17"/>
  </w:num>
  <w:num w:numId="2" w16cid:durableId="616135735">
    <w:abstractNumId w:val="16"/>
  </w:num>
  <w:num w:numId="3" w16cid:durableId="953026732">
    <w:abstractNumId w:val="9"/>
  </w:num>
  <w:num w:numId="4" w16cid:durableId="326906355">
    <w:abstractNumId w:val="18"/>
  </w:num>
  <w:num w:numId="5" w16cid:durableId="1481769940">
    <w:abstractNumId w:val="14"/>
  </w:num>
  <w:num w:numId="6" w16cid:durableId="1392267379">
    <w:abstractNumId w:val="6"/>
  </w:num>
  <w:num w:numId="7" w16cid:durableId="1909534175">
    <w:abstractNumId w:val="4"/>
  </w:num>
  <w:num w:numId="8" w16cid:durableId="1556548243">
    <w:abstractNumId w:val="12"/>
  </w:num>
  <w:num w:numId="9" w16cid:durableId="987630950">
    <w:abstractNumId w:val="13"/>
  </w:num>
  <w:num w:numId="10" w16cid:durableId="1850634428">
    <w:abstractNumId w:val="19"/>
  </w:num>
  <w:num w:numId="11" w16cid:durableId="1459301113">
    <w:abstractNumId w:val="10"/>
  </w:num>
  <w:num w:numId="12" w16cid:durableId="1480877456">
    <w:abstractNumId w:val="7"/>
  </w:num>
  <w:num w:numId="13" w16cid:durableId="800731271">
    <w:abstractNumId w:val="1"/>
  </w:num>
  <w:num w:numId="14" w16cid:durableId="739449878">
    <w:abstractNumId w:val="11"/>
  </w:num>
  <w:num w:numId="15" w16cid:durableId="680280070">
    <w:abstractNumId w:val="0"/>
  </w:num>
  <w:num w:numId="16" w16cid:durableId="2083484927">
    <w:abstractNumId w:val="8"/>
  </w:num>
  <w:num w:numId="17" w16cid:durableId="331224507">
    <w:abstractNumId w:val="15"/>
  </w:num>
  <w:num w:numId="18" w16cid:durableId="1628924825">
    <w:abstractNumId w:val="5"/>
  </w:num>
  <w:num w:numId="19" w16cid:durableId="129254834">
    <w:abstractNumId w:val="2"/>
  </w:num>
  <w:num w:numId="20" w16cid:durableId="165288508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embedTrueTypeFonts/>
  <w:saveSubsetFonts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proofState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0"/>
  <w:defaultTabStop w:val="708"/>
  <w:consecutiveHyphenLimit w:val="3"/>
  <w:hyphenationZone w:val="425"/>
  <w:doNotHyphenateCaps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2D"/>
    <w:rsid w:val="00001808"/>
    <w:rsid w:val="00001B60"/>
    <w:rsid w:val="000030DD"/>
    <w:rsid w:val="00003183"/>
    <w:rsid w:val="00003BF0"/>
    <w:rsid w:val="000045C0"/>
    <w:rsid w:val="00005B29"/>
    <w:rsid w:val="0000640B"/>
    <w:rsid w:val="00007869"/>
    <w:rsid w:val="0001080C"/>
    <w:rsid w:val="00011F9C"/>
    <w:rsid w:val="00012506"/>
    <w:rsid w:val="00012A73"/>
    <w:rsid w:val="00013959"/>
    <w:rsid w:val="00014687"/>
    <w:rsid w:val="00014D13"/>
    <w:rsid w:val="00015BD3"/>
    <w:rsid w:val="00015E3C"/>
    <w:rsid w:val="00016593"/>
    <w:rsid w:val="00016DED"/>
    <w:rsid w:val="0001784F"/>
    <w:rsid w:val="000204BB"/>
    <w:rsid w:val="00022160"/>
    <w:rsid w:val="00022368"/>
    <w:rsid w:val="00022502"/>
    <w:rsid w:val="00025D38"/>
    <w:rsid w:val="000267A8"/>
    <w:rsid w:val="000274D6"/>
    <w:rsid w:val="00027F29"/>
    <w:rsid w:val="000323D7"/>
    <w:rsid w:val="00032530"/>
    <w:rsid w:val="000328BD"/>
    <w:rsid w:val="000330B5"/>
    <w:rsid w:val="000335BE"/>
    <w:rsid w:val="000340AC"/>
    <w:rsid w:val="00035986"/>
    <w:rsid w:val="00036080"/>
    <w:rsid w:val="000368CF"/>
    <w:rsid w:val="00036CB6"/>
    <w:rsid w:val="00036FFD"/>
    <w:rsid w:val="00037F7E"/>
    <w:rsid w:val="00040996"/>
    <w:rsid w:val="000410FD"/>
    <w:rsid w:val="00041D9C"/>
    <w:rsid w:val="00042603"/>
    <w:rsid w:val="00042B03"/>
    <w:rsid w:val="0004406C"/>
    <w:rsid w:val="00044427"/>
    <w:rsid w:val="0004494E"/>
    <w:rsid w:val="00044DBE"/>
    <w:rsid w:val="00046742"/>
    <w:rsid w:val="00046DC8"/>
    <w:rsid w:val="00047159"/>
    <w:rsid w:val="000500A7"/>
    <w:rsid w:val="000506FE"/>
    <w:rsid w:val="00051C1D"/>
    <w:rsid w:val="00052317"/>
    <w:rsid w:val="00052CC3"/>
    <w:rsid w:val="00053AC0"/>
    <w:rsid w:val="00054AA5"/>
    <w:rsid w:val="00054E9E"/>
    <w:rsid w:val="0005508A"/>
    <w:rsid w:val="0005564D"/>
    <w:rsid w:val="00056775"/>
    <w:rsid w:val="0005739A"/>
    <w:rsid w:val="00057666"/>
    <w:rsid w:val="000609B1"/>
    <w:rsid w:val="000613C9"/>
    <w:rsid w:val="000614F2"/>
    <w:rsid w:val="000617E7"/>
    <w:rsid w:val="00062BED"/>
    <w:rsid w:val="00064268"/>
    <w:rsid w:val="00064642"/>
    <w:rsid w:val="0006471F"/>
    <w:rsid w:val="00064BD6"/>
    <w:rsid w:val="00065CE1"/>
    <w:rsid w:val="00065F9D"/>
    <w:rsid w:val="00066937"/>
    <w:rsid w:val="000675AB"/>
    <w:rsid w:val="00070DC4"/>
    <w:rsid w:val="00070E53"/>
    <w:rsid w:val="00071956"/>
    <w:rsid w:val="00072047"/>
    <w:rsid w:val="00073721"/>
    <w:rsid w:val="00073928"/>
    <w:rsid w:val="0007601E"/>
    <w:rsid w:val="0007631E"/>
    <w:rsid w:val="00076B18"/>
    <w:rsid w:val="00076DAC"/>
    <w:rsid w:val="0008075A"/>
    <w:rsid w:val="00080A8C"/>
    <w:rsid w:val="00080DC0"/>
    <w:rsid w:val="0008183C"/>
    <w:rsid w:val="00081CE3"/>
    <w:rsid w:val="00082668"/>
    <w:rsid w:val="00082C70"/>
    <w:rsid w:val="00083557"/>
    <w:rsid w:val="000846CF"/>
    <w:rsid w:val="00084A26"/>
    <w:rsid w:val="00084CD2"/>
    <w:rsid w:val="000855D0"/>
    <w:rsid w:val="00085BAA"/>
    <w:rsid w:val="00085E40"/>
    <w:rsid w:val="00085F53"/>
    <w:rsid w:val="00086140"/>
    <w:rsid w:val="00087D44"/>
    <w:rsid w:val="000902EC"/>
    <w:rsid w:val="00090B07"/>
    <w:rsid w:val="00092AEA"/>
    <w:rsid w:val="000945EE"/>
    <w:rsid w:val="0009498E"/>
    <w:rsid w:val="000953F8"/>
    <w:rsid w:val="0009568D"/>
    <w:rsid w:val="000960E1"/>
    <w:rsid w:val="0009657E"/>
    <w:rsid w:val="00096C52"/>
    <w:rsid w:val="00096EF5"/>
    <w:rsid w:val="00097E21"/>
    <w:rsid w:val="000A0635"/>
    <w:rsid w:val="000A0F74"/>
    <w:rsid w:val="000A1532"/>
    <w:rsid w:val="000A1838"/>
    <w:rsid w:val="000A1EB2"/>
    <w:rsid w:val="000A25C1"/>
    <w:rsid w:val="000A281C"/>
    <w:rsid w:val="000A2B63"/>
    <w:rsid w:val="000A3171"/>
    <w:rsid w:val="000A35E5"/>
    <w:rsid w:val="000A38AF"/>
    <w:rsid w:val="000A3963"/>
    <w:rsid w:val="000A3CBC"/>
    <w:rsid w:val="000A3FEA"/>
    <w:rsid w:val="000A5450"/>
    <w:rsid w:val="000A6559"/>
    <w:rsid w:val="000A6E25"/>
    <w:rsid w:val="000A7214"/>
    <w:rsid w:val="000A7CE9"/>
    <w:rsid w:val="000B04BB"/>
    <w:rsid w:val="000B1C95"/>
    <w:rsid w:val="000B207C"/>
    <w:rsid w:val="000B2755"/>
    <w:rsid w:val="000B28EA"/>
    <w:rsid w:val="000B2FED"/>
    <w:rsid w:val="000B3119"/>
    <w:rsid w:val="000B3C0F"/>
    <w:rsid w:val="000B6D34"/>
    <w:rsid w:val="000B6E26"/>
    <w:rsid w:val="000B774C"/>
    <w:rsid w:val="000B7839"/>
    <w:rsid w:val="000B7BE7"/>
    <w:rsid w:val="000C1467"/>
    <w:rsid w:val="000C16E5"/>
    <w:rsid w:val="000C2CB3"/>
    <w:rsid w:val="000C463A"/>
    <w:rsid w:val="000C4A49"/>
    <w:rsid w:val="000C4DD9"/>
    <w:rsid w:val="000C505A"/>
    <w:rsid w:val="000C51A4"/>
    <w:rsid w:val="000C5519"/>
    <w:rsid w:val="000C59E8"/>
    <w:rsid w:val="000C5B68"/>
    <w:rsid w:val="000C6953"/>
    <w:rsid w:val="000C7933"/>
    <w:rsid w:val="000D17BF"/>
    <w:rsid w:val="000D1B7F"/>
    <w:rsid w:val="000D29F5"/>
    <w:rsid w:val="000D3A26"/>
    <w:rsid w:val="000D4FB9"/>
    <w:rsid w:val="000D5219"/>
    <w:rsid w:val="000D5414"/>
    <w:rsid w:val="000D7041"/>
    <w:rsid w:val="000D7748"/>
    <w:rsid w:val="000D7C99"/>
    <w:rsid w:val="000D7EBE"/>
    <w:rsid w:val="000E0138"/>
    <w:rsid w:val="000E0FFE"/>
    <w:rsid w:val="000E1282"/>
    <w:rsid w:val="000E1CC0"/>
    <w:rsid w:val="000E2317"/>
    <w:rsid w:val="000E2F4A"/>
    <w:rsid w:val="000E3228"/>
    <w:rsid w:val="000E3C55"/>
    <w:rsid w:val="000E404D"/>
    <w:rsid w:val="000E4AE6"/>
    <w:rsid w:val="000E4F37"/>
    <w:rsid w:val="000E534E"/>
    <w:rsid w:val="000E55FB"/>
    <w:rsid w:val="000E5F96"/>
    <w:rsid w:val="000E69C5"/>
    <w:rsid w:val="000E70DE"/>
    <w:rsid w:val="000F0AF9"/>
    <w:rsid w:val="000F24E5"/>
    <w:rsid w:val="000F2674"/>
    <w:rsid w:val="000F2CAE"/>
    <w:rsid w:val="000F33D1"/>
    <w:rsid w:val="000F3499"/>
    <w:rsid w:val="000F43A6"/>
    <w:rsid w:val="000F44CA"/>
    <w:rsid w:val="000F4A78"/>
    <w:rsid w:val="000F551C"/>
    <w:rsid w:val="000F5A03"/>
    <w:rsid w:val="000F5B9C"/>
    <w:rsid w:val="000F6261"/>
    <w:rsid w:val="000F6A1B"/>
    <w:rsid w:val="000F7059"/>
    <w:rsid w:val="001003E2"/>
    <w:rsid w:val="00100A31"/>
    <w:rsid w:val="001019EF"/>
    <w:rsid w:val="00101E73"/>
    <w:rsid w:val="001029F4"/>
    <w:rsid w:val="00103377"/>
    <w:rsid w:val="00103517"/>
    <w:rsid w:val="0010355B"/>
    <w:rsid w:val="00103B73"/>
    <w:rsid w:val="00104435"/>
    <w:rsid w:val="00104493"/>
    <w:rsid w:val="0010502E"/>
    <w:rsid w:val="00105E7D"/>
    <w:rsid w:val="00105F81"/>
    <w:rsid w:val="00106362"/>
    <w:rsid w:val="00106A4E"/>
    <w:rsid w:val="001076F7"/>
    <w:rsid w:val="00110D6F"/>
    <w:rsid w:val="00111133"/>
    <w:rsid w:val="00113008"/>
    <w:rsid w:val="0011349B"/>
    <w:rsid w:val="001147AF"/>
    <w:rsid w:val="001148F6"/>
    <w:rsid w:val="001160CA"/>
    <w:rsid w:val="00116F24"/>
    <w:rsid w:val="00120394"/>
    <w:rsid w:val="00120761"/>
    <w:rsid w:val="00120F6F"/>
    <w:rsid w:val="00121592"/>
    <w:rsid w:val="0012200F"/>
    <w:rsid w:val="00122B6C"/>
    <w:rsid w:val="00123177"/>
    <w:rsid w:val="001231B9"/>
    <w:rsid w:val="00123760"/>
    <w:rsid w:val="001243F6"/>
    <w:rsid w:val="00124744"/>
    <w:rsid w:val="00124BC7"/>
    <w:rsid w:val="00125326"/>
    <w:rsid w:val="00125F89"/>
    <w:rsid w:val="00125FE1"/>
    <w:rsid w:val="001265B3"/>
    <w:rsid w:val="001266C4"/>
    <w:rsid w:val="00126DA3"/>
    <w:rsid w:val="001272A3"/>
    <w:rsid w:val="00127CE6"/>
    <w:rsid w:val="0013106A"/>
    <w:rsid w:val="001315F1"/>
    <w:rsid w:val="00132349"/>
    <w:rsid w:val="00132737"/>
    <w:rsid w:val="00132E37"/>
    <w:rsid w:val="00133018"/>
    <w:rsid w:val="00134D7E"/>
    <w:rsid w:val="00134DEB"/>
    <w:rsid w:val="00134F37"/>
    <w:rsid w:val="0013528C"/>
    <w:rsid w:val="0013665C"/>
    <w:rsid w:val="001366DD"/>
    <w:rsid w:val="00136AD7"/>
    <w:rsid w:val="00136B08"/>
    <w:rsid w:val="00137D50"/>
    <w:rsid w:val="00141069"/>
    <w:rsid w:val="00141984"/>
    <w:rsid w:val="001419F3"/>
    <w:rsid w:val="00142D9B"/>
    <w:rsid w:val="001430C8"/>
    <w:rsid w:val="00143690"/>
    <w:rsid w:val="00144AC9"/>
    <w:rsid w:val="001452D5"/>
    <w:rsid w:val="00145537"/>
    <w:rsid w:val="001459BE"/>
    <w:rsid w:val="001463BE"/>
    <w:rsid w:val="001463DE"/>
    <w:rsid w:val="00146482"/>
    <w:rsid w:val="001473DD"/>
    <w:rsid w:val="0015025C"/>
    <w:rsid w:val="00150ED4"/>
    <w:rsid w:val="0015126C"/>
    <w:rsid w:val="00152D76"/>
    <w:rsid w:val="00153154"/>
    <w:rsid w:val="001534D9"/>
    <w:rsid w:val="00153BC6"/>
    <w:rsid w:val="00153E63"/>
    <w:rsid w:val="00155636"/>
    <w:rsid w:val="00156FAD"/>
    <w:rsid w:val="00160008"/>
    <w:rsid w:val="00160676"/>
    <w:rsid w:val="001609D1"/>
    <w:rsid w:val="00160C22"/>
    <w:rsid w:val="001611A9"/>
    <w:rsid w:val="00161A0D"/>
    <w:rsid w:val="00163D4A"/>
    <w:rsid w:val="0016472A"/>
    <w:rsid w:val="00164960"/>
    <w:rsid w:val="00164985"/>
    <w:rsid w:val="00165C52"/>
    <w:rsid w:val="001660EA"/>
    <w:rsid w:val="00167290"/>
    <w:rsid w:val="001673D9"/>
    <w:rsid w:val="001678C4"/>
    <w:rsid w:val="00170C8D"/>
    <w:rsid w:val="001712FC"/>
    <w:rsid w:val="0017148B"/>
    <w:rsid w:val="001722E0"/>
    <w:rsid w:val="0017252B"/>
    <w:rsid w:val="001729D0"/>
    <w:rsid w:val="001733DF"/>
    <w:rsid w:val="001733FA"/>
    <w:rsid w:val="001745CE"/>
    <w:rsid w:val="001760DB"/>
    <w:rsid w:val="0017628E"/>
    <w:rsid w:val="00176AB7"/>
    <w:rsid w:val="00177C49"/>
    <w:rsid w:val="0018097E"/>
    <w:rsid w:val="0018175B"/>
    <w:rsid w:val="00181D83"/>
    <w:rsid w:val="00182F61"/>
    <w:rsid w:val="00182FCE"/>
    <w:rsid w:val="001831E1"/>
    <w:rsid w:val="00183A8E"/>
    <w:rsid w:val="00184A37"/>
    <w:rsid w:val="00184C19"/>
    <w:rsid w:val="001869D1"/>
    <w:rsid w:val="00187F1C"/>
    <w:rsid w:val="00190326"/>
    <w:rsid w:val="0019113E"/>
    <w:rsid w:val="001923C2"/>
    <w:rsid w:val="00192DC3"/>
    <w:rsid w:val="0019310C"/>
    <w:rsid w:val="001938C5"/>
    <w:rsid w:val="0019453D"/>
    <w:rsid w:val="001945CA"/>
    <w:rsid w:val="00194B17"/>
    <w:rsid w:val="001951A0"/>
    <w:rsid w:val="00195576"/>
    <w:rsid w:val="001966DF"/>
    <w:rsid w:val="001A1D44"/>
    <w:rsid w:val="001A25D4"/>
    <w:rsid w:val="001A5904"/>
    <w:rsid w:val="001A6493"/>
    <w:rsid w:val="001A7AFB"/>
    <w:rsid w:val="001A7BB0"/>
    <w:rsid w:val="001B028A"/>
    <w:rsid w:val="001B1266"/>
    <w:rsid w:val="001B24F9"/>
    <w:rsid w:val="001B258A"/>
    <w:rsid w:val="001B2CEB"/>
    <w:rsid w:val="001B39AE"/>
    <w:rsid w:val="001B3BA3"/>
    <w:rsid w:val="001B3EFE"/>
    <w:rsid w:val="001B4981"/>
    <w:rsid w:val="001B4CBA"/>
    <w:rsid w:val="001B4F58"/>
    <w:rsid w:val="001B50E1"/>
    <w:rsid w:val="001B6628"/>
    <w:rsid w:val="001B6829"/>
    <w:rsid w:val="001B7344"/>
    <w:rsid w:val="001B7A05"/>
    <w:rsid w:val="001B7B3B"/>
    <w:rsid w:val="001B7CCB"/>
    <w:rsid w:val="001B7E9A"/>
    <w:rsid w:val="001C0281"/>
    <w:rsid w:val="001C0649"/>
    <w:rsid w:val="001C0F66"/>
    <w:rsid w:val="001C228F"/>
    <w:rsid w:val="001C25E8"/>
    <w:rsid w:val="001C2825"/>
    <w:rsid w:val="001C2E61"/>
    <w:rsid w:val="001C32BF"/>
    <w:rsid w:val="001C4165"/>
    <w:rsid w:val="001C46C6"/>
    <w:rsid w:val="001C49A8"/>
    <w:rsid w:val="001C4FC9"/>
    <w:rsid w:val="001C51FB"/>
    <w:rsid w:val="001C54B0"/>
    <w:rsid w:val="001C5DA9"/>
    <w:rsid w:val="001C6006"/>
    <w:rsid w:val="001C6157"/>
    <w:rsid w:val="001C6740"/>
    <w:rsid w:val="001C7DB8"/>
    <w:rsid w:val="001D13DA"/>
    <w:rsid w:val="001D28DB"/>
    <w:rsid w:val="001D2B0D"/>
    <w:rsid w:val="001D3BC1"/>
    <w:rsid w:val="001D4649"/>
    <w:rsid w:val="001D4A93"/>
    <w:rsid w:val="001D54D2"/>
    <w:rsid w:val="001D59EA"/>
    <w:rsid w:val="001D5F2C"/>
    <w:rsid w:val="001D67EB"/>
    <w:rsid w:val="001D6DBD"/>
    <w:rsid w:val="001D7156"/>
    <w:rsid w:val="001E0A48"/>
    <w:rsid w:val="001E0B48"/>
    <w:rsid w:val="001E0FDB"/>
    <w:rsid w:val="001E3624"/>
    <w:rsid w:val="001E3ECC"/>
    <w:rsid w:val="001E60EB"/>
    <w:rsid w:val="001E61FF"/>
    <w:rsid w:val="001F0F4E"/>
    <w:rsid w:val="001F1328"/>
    <w:rsid w:val="001F2BAE"/>
    <w:rsid w:val="001F2EC2"/>
    <w:rsid w:val="001F30BC"/>
    <w:rsid w:val="001F40C0"/>
    <w:rsid w:val="001F4815"/>
    <w:rsid w:val="001F4A0E"/>
    <w:rsid w:val="001F4B73"/>
    <w:rsid w:val="001F4BEC"/>
    <w:rsid w:val="001F4F8E"/>
    <w:rsid w:val="001F582D"/>
    <w:rsid w:val="001F6572"/>
    <w:rsid w:val="001F6FC9"/>
    <w:rsid w:val="001F77DC"/>
    <w:rsid w:val="001F7D43"/>
    <w:rsid w:val="002008FE"/>
    <w:rsid w:val="00200FBE"/>
    <w:rsid w:val="00201F9B"/>
    <w:rsid w:val="00202C36"/>
    <w:rsid w:val="00202F42"/>
    <w:rsid w:val="00203D87"/>
    <w:rsid w:val="0020405F"/>
    <w:rsid w:val="0020442B"/>
    <w:rsid w:val="0020446D"/>
    <w:rsid w:val="002062FE"/>
    <w:rsid w:val="00207073"/>
    <w:rsid w:val="002070DF"/>
    <w:rsid w:val="002073FA"/>
    <w:rsid w:val="00207458"/>
    <w:rsid w:val="00210969"/>
    <w:rsid w:val="002118FD"/>
    <w:rsid w:val="00212146"/>
    <w:rsid w:val="00212469"/>
    <w:rsid w:val="0021287F"/>
    <w:rsid w:val="00212A8F"/>
    <w:rsid w:val="00212CCE"/>
    <w:rsid w:val="00213F81"/>
    <w:rsid w:val="00214930"/>
    <w:rsid w:val="00215277"/>
    <w:rsid w:val="002154BA"/>
    <w:rsid w:val="002155AD"/>
    <w:rsid w:val="00215C1B"/>
    <w:rsid w:val="00215F18"/>
    <w:rsid w:val="002203B0"/>
    <w:rsid w:val="002205F9"/>
    <w:rsid w:val="00220D54"/>
    <w:rsid w:val="00221604"/>
    <w:rsid w:val="00221925"/>
    <w:rsid w:val="00221C99"/>
    <w:rsid w:val="00221E64"/>
    <w:rsid w:val="002227ED"/>
    <w:rsid w:val="002231AC"/>
    <w:rsid w:val="00223304"/>
    <w:rsid w:val="002236B9"/>
    <w:rsid w:val="00223C91"/>
    <w:rsid w:val="0022657B"/>
    <w:rsid w:val="00226761"/>
    <w:rsid w:val="00226893"/>
    <w:rsid w:val="00226CF7"/>
    <w:rsid w:val="002278E9"/>
    <w:rsid w:val="00230100"/>
    <w:rsid w:val="00230168"/>
    <w:rsid w:val="00231A58"/>
    <w:rsid w:val="00231BAF"/>
    <w:rsid w:val="00231FD9"/>
    <w:rsid w:val="002326A1"/>
    <w:rsid w:val="0023275D"/>
    <w:rsid w:val="00232C65"/>
    <w:rsid w:val="00232DBB"/>
    <w:rsid w:val="00232E6D"/>
    <w:rsid w:val="002338A5"/>
    <w:rsid w:val="00233DCC"/>
    <w:rsid w:val="002374BB"/>
    <w:rsid w:val="0023750D"/>
    <w:rsid w:val="00237665"/>
    <w:rsid w:val="0024003A"/>
    <w:rsid w:val="0024098B"/>
    <w:rsid w:val="00240C72"/>
    <w:rsid w:val="00241013"/>
    <w:rsid w:val="00242016"/>
    <w:rsid w:val="00242655"/>
    <w:rsid w:val="00243DA1"/>
    <w:rsid w:val="002442F2"/>
    <w:rsid w:val="00244AA1"/>
    <w:rsid w:val="0024644C"/>
    <w:rsid w:val="0024745C"/>
    <w:rsid w:val="00247755"/>
    <w:rsid w:val="00250190"/>
    <w:rsid w:val="0025030E"/>
    <w:rsid w:val="00250866"/>
    <w:rsid w:val="00250A5D"/>
    <w:rsid w:val="002513E8"/>
    <w:rsid w:val="00251601"/>
    <w:rsid w:val="00251ED1"/>
    <w:rsid w:val="00253071"/>
    <w:rsid w:val="00253477"/>
    <w:rsid w:val="002538DB"/>
    <w:rsid w:val="002539F4"/>
    <w:rsid w:val="00254577"/>
    <w:rsid w:val="002545A4"/>
    <w:rsid w:val="002547F5"/>
    <w:rsid w:val="00254D25"/>
    <w:rsid w:val="00255144"/>
    <w:rsid w:val="002566CD"/>
    <w:rsid w:val="002573BF"/>
    <w:rsid w:val="0025742A"/>
    <w:rsid w:val="002575EA"/>
    <w:rsid w:val="00260353"/>
    <w:rsid w:val="0026067F"/>
    <w:rsid w:val="002612D8"/>
    <w:rsid w:val="00261685"/>
    <w:rsid w:val="00261B85"/>
    <w:rsid w:val="00262402"/>
    <w:rsid w:val="00262774"/>
    <w:rsid w:val="002644C9"/>
    <w:rsid w:val="0026462B"/>
    <w:rsid w:val="00264ED7"/>
    <w:rsid w:val="00265578"/>
    <w:rsid w:val="0026572F"/>
    <w:rsid w:val="00265A75"/>
    <w:rsid w:val="00266FA4"/>
    <w:rsid w:val="00270229"/>
    <w:rsid w:val="0027028B"/>
    <w:rsid w:val="0027133B"/>
    <w:rsid w:val="002721CB"/>
    <w:rsid w:val="00274CFA"/>
    <w:rsid w:val="00275162"/>
    <w:rsid w:val="00275BE1"/>
    <w:rsid w:val="00275F97"/>
    <w:rsid w:val="0027644A"/>
    <w:rsid w:val="00276B70"/>
    <w:rsid w:val="00276CD9"/>
    <w:rsid w:val="0027734F"/>
    <w:rsid w:val="00280F56"/>
    <w:rsid w:val="00281C24"/>
    <w:rsid w:val="00282B0C"/>
    <w:rsid w:val="00283281"/>
    <w:rsid w:val="00284681"/>
    <w:rsid w:val="002849EA"/>
    <w:rsid w:val="00284F25"/>
    <w:rsid w:val="0028683E"/>
    <w:rsid w:val="0028781D"/>
    <w:rsid w:val="00287BE5"/>
    <w:rsid w:val="00287E83"/>
    <w:rsid w:val="002904D2"/>
    <w:rsid w:val="00291AC8"/>
    <w:rsid w:val="002921D4"/>
    <w:rsid w:val="002927CF"/>
    <w:rsid w:val="00292916"/>
    <w:rsid w:val="00292F6D"/>
    <w:rsid w:val="002936BB"/>
    <w:rsid w:val="002939F7"/>
    <w:rsid w:val="00293B33"/>
    <w:rsid w:val="00294A0E"/>
    <w:rsid w:val="00294F55"/>
    <w:rsid w:val="002955AD"/>
    <w:rsid w:val="002958C5"/>
    <w:rsid w:val="0029678A"/>
    <w:rsid w:val="00296A5D"/>
    <w:rsid w:val="00297CF3"/>
    <w:rsid w:val="002A0C3D"/>
    <w:rsid w:val="002A0D7A"/>
    <w:rsid w:val="002A14D1"/>
    <w:rsid w:val="002A1DE1"/>
    <w:rsid w:val="002A1DF2"/>
    <w:rsid w:val="002A2748"/>
    <w:rsid w:val="002A333B"/>
    <w:rsid w:val="002A33B8"/>
    <w:rsid w:val="002A4506"/>
    <w:rsid w:val="002A5939"/>
    <w:rsid w:val="002A5B36"/>
    <w:rsid w:val="002A5EC9"/>
    <w:rsid w:val="002A63D0"/>
    <w:rsid w:val="002A6AD0"/>
    <w:rsid w:val="002A73ED"/>
    <w:rsid w:val="002A7606"/>
    <w:rsid w:val="002A7981"/>
    <w:rsid w:val="002A7A17"/>
    <w:rsid w:val="002B01AE"/>
    <w:rsid w:val="002B029A"/>
    <w:rsid w:val="002B0660"/>
    <w:rsid w:val="002B0AA8"/>
    <w:rsid w:val="002B0B86"/>
    <w:rsid w:val="002B0D72"/>
    <w:rsid w:val="002B143A"/>
    <w:rsid w:val="002B4BE6"/>
    <w:rsid w:val="002B4DB4"/>
    <w:rsid w:val="002B53D5"/>
    <w:rsid w:val="002B5686"/>
    <w:rsid w:val="002B6B02"/>
    <w:rsid w:val="002C0A7F"/>
    <w:rsid w:val="002C1256"/>
    <w:rsid w:val="002C14E1"/>
    <w:rsid w:val="002C190D"/>
    <w:rsid w:val="002C1D93"/>
    <w:rsid w:val="002C2C6B"/>
    <w:rsid w:val="002C2F9B"/>
    <w:rsid w:val="002C3A9B"/>
    <w:rsid w:val="002C4C06"/>
    <w:rsid w:val="002C4D98"/>
    <w:rsid w:val="002C53E4"/>
    <w:rsid w:val="002C5E1F"/>
    <w:rsid w:val="002C67E9"/>
    <w:rsid w:val="002C7D53"/>
    <w:rsid w:val="002D0A3F"/>
    <w:rsid w:val="002D0B36"/>
    <w:rsid w:val="002D12B5"/>
    <w:rsid w:val="002D1866"/>
    <w:rsid w:val="002D1FD0"/>
    <w:rsid w:val="002D222D"/>
    <w:rsid w:val="002D280C"/>
    <w:rsid w:val="002D28C1"/>
    <w:rsid w:val="002D2CAD"/>
    <w:rsid w:val="002D2F22"/>
    <w:rsid w:val="002D3B04"/>
    <w:rsid w:val="002D413D"/>
    <w:rsid w:val="002D5239"/>
    <w:rsid w:val="002D589C"/>
    <w:rsid w:val="002D5957"/>
    <w:rsid w:val="002D5BBD"/>
    <w:rsid w:val="002D5CAD"/>
    <w:rsid w:val="002D64A3"/>
    <w:rsid w:val="002D66A8"/>
    <w:rsid w:val="002D708D"/>
    <w:rsid w:val="002D7468"/>
    <w:rsid w:val="002D7935"/>
    <w:rsid w:val="002E05B5"/>
    <w:rsid w:val="002E07BA"/>
    <w:rsid w:val="002E09BE"/>
    <w:rsid w:val="002E0D07"/>
    <w:rsid w:val="002E1D25"/>
    <w:rsid w:val="002E1DA4"/>
    <w:rsid w:val="002E28EF"/>
    <w:rsid w:val="002E2C84"/>
    <w:rsid w:val="002E3AC4"/>
    <w:rsid w:val="002E3F51"/>
    <w:rsid w:val="002E4570"/>
    <w:rsid w:val="002E56C0"/>
    <w:rsid w:val="002E7F11"/>
    <w:rsid w:val="002E7F56"/>
    <w:rsid w:val="002F00E8"/>
    <w:rsid w:val="002F02A9"/>
    <w:rsid w:val="002F04E8"/>
    <w:rsid w:val="002F1127"/>
    <w:rsid w:val="002F1EB1"/>
    <w:rsid w:val="002F501A"/>
    <w:rsid w:val="002F52A3"/>
    <w:rsid w:val="002F59FD"/>
    <w:rsid w:val="002F6AE0"/>
    <w:rsid w:val="002F6AE3"/>
    <w:rsid w:val="002F713D"/>
    <w:rsid w:val="002F7F1F"/>
    <w:rsid w:val="00300574"/>
    <w:rsid w:val="003006A4"/>
    <w:rsid w:val="00301BAD"/>
    <w:rsid w:val="00302A72"/>
    <w:rsid w:val="00304143"/>
    <w:rsid w:val="00304D66"/>
    <w:rsid w:val="00306998"/>
    <w:rsid w:val="003070F9"/>
    <w:rsid w:val="003073D1"/>
    <w:rsid w:val="00307A82"/>
    <w:rsid w:val="00307BC4"/>
    <w:rsid w:val="003101B8"/>
    <w:rsid w:val="0031039F"/>
    <w:rsid w:val="0031104B"/>
    <w:rsid w:val="00311393"/>
    <w:rsid w:val="00311BE0"/>
    <w:rsid w:val="003126C3"/>
    <w:rsid w:val="00312F9B"/>
    <w:rsid w:val="0031394D"/>
    <w:rsid w:val="0031511A"/>
    <w:rsid w:val="00315CE9"/>
    <w:rsid w:val="00316BBC"/>
    <w:rsid w:val="00317194"/>
    <w:rsid w:val="003174BC"/>
    <w:rsid w:val="00320AF1"/>
    <w:rsid w:val="00320C94"/>
    <w:rsid w:val="00320F20"/>
    <w:rsid w:val="00321278"/>
    <w:rsid w:val="003225F2"/>
    <w:rsid w:val="00322F2D"/>
    <w:rsid w:val="00323093"/>
    <w:rsid w:val="003233A9"/>
    <w:rsid w:val="003238B2"/>
    <w:rsid w:val="00323C20"/>
    <w:rsid w:val="00323DC8"/>
    <w:rsid w:val="00323EA4"/>
    <w:rsid w:val="003240C2"/>
    <w:rsid w:val="00324EB0"/>
    <w:rsid w:val="0032513F"/>
    <w:rsid w:val="00325A1B"/>
    <w:rsid w:val="00325DEB"/>
    <w:rsid w:val="00325F90"/>
    <w:rsid w:val="00325FB2"/>
    <w:rsid w:val="00326604"/>
    <w:rsid w:val="003268DC"/>
    <w:rsid w:val="00327B1F"/>
    <w:rsid w:val="00331514"/>
    <w:rsid w:val="0033244F"/>
    <w:rsid w:val="00332D85"/>
    <w:rsid w:val="00332F5F"/>
    <w:rsid w:val="003331DF"/>
    <w:rsid w:val="003336E3"/>
    <w:rsid w:val="00333F40"/>
    <w:rsid w:val="0033445E"/>
    <w:rsid w:val="003345BA"/>
    <w:rsid w:val="00334F3F"/>
    <w:rsid w:val="00335AAF"/>
    <w:rsid w:val="00335DC4"/>
    <w:rsid w:val="00335F68"/>
    <w:rsid w:val="00335FD7"/>
    <w:rsid w:val="003375AF"/>
    <w:rsid w:val="0033767E"/>
    <w:rsid w:val="00337C59"/>
    <w:rsid w:val="0034008D"/>
    <w:rsid w:val="0034010F"/>
    <w:rsid w:val="00340EE6"/>
    <w:rsid w:val="00341991"/>
    <w:rsid w:val="00342333"/>
    <w:rsid w:val="00342F83"/>
    <w:rsid w:val="003432F2"/>
    <w:rsid w:val="003436B8"/>
    <w:rsid w:val="003436FF"/>
    <w:rsid w:val="00344184"/>
    <w:rsid w:val="0034509A"/>
    <w:rsid w:val="0034583F"/>
    <w:rsid w:val="00345875"/>
    <w:rsid w:val="00345FB3"/>
    <w:rsid w:val="003462E0"/>
    <w:rsid w:val="003469F5"/>
    <w:rsid w:val="00346BAE"/>
    <w:rsid w:val="0034739A"/>
    <w:rsid w:val="0034771B"/>
    <w:rsid w:val="00347C3B"/>
    <w:rsid w:val="00350EB4"/>
    <w:rsid w:val="00351006"/>
    <w:rsid w:val="00351269"/>
    <w:rsid w:val="00352630"/>
    <w:rsid w:val="00352960"/>
    <w:rsid w:val="00352E83"/>
    <w:rsid w:val="00353214"/>
    <w:rsid w:val="00353573"/>
    <w:rsid w:val="003535C1"/>
    <w:rsid w:val="0035441A"/>
    <w:rsid w:val="00354BD0"/>
    <w:rsid w:val="00354C70"/>
    <w:rsid w:val="0035542A"/>
    <w:rsid w:val="00355784"/>
    <w:rsid w:val="003562D4"/>
    <w:rsid w:val="003564CD"/>
    <w:rsid w:val="0035694E"/>
    <w:rsid w:val="00356969"/>
    <w:rsid w:val="00357FF6"/>
    <w:rsid w:val="00360876"/>
    <w:rsid w:val="00364C6B"/>
    <w:rsid w:val="00365D85"/>
    <w:rsid w:val="003660B9"/>
    <w:rsid w:val="00366C1D"/>
    <w:rsid w:val="00366C65"/>
    <w:rsid w:val="0036725E"/>
    <w:rsid w:val="00370052"/>
    <w:rsid w:val="003703B1"/>
    <w:rsid w:val="003704A0"/>
    <w:rsid w:val="00370ADB"/>
    <w:rsid w:val="003716F8"/>
    <w:rsid w:val="003722A6"/>
    <w:rsid w:val="00372A64"/>
    <w:rsid w:val="00372D50"/>
    <w:rsid w:val="00373916"/>
    <w:rsid w:val="00373BD2"/>
    <w:rsid w:val="00373DB4"/>
    <w:rsid w:val="003740D8"/>
    <w:rsid w:val="00374314"/>
    <w:rsid w:val="003743EF"/>
    <w:rsid w:val="00374527"/>
    <w:rsid w:val="00374976"/>
    <w:rsid w:val="0037554E"/>
    <w:rsid w:val="003758C0"/>
    <w:rsid w:val="00376320"/>
    <w:rsid w:val="0037650C"/>
    <w:rsid w:val="003766C9"/>
    <w:rsid w:val="00377507"/>
    <w:rsid w:val="003803D3"/>
    <w:rsid w:val="00380747"/>
    <w:rsid w:val="00380EFF"/>
    <w:rsid w:val="003813AE"/>
    <w:rsid w:val="00381B63"/>
    <w:rsid w:val="00381C17"/>
    <w:rsid w:val="0038222F"/>
    <w:rsid w:val="00382785"/>
    <w:rsid w:val="00383D62"/>
    <w:rsid w:val="00384310"/>
    <w:rsid w:val="00385183"/>
    <w:rsid w:val="00386CAC"/>
    <w:rsid w:val="00387DF4"/>
    <w:rsid w:val="0039040D"/>
    <w:rsid w:val="00390C60"/>
    <w:rsid w:val="0039125A"/>
    <w:rsid w:val="003915DD"/>
    <w:rsid w:val="00391944"/>
    <w:rsid w:val="00391F49"/>
    <w:rsid w:val="00392709"/>
    <w:rsid w:val="003932A7"/>
    <w:rsid w:val="00393504"/>
    <w:rsid w:val="00393F60"/>
    <w:rsid w:val="00395561"/>
    <w:rsid w:val="00395C8C"/>
    <w:rsid w:val="0039609F"/>
    <w:rsid w:val="00396EC3"/>
    <w:rsid w:val="0039719E"/>
    <w:rsid w:val="003977DD"/>
    <w:rsid w:val="003A0460"/>
    <w:rsid w:val="003A0BC9"/>
    <w:rsid w:val="003A1B1F"/>
    <w:rsid w:val="003A1C95"/>
    <w:rsid w:val="003A27AA"/>
    <w:rsid w:val="003A28C1"/>
    <w:rsid w:val="003A2BF6"/>
    <w:rsid w:val="003A424E"/>
    <w:rsid w:val="003A529D"/>
    <w:rsid w:val="003A55D0"/>
    <w:rsid w:val="003A5DD2"/>
    <w:rsid w:val="003A7532"/>
    <w:rsid w:val="003A7FAD"/>
    <w:rsid w:val="003B0F24"/>
    <w:rsid w:val="003B18A9"/>
    <w:rsid w:val="003B1F31"/>
    <w:rsid w:val="003B272B"/>
    <w:rsid w:val="003B2C85"/>
    <w:rsid w:val="003B2DFA"/>
    <w:rsid w:val="003B2F67"/>
    <w:rsid w:val="003B3C74"/>
    <w:rsid w:val="003B5798"/>
    <w:rsid w:val="003B66A0"/>
    <w:rsid w:val="003B689C"/>
    <w:rsid w:val="003B7666"/>
    <w:rsid w:val="003C0001"/>
    <w:rsid w:val="003C00A2"/>
    <w:rsid w:val="003C00DD"/>
    <w:rsid w:val="003C038F"/>
    <w:rsid w:val="003C07E0"/>
    <w:rsid w:val="003C0944"/>
    <w:rsid w:val="003C234E"/>
    <w:rsid w:val="003C47BA"/>
    <w:rsid w:val="003C48E4"/>
    <w:rsid w:val="003C4C46"/>
    <w:rsid w:val="003C60BB"/>
    <w:rsid w:val="003C6703"/>
    <w:rsid w:val="003C6B00"/>
    <w:rsid w:val="003C7993"/>
    <w:rsid w:val="003C7E33"/>
    <w:rsid w:val="003D004D"/>
    <w:rsid w:val="003D02C3"/>
    <w:rsid w:val="003D1585"/>
    <w:rsid w:val="003D1FAD"/>
    <w:rsid w:val="003D245C"/>
    <w:rsid w:val="003D4459"/>
    <w:rsid w:val="003D47BC"/>
    <w:rsid w:val="003D5594"/>
    <w:rsid w:val="003D5B01"/>
    <w:rsid w:val="003D5BE2"/>
    <w:rsid w:val="003D6817"/>
    <w:rsid w:val="003D748D"/>
    <w:rsid w:val="003D7496"/>
    <w:rsid w:val="003D7AA1"/>
    <w:rsid w:val="003D7AA4"/>
    <w:rsid w:val="003D7B61"/>
    <w:rsid w:val="003D7E38"/>
    <w:rsid w:val="003E0C95"/>
    <w:rsid w:val="003E0D0D"/>
    <w:rsid w:val="003E10EB"/>
    <w:rsid w:val="003E13ED"/>
    <w:rsid w:val="003E199A"/>
    <w:rsid w:val="003E1DFE"/>
    <w:rsid w:val="003E1F3E"/>
    <w:rsid w:val="003E2150"/>
    <w:rsid w:val="003E2B50"/>
    <w:rsid w:val="003E2F43"/>
    <w:rsid w:val="003E3932"/>
    <w:rsid w:val="003E49FD"/>
    <w:rsid w:val="003E7C68"/>
    <w:rsid w:val="003F0464"/>
    <w:rsid w:val="003F1B1D"/>
    <w:rsid w:val="003F343C"/>
    <w:rsid w:val="003F3A54"/>
    <w:rsid w:val="003F3AF9"/>
    <w:rsid w:val="003F3B85"/>
    <w:rsid w:val="003F3DC8"/>
    <w:rsid w:val="003F4097"/>
    <w:rsid w:val="003F4587"/>
    <w:rsid w:val="003F56C4"/>
    <w:rsid w:val="003F6B94"/>
    <w:rsid w:val="003F71A9"/>
    <w:rsid w:val="003F7504"/>
    <w:rsid w:val="003F76B1"/>
    <w:rsid w:val="003F781A"/>
    <w:rsid w:val="003F7C4B"/>
    <w:rsid w:val="00400117"/>
    <w:rsid w:val="004004B5"/>
    <w:rsid w:val="00400F56"/>
    <w:rsid w:val="00402F9C"/>
    <w:rsid w:val="00403B24"/>
    <w:rsid w:val="004045BE"/>
    <w:rsid w:val="00404898"/>
    <w:rsid w:val="00404D7C"/>
    <w:rsid w:val="00405A59"/>
    <w:rsid w:val="00405CEA"/>
    <w:rsid w:val="00405DA2"/>
    <w:rsid w:val="004069FD"/>
    <w:rsid w:val="004072D5"/>
    <w:rsid w:val="004076B2"/>
    <w:rsid w:val="004077C1"/>
    <w:rsid w:val="00410889"/>
    <w:rsid w:val="00411092"/>
    <w:rsid w:val="004119F8"/>
    <w:rsid w:val="00411AA1"/>
    <w:rsid w:val="00411FDA"/>
    <w:rsid w:val="0041227D"/>
    <w:rsid w:val="004122FF"/>
    <w:rsid w:val="00414314"/>
    <w:rsid w:val="00414C00"/>
    <w:rsid w:val="00416BC1"/>
    <w:rsid w:val="00416F91"/>
    <w:rsid w:val="004202D1"/>
    <w:rsid w:val="004205B3"/>
    <w:rsid w:val="00420727"/>
    <w:rsid w:val="00421274"/>
    <w:rsid w:val="0042129F"/>
    <w:rsid w:val="0042242E"/>
    <w:rsid w:val="0042274E"/>
    <w:rsid w:val="00422770"/>
    <w:rsid w:val="00422822"/>
    <w:rsid w:val="0042297C"/>
    <w:rsid w:val="0042359A"/>
    <w:rsid w:val="0042374E"/>
    <w:rsid w:val="00423C02"/>
    <w:rsid w:val="004243B6"/>
    <w:rsid w:val="00425BC0"/>
    <w:rsid w:val="00426E97"/>
    <w:rsid w:val="00426F63"/>
    <w:rsid w:val="00426FD5"/>
    <w:rsid w:val="00427137"/>
    <w:rsid w:val="0042755C"/>
    <w:rsid w:val="00427667"/>
    <w:rsid w:val="00427844"/>
    <w:rsid w:val="00427910"/>
    <w:rsid w:val="004314CB"/>
    <w:rsid w:val="00431AD5"/>
    <w:rsid w:val="00432E70"/>
    <w:rsid w:val="0043344D"/>
    <w:rsid w:val="00433636"/>
    <w:rsid w:val="004336FC"/>
    <w:rsid w:val="00433A4C"/>
    <w:rsid w:val="00433CEF"/>
    <w:rsid w:val="00433F9C"/>
    <w:rsid w:val="00434385"/>
    <w:rsid w:val="00434A8F"/>
    <w:rsid w:val="0043553C"/>
    <w:rsid w:val="00435A8E"/>
    <w:rsid w:val="00435B55"/>
    <w:rsid w:val="00436BDD"/>
    <w:rsid w:val="004407CD"/>
    <w:rsid w:val="004418A6"/>
    <w:rsid w:val="00441CE6"/>
    <w:rsid w:val="00441D6E"/>
    <w:rsid w:val="004421FC"/>
    <w:rsid w:val="0044284E"/>
    <w:rsid w:val="004436E8"/>
    <w:rsid w:val="00443893"/>
    <w:rsid w:val="00444784"/>
    <w:rsid w:val="00445875"/>
    <w:rsid w:val="004463AB"/>
    <w:rsid w:val="00446DFF"/>
    <w:rsid w:val="00447DBB"/>
    <w:rsid w:val="0045022A"/>
    <w:rsid w:val="00450297"/>
    <w:rsid w:val="00450F41"/>
    <w:rsid w:val="0045144F"/>
    <w:rsid w:val="0045234D"/>
    <w:rsid w:val="00452564"/>
    <w:rsid w:val="00454241"/>
    <w:rsid w:val="0045440D"/>
    <w:rsid w:val="00454987"/>
    <w:rsid w:val="00455FD9"/>
    <w:rsid w:val="004565E0"/>
    <w:rsid w:val="00456A76"/>
    <w:rsid w:val="00456DCD"/>
    <w:rsid w:val="00457236"/>
    <w:rsid w:val="0045725F"/>
    <w:rsid w:val="004610F1"/>
    <w:rsid w:val="0046119E"/>
    <w:rsid w:val="004619E7"/>
    <w:rsid w:val="00462342"/>
    <w:rsid w:val="00464DEC"/>
    <w:rsid w:val="00465243"/>
    <w:rsid w:val="004652D4"/>
    <w:rsid w:val="00465A65"/>
    <w:rsid w:val="004673DF"/>
    <w:rsid w:val="00467B6D"/>
    <w:rsid w:val="00471D99"/>
    <w:rsid w:val="004726F9"/>
    <w:rsid w:val="00473F21"/>
    <w:rsid w:val="00474968"/>
    <w:rsid w:val="00475820"/>
    <w:rsid w:val="00475BB7"/>
    <w:rsid w:val="00476027"/>
    <w:rsid w:val="0047604C"/>
    <w:rsid w:val="004760FE"/>
    <w:rsid w:val="0047643C"/>
    <w:rsid w:val="004772B9"/>
    <w:rsid w:val="004806A5"/>
    <w:rsid w:val="00480BCD"/>
    <w:rsid w:val="004811AA"/>
    <w:rsid w:val="0048172F"/>
    <w:rsid w:val="0048229C"/>
    <w:rsid w:val="00482905"/>
    <w:rsid w:val="004829BC"/>
    <w:rsid w:val="00482AA2"/>
    <w:rsid w:val="00483605"/>
    <w:rsid w:val="004836E1"/>
    <w:rsid w:val="00485794"/>
    <w:rsid w:val="0048621A"/>
    <w:rsid w:val="00486CBD"/>
    <w:rsid w:val="00487A0B"/>
    <w:rsid w:val="00487B64"/>
    <w:rsid w:val="00490F0B"/>
    <w:rsid w:val="00491B4B"/>
    <w:rsid w:val="00492194"/>
    <w:rsid w:val="00492392"/>
    <w:rsid w:val="004933F8"/>
    <w:rsid w:val="004934D7"/>
    <w:rsid w:val="004938CC"/>
    <w:rsid w:val="00493E30"/>
    <w:rsid w:val="00494082"/>
    <w:rsid w:val="0049411A"/>
    <w:rsid w:val="00495011"/>
    <w:rsid w:val="00495EB4"/>
    <w:rsid w:val="00497B3E"/>
    <w:rsid w:val="004A0875"/>
    <w:rsid w:val="004A0A94"/>
    <w:rsid w:val="004A13C4"/>
    <w:rsid w:val="004A1B5C"/>
    <w:rsid w:val="004A2E86"/>
    <w:rsid w:val="004A35C3"/>
    <w:rsid w:val="004A3799"/>
    <w:rsid w:val="004A4BB1"/>
    <w:rsid w:val="004A78A2"/>
    <w:rsid w:val="004B06A7"/>
    <w:rsid w:val="004B1376"/>
    <w:rsid w:val="004B1E2C"/>
    <w:rsid w:val="004B2E00"/>
    <w:rsid w:val="004B33B4"/>
    <w:rsid w:val="004B3861"/>
    <w:rsid w:val="004B397B"/>
    <w:rsid w:val="004B6783"/>
    <w:rsid w:val="004B6C0B"/>
    <w:rsid w:val="004B725D"/>
    <w:rsid w:val="004B77ED"/>
    <w:rsid w:val="004C0104"/>
    <w:rsid w:val="004C02CD"/>
    <w:rsid w:val="004C0714"/>
    <w:rsid w:val="004C0C7C"/>
    <w:rsid w:val="004C2CAF"/>
    <w:rsid w:val="004C2DEB"/>
    <w:rsid w:val="004C3296"/>
    <w:rsid w:val="004C4065"/>
    <w:rsid w:val="004C49BE"/>
    <w:rsid w:val="004C4B34"/>
    <w:rsid w:val="004C5481"/>
    <w:rsid w:val="004C5713"/>
    <w:rsid w:val="004C61FA"/>
    <w:rsid w:val="004C63D4"/>
    <w:rsid w:val="004C64AC"/>
    <w:rsid w:val="004C6628"/>
    <w:rsid w:val="004C689B"/>
    <w:rsid w:val="004C69E5"/>
    <w:rsid w:val="004C6CBC"/>
    <w:rsid w:val="004C76EB"/>
    <w:rsid w:val="004C7C31"/>
    <w:rsid w:val="004D0A74"/>
    <w:rsid w:val="004D0AEC"/>
    <w:rsid w:val="004D1789"/>
    <w:rsid w:val="004D2B76"/>
    <w:rsid w:val="004D2E94"/>
    <w:rsid w:val="004D3A3E"/>
    <w:rsid w:val="004D4983"/>
    <w:rsid w:val="004D4FDE"/>
    <w:rsid w:val="004D5905"/>
    <w:rsid w:val="004D6CA5"/>
    <w:rsid w:val="004D6F23"/>
    <w:rsid w:val="004D740F"/>
    <w:rsid w:val="004D7910"/>
    <w:rsid w:val="004E0412"/>
    <w:rsid w:val="004E0A2D"/>
    <w:rsid w:val="004E0D92"/>
    <w:rsid w:val="004E17F3"/>
    <w:rsid w:val="004E1B19"/>
    <w:rsid w:val="004E240B"/>
    <w:rsid w:val="004E246A"/>
    <w:rsid w:val="004E2B60"/>
    <w:rsid w:val="004E2E88"/>
    <w:rsid w:val="004E39F8"/>
    <w:rsid w:val="004E3DA7"/>
    <w:rsid w:val="004E3E92"/>
    <w:rsid w:val="004E3ED7"/>
    <w:rsid w:val="004E40E3"/>
    <w:rsid w:val="004E419B"/>
    <w:rsid w:val="004E4626"/>
    <w:rsid w:val="004E536F"/>
    <w:rsid w:val="004E57EB"/>
    <w:rsid w:val="004E6145"/>
    <w:rsid w:val="004E672A"/>
    <w:rsid w:val="004E7991"/>
    <w:rsid w:val="004F04E0"/>
    <w:rsid w:val="004F0D23"/>
    <w:rsid w:val="004F1D8C"/>
    <w:rsid w:val="004F1FFF"/>
    <w:rsid w:val="004F2366"/>
    <w:rsid w:val="004F35CF"/>
    <w:rsid w:val="004F44D0"/>
    <w:rsid w:val="004F4678"/>
    <w:rsid w:val="004F536A"/>
    <w:rsid w:val="004F5770"/>
    <w:rsid w:val="004F5D62"/>
    <w:rsid w:val="004F5DCF"/>
    <w:rsid w:val="004F7C34"/>
    <w:rsid w:val="0050043E"/>
    <w:rsid w:val="0050081D"/>
    <w:rsid w:val="0050133F"/>
    <w:rsid w:val="005018A9"/>
    <w:rsid w:val="00501D33"/>
    <w:rsid w:val="00501E77"/>
    <w:rsid w:val="00502901"/>
    <w:rsid w:val="005048DB"/>
    <w:rsid w:val="00504E47"/>
    <w:rsid w:val="00506872"/>
    <w:rsid w:val="0051095D"/>
    <w:rsid w:val="00511493"/>
    <w:rsid w:val="00512558"/>
    <w:rsid w:val="00512848"/>
    <w:rsid w:val="005145D9"/>
    <w:rsid w:val="00514AC9"/>
    <w:rsid w:val="00515AA5"/>
    <w:rsid w:val="005172C8"/>
    <w:rsid w:val="00517A01"/>
    <w:rsid w:val="00520ABE"/>
    <w:rsid w:val="00520FFC"/>
    <w:rsid w:val="005211E2"/>
    <w:rsid w:val="00522846"/>
    <w:rsid w:val="005248A9"/>
    <w:rsid w:val="00524EE7"/>
    <w:rsid w:val="0052715D"/>
    <w:rsid w:val="00527C0E"/>
    <w:rsid w:val="00527E40"/>
    <w:rsid w:val="00527E92"/>
    <w:rsid w:val="0053044A"/>
    <w:rsid w:val="00531151"/>
    <w:rsid w:val="00531572"/>
    <w:rsid w:val="00531702"/>
    <w:rsid w:val="00531B7A"/>
    <w:rsid w:val="00532642"/>
    <w:rsid w:val="0053333A"/>
    <w:rsid w:val="00533B77"/>
    <w:rsid w:val="00533C57"/>
    <w:rsid w:val="00534094"/>
    <w:rsid w:val="0053469D"/>
    <w:rsid w:val="005349FE"/>
    <w:rsid w:val="005350D9"/>
    <w:rsid w:val="00535C4B"/>
    <w:rsid w:val="00535F30"/>
    <w:rsid w:val="00536329"/>
    <w:rsid w:val="0053724D"/>
    <w:rsid w:val="00537600"/>
    <w:rsid w:val="00537606"/>
    <w:rsid w:val="00540D44"/>
    <w:rsid w:val="00543051"/>
    <w:rsid w:val="00543447"/>
    <w:rsid w:val="00543AEE"/>
    <w:rsid w:val="00543D19"/>
    <w:rsid w:val="00544D79"/>
    <w:rsid w:val="005454F2"/>
    <w:rsid w:val="00545625"/>
    <w:rsid w:val="00546169"/>
    <w:rsid w:val="0054621D"/>
    <w:rsid w:val="005470C7"/>
    <w:rsid w:val="005472E3"/>
    <w:rsid w:val="005478AB"/>
    <w:rsid w:val="00547FA1"/>
    <w:rsid w:val="00550599"/>
    <w:rsid w:val="0055096F"/>
    <w:rsid w:val="00551321"/>
    <w:rsid w:val="0055173F"/>
    <w:rsid w:val="00551CC2"/>
    <w:rsid w:val="00551D93"/>
    <w:rsid w:val="005541F6"/>
    <w:rsid w:val="00554BE9"/>
    <w:rsid w:val="0055511A"/>
    <w:rsid w:val="00555486"/>
    <w:rsid w:val="00555B53"/>
    <w:rsid w:val="00555E10"/>
    <w:rsid w:val="005569DA"/>
    <w:rsid w:val="00556D00"/>
    <w:rsid w:val="005602AD"/>
    <w:rsid w:val="00560406"/>
    <w:rsid w:val="00560DFF"/>
    <w:rsid w:val="00561E67"/>
    <w:rsid w:val="00561ECD"/>
    <w:rsid w:val="005629CB"/>
    <w:rsid w:val="00562E9B"/>
    <w:rsid w:val="0056306A"/>
    <w:rsid w:val="00564106"/>
    <w:rsid w:val="00564A5F"/>
    <w:rsid w:val="00564E7D"/>
    <w:rsid w:val="00565481"/>
    <w:rsid w:val="005655AE"/>
    <w:rsid w:val="00565BC2"/>
    <w:rsid w:val="00565F99"/>
    <w:rsid w:val="00566571"/>
    <w:rsid w:val="0056659D"/>
    <w:rsid w:val="005667B5"/>
    <w:rsid w:val="00566D43"/>
    <w:rsid w:val="00567457"/>
    <w:rsid w:val="00567694"/>
    <w:rsid w:val="00567842"/>
    <w:rsid w:val="00567D60"/>
    <w:rsid w:val="00567DA5"/>
    <w:rsid w:val="005701A1"/>
    <w:rsid w:val="00570862"/>
    <w:rsid w:val="00571034"/>
    <w:rsid w:val="005710E9"/>
    <w:rsid w:val="00571942"/>
    <w:rsid w:val="005722BE"/>
    <w:rsid w:val="00573A6D"/>
    <w:rsid w:val="005745C6"/>
    <w:rsid w:val="0057523A"/>
    <w:rsid w:val="00575417"/>
    <w:rsid w:val="005757EE"/>
    <w:rsid w:val="00575DED"/>
    <w:rsid w:val="00575ED0"/>
    <w:rsid w:val="00575EEA"/>
    <w:rsid w:val="005762F5"/>
    <w:rsid w:val="00576504"/>
    <w:rsid w:val="005765F3"/>
    <w:rsid w:val="00576BFD"/>
    <w:rsid w:val="00576DDD"/>
    <w:rsid w:val="005771F3"/>
    <w:rsid w:val="00580543"/>
    <w:rsid w:val="005819F8"/>
    <w:rsid w:val="00583B7E"/>
    <w:rsid w:val="00584722"/>
    <w:rsid w:val="00584BB6"/>
    <w:rsid w:val="00584FE8"/>
    <w:rsid w:val="00584FFC"/>
    <w:rsid w:val="00585043"/>
    <w:rsid w:val="005852A9"/>
    <w:rsid w:val="005854F1"/>
    <w:rsid w:val="00585668"/>
    <w:rsid w:val="00585BD7"/>
    <w:rsid w:val="00585D88"/>
    <w:rsid w:val="00586514"/>
    <w:rsid w:val="00586FA0"/>
    <w:rsid w:val="005876D5"/>
    <w:rsid w:val="0058776F"/>
    <w:rsid w:val="00587F9A"/>
    <w:rsid w:val="0059007E"/>
    <w:rsid w:val="00590921"/>
    <w:rsid w:val="00590E8D"/>
    <w:rsid w:val="00591299"/>
    <w:rsid w:val="0059185E"/>
    <w:rsid w:val="00592067"/>
    <w:rsid w:val="00593823"/>
    <w:rsid w:val="00593F93"/>
    <w:rsid w:val="00594D50"/>
    <w:rsid w:val="00595DD0"/>
    <w:rsid w:val="0059682B"/>
    <w:rsid w:val="00597C65"/>
    <w:rsid w:val="005A09E4"/>
    <w:rsid w:val="005A0B12"/>
    <w:rsid w:val="005A110D"/>
    <w:rsid w:val="005A1A06"/>
    <w:rsid w:val="005A2361"/>
    <w:rsid w:val="005A2AD1"/>
    <w:rsid w:val="005A3B1E"/>
    <w:rsid w:val="005A46A7"/>
    <w:rsid w:val="005A591B"/>
    <w:rsid w:val="005A6A94"/>
    <w:rsid w:val="005A6F8E"/>
    <w:rsid w:val="005A7292"/>
    <w:rsid w:val="005A7DC3"/>
    <w:rsid w:val="005A7F59"/>
    <w:rsid w:val="005B0FF1"/>
    <w:rsid w:val="005B1A67"/>
    <w:rsid w:val="005B1C31"/>
    <w:rsid w:val="005B2AE7"/>
    <w:rsid w:val="005B2D40"/>
    <w:rsid w:val="005B39BE"/>
    <w:rsid w:val="005B47CA"/>
    <w:rsid w:val="005B5133"/>
    <w:rsid w:val="005B561F"/>
    <w:rsid w:val="005B64DC"/>
    <w:rsid w:val="005C01DD"/>
    <w:rsid w:val="005C095D"/>
    <w:rsid w:val="005C10CB"/>
    <w:rsid w:val="005C256C"/>
    <w:rsid w:val="005C416B"/>
    <w:rsid w:val="005C4600"/>
    <w:rsid w:val="005C550D"/>
    <w:rsid w:val="005C7317"/>
    <w:rsid w:val="005C7C9B"/>
    <w:rsid w:val="005D013C"/>
    <w:rsid w:val="005D087A"/>
    <w:rsid w:val="005D1E9B"/>
    <w:rsid w:val="005D209A"/>
    <w:rsid w:val="005D30D4"/>
    <w:rsid w:val="005D65C7"/>
    <w:rsid w:val="005D6F03"/>
    <w:rsid w:val="005E0FF6"/>
    <w:rsid w:val="005E164E"/>
    <w:rsid w:val="005E16DF"/>
    <w:rsid w:val="005E16F9"/>
    <w:rsid w:val="005E29FF"/>
    <w:rsid w:val="005E2F23"/>
    <w:rsid w:val="005E3DEF"/>
    <w:rsid w:val="005E46D4"/>
    <w:rsid w:val="005E50B1"/>
    <w:rsid w:val="005E5D25"/>
    <w:rsid w:val="005E67F0"/>
    <w:rsid w:val="005F0631"/>
    <w:rsid w:val="005F13D5"/>
    <w:rsid w:val="005F1B58"/>
    <w:rsid w:val="005F2239"/>
    <w:rsid w:val="005F237F"/>
    <w:rsid w:val="005F24F7"/>
    <w:rsid w:val="005F26FD"/>
    <w:rsid w:val="005F35FA"/>
    <w:rsid w:val="005F4046"/>
    <w:rsid w:val="005F40C7"/>
    <w:rsid w:val="005F4542"/>
    <w:rsid w:val="005F56CC"/>
    <w:rsid w:val="005F60BB"/>
    <w:rsid w:val="005F7F95"/>
    <w:rsid w:val="006002E4"/>
    <w:rsid w:val="00600A4A"/>
    <w:rsid w:val="00600F02"/>
    <w:rsid w:val="00601FCE"/>
    <w:rsid w:val="00602D7E"/>
    <w:rsid w:val="00603044"/>
    <w:rsid w:val="00603462"/>
    <w:rsid w:val="006052B7"/>
    <w:rsid w:val="00606138"/>
    <w:rsid w:val="006066F9"/>
    <w:rsid w:val="006067B5"/>
    <w:rsid w:val="00607F85"/>
    <w:rsid w:val="006102C7"/>
    <w:rsid w:val="00610597"/>
    <w:rsid w:val="00610B59"/>
    <w:rsid w:val="00611D53"/>
    <w:rsid w:val="00613041"/>
    <w:rsid w:val="00613687"/>
    <w:rsid w:val="00616529"/>
    <w:rsid w:val="00616C2B"/>
    <w:rsid w:val="006170EA"/>
    <w:rsid w:val="00617B66"/>
    <w:rsid w:val="00620CE8"/>
    <w:rsid w:val="00620E07"/>
    <w:rsid w:val="00621470"/>
    <w:rsid w:val="006214AF"/>
    <w:rsid w:val="0062183B"/>
    <w:rsid w:val="006220FA"/>
    <w:rsid w:val="0062227C"/>
    <w:rsid w:val="006234E9"/>
    <w:rsid w:val="0062378A"/>
    <w:rsid w:val="006239C5"/>
    <w:rsid w:val="00624AD4"/>
    <w:rsid w:val="00624D4E"/>
    <w:rsid w:val="00625D59"/>
    <w:rsid w:val="00626206"/>
    <w:rsid w:val="006266E6"/>
    <w:rsid w:val="0062683D"/>
    <w:rsid w:val="00627144"/>
    <w:rsid w:val="0062717A"/>
    <w:rsid w:val="006309D0"/>
    <w:rsid w:val="00630B8B"/>
    <w:rsid w:val="0063203F"/>
    <w:rsid w:val="0063210B"/>
    <w:rsid w:val="00633805"/>
    <w:rsid w:val="00633CE6"/>
    <w:rsid w:val="006341F2"/>
    <w:rsid w:val="00634CD3"/>
    <w:rsid w:val="0063510D"/>
    <w:rsid w:val="00635974"/>
    <w:rsid w:val="00640429"/>
    <w:rsid w:val="00640C38"/>
    <w:rsid w:val="006419ED"/>
    <w:rsid w:val="006428F8"/>
    <w:rsid w:val="00642D65"/>
    <w:rsid w:val="006434E9"/>
    <w:rsid w:val="00643A40"/>
    <w:rsid w:val="00643FB0"/>
    <w:rsid w:val="0064418D"/>
    <w:rsid w:val="00644737"/>
    <w:rsid w:val="00644A17"/>
    <w:rsid w:val="00644D66"/>
    <w:rsid w:val="00645125"/>
    <w:rsid w:val="00645726"/>
    <w:rsid w:val="0064581C"/>
    <w:rsid w:val="0064597A"/>
    <w:rsid w:val="00646023"/>
    <w:rsid w:val="0064783F"/>
    <w:rsid w:val="0065137E"/>
    <w:rsid w:val="006516D3"/>
    <w:rsid w:val="00651893"/>
    <w:rsid w:val="0065281B"/>
    <w:rsid w:val="00653616"/>
    <w:rsid w:val="00653B05"/>
    <w:rsid w:val="00653EBE"/>
    <w:rsid w:val="00654154"/>
    <w:rsid w:val="00654EAE"/>
    <w:rsid w:val="006550AB"/>
    <w:rsid w:val="00655948"/>
    <w:rsid w:val="00655C96"/>
    <w:rsid w:val="00656B20"/>
    <w:rsid w:val="00657B29"/>
    <w:rsid w:val="00660196"/>
    <w:rsid w:val="0066056B"/>
    <w:rsid w:val="00660890"/>
    <w:rsid w:val="00661470"/>
    <w:rsid w:val="006628D9"/>
    <w:rsid w:val="00663AF6"/>
    <w:rsid w:val="006640D2"/>
    <w:rsid w:val="0066531A"/>
    <w:rsid w:val="0066590A"/>
    <w:rsid w:val="00665D1A"/>
    <w:rsid w:val="00665F49"/>
    <w:rsid w:val="0066702D"/>
    <w:rsid w:val="0066737D"/>
    <w:rsid w:val="006676FA"/>
    <w:rsid w:val="00667864"/>
    <w:rsid w:val="00670925"/>
    <w:rsid w:val="00670CAE"/>
    <w:rsid w:val="006711B8"/>
    <w:rsid w:val="00673165"/>
    <w:rsid w:val="006733D9"/>
    <w:rsid w:val="00673757"/>
    <w:rsid w:val="00674A0C"/>
    <w:rsid w:val="00674F99"/>
    <w:rsid w:val="0067511B"/>
    <w:rsid w:val="006751DC"/>
    <w:rsid w:val="00675802"/>
    <w:rsid w:val="00675B79"/>
    <w:rsid w:val="00675C09"/>
    <w:rsid w:val="00675C79"/>
    <w:rsid w:val="00677382"/>
    <w:rsid w:val="00677C05"/>
    <w:rsid w:val="0068000F"/>
    <w:rsid w:val="00680F4E"/>
    <w:rsid w:val="00682836"/>
    <w:rsid w:val="006829BC"/>
    <w:rsid w:val="00682CCB"/>
    <w:rsid w:val="00682DC4"/>
    <w:rsid w:val="00683226"/>
    <w:rsid w:val="0068420E"/>
    <w:rsid w:val="00684534"/>
    <w:rsid w:val="00684F6F"/>
    <w:rsid w:val="00685A6E"/>
    <w:rsid w:val="00685DA8"/>
    <w:rsid w:val="00686376"/>
    <w:rsid w:val="0068660F"/>
    <w:rsid w:val="00687AA4"/>
    <w:rsid w:val="00687C13"/>
    <w:rsid w:val="00687C97"/>
    <w:rsid w:val="006912E6"/>
    <w:rsid w:val="00692510"/>
    <w:rsid w:val="0069367A"/>
    <w:rsid w:val="0069370D"/>
    <w:rsid w:val="006939A9"/>
    <w:rsid w:val="00693BE8"/>
    <w:rsid w:val="00694CA6"/>
    <w:rsid w:val="00694F79"/>
    <w:rsid w:val="00695C45"/>
    <w:rsid w:val="0069695B"/>
    <w:rsid w:val="00697194"/>
    <w:rsid w:val="00697378"/>
    <w:rsid w:val="00697E6A"/>
    <w:rsid w:val="006A0294"/>
    <w:rsid w:val="006A0B6B"/>
    <w:rsid w:val="006A0CC0"/>
    <w:rsid w:val="006A109C"/>
    <w:rsid w:val="006A140D"/>
    <w:rsid w:val="006A2694"/>
    <w:rsid w:val="006A334B"/>
    <w:rsid w:val="006A3781"/>
    <w:rsid w:val="006A3B77"/>
    <w:rsid w:val="006A42AD"/>
    <w:rsid w:val="006A65C1"/>
    <w:rsid w:val="006A76A4"/>
    <w:rsid w:val="006A7847"/>
    <w:rsid w:val="006A7BC1"/>
    <w:rsid w:val="006B0242"/>
    <w:rsid w:val="006B0FB0"/>
    <w:rsid w:val="006B193A"/>
    <w:rsid w:val="006B218A"/>
    <w:rsid w:val="006B2194"/>
    <w:rsid w:val="006B29BE"/>
    <w:rsid w:val="006B3F26"/>
    <w:rsid w:val="006B4490"/>
    <w:rsid w:val="006B458F"/>
    <w:rsid w:val="006B47FC"/>
    <w:rsid w:val="006B4871"/>
    <w:rsid w:val="006B4FBE"/>
    <w:rsid w:val="006B5137"/>
    <w:rsid w:val="006B56BE"/>
    <w:rsid w:val="006B5706"/>
    <w:rsid w:val="006B66EF"/>
    <w:rsid w:val="006B6C22"/>
    <w:rsid w:val="006B6EA9"/>
    <w:rsid w:val="006B778C"/>
    <w:rsid w:val="006C03F5"/>
    <w:rsid w:val="006C07D7"/>
    <w:rsid w:val="006C0C67"/>
    <w:rsid w:val="006C1335"/>
    <w:rsid w:val="006C185F"/>
    <w:rsid w:val="006C37DA"/>
    <w:rsid w:val="006C4515"/>
    <w:rsid w:val="006C56C8"/>
    <w:rsid w:val="006C6779"/>
    <w:rsid w:val="006C6A2D"/>
    <w:rsid w:val="006C71A2"/>
    <w:rsid w:val="006D0906"/>
    <w:rsid w:val="006D0911"/>
    <w:rsid w:val="006D09B7"/>
    <w:rsid w:val="006D0B9D"/>
    <w:rsid w:val="006D1951"/>
    <w:rsid w:val="006D1B74"/>
    <w:rsid w:val="006D20CB"/>
    <w:rsid w:val="006D233C"/>
    <w:rsid w:val="006D2429"/>
    <w:rsid w:val="006D2E43"/>
    <w:rsid w:val="006D3106"/>
    <w:rsid w:val="006D4F9E"/>
    <w:rsid w:val="006D6E9C"/>
    <w:rsid w:val="006D6ED5"/>
    <w:rsid w:val="006D79B1"/>
    <w:rsid w:val="006E0FDF"/>
    <w:rsid w:val="006E12C6"/>
    <w:rsid w:val="006E17A8"/>
    <w:rsid w:val="006E18B4"/>
    <w:rsid w:val="006E2B0F"/>
    <w:rsid w:val="006E35B8"/>
    <w:rsid w:val="006E407E"/>
    <w:rsid w:val="006E4838"/>
    <w:rsid w:val="006E5311"/>
    <w:rsid w:val="006E6E93"/>
    <w:rsid w:val="006E723D"/>
    <w:rsid w:val="006E73DA"/>
    <w:rsid w:val="006E7DA8"/>
    <w:rsid w:val="006E7DD1"/>
    <w:rsid w:val="006F0F53"/>
    <w:rsid w:val="006F1362"/>
    <w:rsid w:val="006F2146"/>
    <w:rsid w:val="006F2BF2"/>
    <w:rsid w:val="006F3491"/>
    <w:rsid w:val="006F4112"/>
    <w:rsid w:val="006F43F0"/>
    <w:rsid w:val="006F69FC"/>
    <w:rsid w:val="006F6A38"/>
    <w:rsid w:val="006F74E2"/>
    <w:rsid w:val="007004E9"/>
    <w:rsid w:val="007007F8"/>
    <w:rsid w:val="00700B78"/>
    <w:rsid w:val="0070135F"/>
    <w:rsid w:val="0070177A"/>
    <w:rsid w:val="00701DF2"/>
    <w:rsid w:val="0070277F"/>
    <w:rsid w:val="00702889"/>
    <w:rsid w:val="00702A49"/>
    <w:rsid w:val="00702D83"/>
    <w:rsid w:val="007051BA"/>
    <w:rsid w:val="007052ED"/>
    <w:rsid w:val="007057A4"/>
    <w:rsid w:val="00705A09"/>
    <w:rsid w:val="007061C0"/>
    <w:rsid w:val="00706BE9"/>
    <w:rsid w:val="007073C5"/>
    <w:rsid w:val="00712261"/>
    <w:rsid w:val="007122AB"/>
    <w:rsid w:val="007125DC"/>
    <w:rsid w:val="00713153"/>
    <w:rsid w:val="00713ACF"/>
    <w:rsid w:val="0071545B"/>
    <w:rsid w:val="007158B6"/>
    <w:rsid w:val="00715DAC"/>
    <w:rsid w:val="00715E81"/>
    <w:rsid w:val="007172C3"/>
    <w:rsid w:val="00717AB7"/>
    <w:rsid w:val="007210CB"/>
    <w:rsid w:val="00721753"/>
    <w:rsid w:val="00722A20"/>
    <w:rsid w:val="00723021"/>
    <w:rsid w:val="0072330E"/>
    <w:rsid w:val="0072391B"/>
    <w:rsid w:val="00723BB5"/>
    <w:rsid w:val="007242D4"/>
    <w:rsid w:val="00725300"/>
    <w:rsid w:val="00726203"/>
    <w:rsid w:val="00726924"/>
    <w:rsid w:val="00727C29"/>
    <w:rsid w:val="00730D79"/>
    <w:rsid w:val="007313AA"/>
    <w:rsid w:val="007319BA"/>
    <w:rsid w:val="007324E3"/>
    <w:rsid w:val="007324EE"/>
    <w:rsid w:val="007327DE"/>
    <w:rsid w:val="00732FCD"/>
    <w:rsid w:val="0073339E"/>
    <w:rsid w:val="007335BD"/>
    <w:rsid w:val="00733C6F"/>
    <w:rsid w:val="00734B89"/>
    <w:rsid w:val="00734EFB"/>
    <w:rsid w:val="00735645"/>
    <w:rsid w:val="007359A1"/>
    <w:rsid w:val="0073661A"/>
    <w:rsid w:val="0073673B"/>
    <w:rsid w:val="00736893"/>
    <w:rsid w:val="00736BFD"/>
    <w:rsid w:val="00737486"/>
    <w:rsid w:val="00740AB4"/>
    <w:rsid w:val="007429E5"/>
    <w:rsid w:val="007430FF"/>
    <w:rsid w:val="007436F9"/>
    <w:rsid w:val="00743900"/>
    <w:rsid w:val="00744037"/>
    <w:rsid w:val="007505D1"/>
    <w:rsid w:val="007516C7"/>
    <w:rsid w:val="00753622"/>
    <w:rsid w:val="00753683"/>
    <w:rsid w:val="007541F1"/>
    <w:rsid w:val="007544C1"/>
    <w:rsid w:val="007547F4"/>
    <w:rsid w:val="007556CC"/>
    <w:rsid w:val="00756771"/>
    <w:rsid w:val="007570C5"/>
    <w:rsid w:val="00757629"/>
    <w:rsid w:val="00757AD0"/>
    <w:rsid w:val="00757E7D"/>
    <w:rsid w:val="00761C18"/>
    <w:rsid w:val="0076384F"/>
    <w:rsid w:val="00763B6E"/>
    <w:rsid w:val="00764346"/>
    <w:rsid w:val="00764864"/>
    <w:rsid w:val="007649D8"/>
    <w:rsid w:val="0076532A"/>
    <w:rsid w:val="007653FC"/>
    <w:rsid w:val="00766DA4"/>
    <w:rsid w:val="007672B4"/>
    <w:rsid w:val="007702A5"/>
    <w:rsid w:val="0077043E"/>
    <w:rsid w:val="00770904"/>
    <w:rsid w:val="00770966"/>
    <w:rsid w:val="00770A18"/>
    <w:rsid w:val="00771F24"/>
    <w:rsid w:val="007729DF"/>
    <w:rsid w:val="0077342F"/>
    <w:rsid w:val="007741C1"/>
    <w:rsid w:val="007741F2"/>
    <w:rsid w:val="00775003"/>
    <w:rsid w:val="00775554"/>
    <w:rsid w:val="007757FA"/>
    <w:rsid w:val="0077621E"/>
    <w:rsid w:val="00780BA2"/>
    <w:rsid w:val="007816E0"/>
    <w:rsid w:val="00781AD8"/>
    <w:rsid w:val="00781FB6"/>
    <w:rsid w:val="00781FE6"/>
    <w:rsid w:val="00783970"/>
    <w:rsid w:val="007839BE"/>
    <w:rsid w:val="00783A6D"/>
    <w:rsid w:val="00783CDE"/>
    <w:rsid w:val="00783E4B"/>
    <w:rsid w:val="00783EFD"/>
    <w:rsid w:val="00784C85"/>
    <w:rsid w:val="00784D98"/>
    <w:rsid w:val="00784F7B"/>
    <w:rsid w:val="0078508F"/>
    <w:rsid w:val="007859EC"/>
    <w:rsid w:val="00785B09"/>
    <w:rsid w:val="00785D42"/>
    <w:rsid w:val="00786065"/>
    <w:rsid w:val="0078612F"/>
    <w:rsid w:val="00786419"/>
    <w:rsid w:val="00786A2D"/>
    <w:rsid w:val="007874C1"/>
    <w:rsid w:val="007876B2"/>
    <w:rsid w:val="0079159C"/>
    <w:rsid w:val="00791781"/>
    <w:rsid w:val="00791F6F"/>
    <w:rsid w:val="0079247C"/>
    <w:rsid w:val="007926BD"/>
    <w:rsid w:val="00792D28"/>
    <w:rsid w:val="00792F8D"/>
    <w:rsid w:val="0079404D"/>
    <w:rsid w:val="007945B7"/>
    <w:rsid w:val="007960A5"/>
    <w:rsid w:val="00796559"/>
    <w:rsid w:val="00796722"/>
    <w:rsid w:val="00796835"/>
    <w:rsid w:val="00796D04"/>
    <w:rsid w:val="007975D1"/>
    <w:rsid w:val="00797746"/>
    <w:rsid w:val="00797D8F"/>
    <w:rsid w:val="007A0883"/>
    <w:rsid w:val="007A11AD"/>
    <w:rsid w:val="007A15B9"/>
    <w:rsid w:val="007A21AD"/>
    <w:rsid w:val="007A47C8"/>
    <w:rsid w:val="007A6AB5"/>
    <w:rsid w:val="007A6DBD"/>
    <w:rsid w:val="007A7236"/>
    <w:rsid w:val="007B04DF"/>
    <w:rsid w:val="007B059B"/>
    <w:rsid w:val="007B0A81"/>
    <w:rsid w:val="007B0BAD"/>
    <w:rsid w:val="007B1021"/>
    <w:rsid w:val="007B1252"/>
    <w:rsid w:val="007B147C"/>
    <w:rsid w:val="007B4033"/>
    <w:rsid w:val="007B511D"/>
    <w:rsid w:val="007B541E"/>
    <w:rsid w:val="007B6383"/>
    <w:rsid w:val="007B6F51"/>
    <w:rsid w:val="007B7A74"/>
    <w:rsid w:val="007C023F"/>
    <w:rsid w:val="007C1951"/>
    <w:rsid w:val="007C1D73"/>
    <w:rsid w:val="007C2BE5"/>
    <w:rsid w:val="007C35ED"/>
    <w:rsid w:val="007C3BA6"/>
    <w:rsid w:val="007C401D"/>
    <w:rsid w:val="007C445A"/>
    <w:rsid w:val="007C44EC"/>
    <w:rsid w:val="007C4ECF"/>
    <w:rsid w:val="007C50B3"/>
    <w:rsid w:val="007C5114"/>
    <w:rsid w:val="007C66DF"/>
    <w:rsid w:val="007C6A7D"/>
    <w:rsid w:val="007C7262"/>
    <w:rsid w:val="007C7B1E"/>
    <w:rsid w:val="007C7F88"/>
    <w:rsid w:val="007D0116"/>
    <w:rsid w:val="007D13B9"/>
    <w:rsid w:val="007D2BDA"/>
    <w:rsid w:val="007D3D57"/>
    <w:rsid w:val="007D442A"/>
    <w:rsid w:val="007D4577"/>
    <w:rsid w:val="007D47E7"/>
    <w:rsid w:val="007D47EB"/>
    <w:rsid w:val="007D4A84"/>
    <w:rsid w:val="007D4DAB"/>
    <w:rsid w:val="007D5843"/>
    <w:rsid w:val="007D6109"/>
    <w:rsid w:val="007D674D"/>
    <w:rsid w:val="007D6E23"/>
    <w:rsid w:val="007D7E1F"/>
    <w:rsid w:val="007E10DE"/>
    <w:rsid w:val="007E1A97"/>
    <w:rsid w:val="007E1CBC"/>
    <w:rsid w:val="007E20BA"/>
    <w:rsid w:val="007E2B8A"/>
    <w:rsid w:val="007E3073"/>
    <w:rsid w:val="007E39D2"/>
    <w:rsid w:val="007E45E7"/>
    <w:rsid w:val="007E49FA"/>
    <w:rsid w:val="007E4E38"/>
    <w:rsid w:val="007E55EC"/>
    <w:rsid w:val="007E681B"/>
    <w:rsid w:val="007E6B7D"/>
    <w:rsid w:val="007E6D4F"/>
    <w:rsid w:val="007E6EEE"/>
    <w:rsid w:val="007F001C"/>
    <w:rsid w:val="007F1CF5"/>
    <w:rsid w:val="007F2661"/>
    <w:rsid w:val="007F2DBD"/>
    <w:rsid w:val="007F2F6D"/>
    <w:rsid w:val="007F427C"/>
    <w:rsid w:val="007F4B96"/>
    <w:rsid w:val="007F5CB1"/>
    <w:rsid w:val="007F68A4"/>
    <w:rsid w:val="007F70B2"/>
    <w:rsid w:val="007F73DA"/>
    <w:rsid w:val="007F79DC"/>
    <w:rsid w:val="008009CF"/>
    <w:rsid w:val="00800FC2"/>
    <w:rsid w:val="0080155C"/>
    <w:rsid w:val="00801771"/>
    <w:rsid w:val="00801986"/>
    <w:rsid w:val="0080232C"/>
    <w:rsid w:val="00802959"/>
    <w:rsid w:val="00803123"/>
    <w:rsid w:val="00804715"/>
    <w:rsid w:val="008054A2"/>
    <w:rsid w:val="008055A3"/>
    <w:rsid w:val="00805601"/>
    <w:rsid w:val="0080778C"/>
    <w:rsid w:val="00807EA1"/>
    <w:rsid w:val="00810C1A"/>
    <w:rsid w:val="00810CF0"/>
    <w:rsid w:val="0081106F"/>
    <w:rsid w:val="00811709"/>
    <w:rsid w:val="00812CC1"/>
    <w:rsid w:val="0081345C"/>
    <w:rsid w:val="00813B8F"/>
    <w:rsid w:val="00814732"/>
    <w:rsid w:val="00814CBB"/>
    <w:rsid w:val="00814E6E"/>
    <w:rsid w:val="00814ED4"/>
    <w:rsid w:val="00815D1F"/>
    <w:rsid w:val="008168E2"/>
    <w:rsid w:val="0081737D"/>
    <w:rsid w:val="00820F08"/>
    <w:rsid w:val="0082175D"/>
    <w:rsid w:val="00821774"/>
    <w:rsid w:val="008218DA"/>
    <w:rsid w:val="00822D21"/>
    <w:rsid w:val="008231C2"/>
    <w:rsid w:val="00823618"/>
    <w:rsid w:val="008236E6"/>
    <w:rsid w:val="008238C9"/>
    <w:rsid w:val="00825422"/>
    <w:rsid w:val="0082606F"/>
    <w:rsid w:val="008278DE"/>
    <w:rsid w:val="008278E2"/>
    <w:rsid w:val="0083012D"/>
    <w:rsid w:val="008305D5"/>
    <w:rsid w:val="008309BF"/>
    <w:rsid w:val="0083181C"/>
    <w:rsid w:val="008321B2"/>
    <w:rsid w:val="008323CA"/>
    <w:rsid w:val="008325ED"/>
    <w:rsid w:val="008328F5"/>
    <w:rsid w:val="00832A5D"/>
    <w:rsid w:val="00833C08"/>
    <w:rsid w:val="00834052"/>
    <w:rsid w:val="00837684"/>
    <w:rsid w:val="00840A3B"/>
    <w:rsid w:val="00840B73"/>
    <w:rsid w:val="0084102E"/>
    <w:rsid w:val="00841243"/>
    <w:rsid w:val="0084164A"/>
    <w:rsid w:val="00842007"/>
    <w:rsid w:val="008432B6"/>
    <w:rsid w:val="0084375B"/>
    <w:rsid w:val="00843873"/>
    <w:rsid w:val="0084424D"/>
    <w:rsid w:val="00844304"/>
    <w:rsid w:val="008446B5"/>
    <w:rsid w:val="008450DD"/>
    <w:rsid w:val="00845322"/>
    <w:rsid w:val="00845647"/>
    <w:rsid w:val="00845DB1"/>
    <w:rsid w:val="0084636B"/>
    <w:rsid w:val="00846488"/>
    <w:rsid w:val="00847F90"/>
    <w:rsid w:val="008505D3"/>
    <w:rsid w:val="00850B5C"/>
    <w:rsid w:val="00850C3F"/>
    <w:rsid w:val="008523FF"/>
    <w:rsid w:val="00853075"/>
    <w:rsid w:val="0085318A"/>
    <w:rsid w:val="0085398D"/>
    <w:rsid w:val="00853AA7"/>
    <w:rsid w:val="00853D22"/>
    <w:rsid w:val="008540E2"/>
    <w:rsid w:val="008553A0"/>
    <w:rsid w:val="00855DB4"/>
    <w:rsid w:val="00856804"/>
    <w:rsid w:val="00856FD2"/>
    <w:rsid w:val="008574F8"/>
    <w:rsid w:val="008615ED"/>
    <w:rsid w:val="00861B6B"/>
    <w:rsid w:val="00862C7D"/>
    <w:rsid w:val="0086312F"/>
    <w:rsid w:val="0086360C"/>
    <w:rsid w:val="0086492A"/>
    <w:rsid w:val="0086542F"/>
    <w:rsid w:val="00866207"/>
    <w:rsid w:val="00866BA4"/>
    <w:rsid w:val="00866BD8"/>
    <w:rsid w:val="00867D02"/>
    <w:rsid w:val="00867FDC"/>
    <w:rsid w:val="008702A3"/>
    <w:rsid w:val="00870678"/>
    <w:rsid w:val="00870787"/>
    <w:rsid w:val="00870B08"/>
    <w:rsid w:val="00870E9E"/>
    <w:rsid w:val="00870F9C"/>
    <w:rsid w:val="008726F5"/>
    <w:rsid w:val="00872A85"/>
    <w:rsid w:val="00872D3C"/>
    <w:rsid w:val="00873032"/>
    <w:rsid w:val="0087586E"/>
    <w:rsid w:val="008759F5"/>
    <w:rsid w:val="0087628D"/>
    <w:rsid w:val="00876C43"/>
    <w:rsid w:val="00877C5F"/>
    <w:rsid w:val="0088153A"/>
    <w:rsid w:val="0088212E"/>
    <w:rsid w:val="00882563"/>
    <w:rsid w:val="008827CA"/>
    <w:rsid w:val="00882F46"/>
    <w:rsid w:val="008830F0"/>
    <w:rsid w:val="008838DE"/>
    <w:rsid w:val="00883FB1"/>
    <w:rsid w:val="008845B2"/>
    <w:rsid w:val="008848D3"/>
    <w:rsid w:val="00885AA4"/>
    <w:rsid w:val="00885BC1"/>
    <w:rsid w:val="0088659E"/>
    <w:rsid w:val="008868D5"/>
    <w:rsid w:val="00886907"/>
    <w:rsid w:val="008871F4"/>
    <w:rsid w:val="008875F2"/>
    <w:rsid w:val="00887648"/>
    <w:rsid w:val="008902D6"/>
    <w:rsid w:val="00893154"/>
    <w:rsid w:val="00893407"/>
    <w:rsid w:val="0089440E"/>
    <w:rsid w:val="00894A18"/>
    <w:rsid w:val="0089538B"/>
    <w:rsid w:val="00897BE9"/>
    <w:rsid w:val="008A0738"/>
    <w:rsid w:val="008A0B04"/>
    <w:rsid w:val="008A0C97"/>
    <w:rsid w:val="008A16C1"/>
    <w:rsid w:val="008A2A3B"/>
    <w:rsid w:val="008A2EC7"/>
    <w:rsid w:val="008A2F6B"/>
    <w:rsid w:val="008A3090"/>
    <w:rsid w:val="008A3147"/>
    <w:rsid w:val="008A4258"/>
    <w:rsid w:val="008A6694"/>
    <w:rsid w:val="008A7155"/>
    <w:rsid w:val="008A7578"/>
    <w:rsid w:val="008A763E"/>
    <w:rsid w:val="008A7B92"/>
    <w:rsid w:val="008B0123"/>
    <w:rsid w:val="008B1ABA"/>
    <w:rsid w:val="008B1D8B"/>
    <w:rsid w:val="008B2600"/>
    <w:rsid w:val="008B319A"/>
    <w:rsid w:val="008B3CB2"/>
    <w:rsid w:val="008B4017"/>
    <w:rsid w:val="008B4FF7"/>
    <w:rsid w:val="008B53FA"/>
    <w:rsid w:val="008B557C"/>
    <w:rsid w:val="008B5590"/>
    <w:rsid w:val="008B605C"/>
    <w:rsid w:val="008B6859"/>
    <w:rsid w:val="008B68C0"/>
    <w:rsid w:val="008B6C1F"/>
    <w:rsid w:val="008B6F29"/>
    <w:rsid w:val="008B7153"/>
    <w:rsid w:val="008B7158"/>
    <w:rsid w:val="008B7696"/>
    <w:rsid w:val="008B7C6F"/>
    <w:rsid w:val="008C0320"/>
    <w:rsid w:val="008C0E1F"/>
    <w:rsid w:val="008C1509"/>
    <w:rsid w:val="008C1C64"/>
    <w:rsid w:val="008C1E52"/>
    <w:rsid w:val="008C2D19"/>
    <w:rsid w:val="008C3B46"/>
    <w:rsid w:val="008C412A"/>
    <w:rsid w:val="008C58A2"/>
    <w:rsid w:val="008C66EA"/>
    <w:rsid w:val="008C75F2"/>
    <w:rsid w:val="008C7ABA"/>
    <w:rsid w:val="008C7D73"/>
    <w:rsid w:val="008D0243"/>
    <w:rsid w:val="008D0FDC"/>
    <w:rsid w:val="008D1AB3"/>
    <w:rsid w:val="008D4597"/>
    <w:rsid w:val="008D45CF"/>
    <w:rsid w:val="008D4D72"/>
    <w:rsid w:val="008D6301"/>
    <w:rsid w:val="008D6366"/>
    <w:rsid w:val="008D6702"/>
    <w:rsid w:val="008D6747"/>
    <w:rsid w:val="008D683C"/>
    <w:rsid w:val="008D7747"/>
    <w:rsid w:val="008D7942"/>
    <w:rsid w:val="008D7963"/>
    <w:rsid w:val="008E107C"/>
    <w:rsid w:val="008E139B"/>
    <w:rsid w:val="008E1E6D"/>
    <w:rsid w:val="008E32AC"/>
    <w:rsid w:val="008E33FD"/>
    <w:rsid w:val="008E34C0"/>
    <w:rsid w:val="008E4787"/>
    <w:rsid w:val="008E5FB2"/>
    <w:rsid w:val="008E61E3"/>
    <w:rsid w:val="008E67F9"/>
    <w:rsid w:val="008E6E52"/>
    <w:rsid w:val="008F015E"/>
    <w:rsid w:val="008F0D6E"/>
    <w:rsid w:val="008F1F1E"/>
    <w:rsid w:val="008F2FA9"/>
    <w:rsid w:val="008F44F2"/>
    <w:rsid w:val="008F524C"/>
    <w:rsid w:val="008F65BE"/>
    <w:rsid w:val="008F65E1"/>
    <w:rsid w:val="008F6ADF"/>
    <w:rsid w:val="008F6C62"/>
    <w:rsid w:val="008F6F4E"/>
    <w:rsid w:val="008F77E0"/>
    <w:rsid w:val="008F7AC4"/>
    <w:rsid w:val="008F7CB8"/>
    <w:rsid w:val="009004A7"/>
    <w:rsid w:val="00900E36"/>
    <w:rsid w:val="00902243"/>
    <w:rsid w:val="00903EB4"/>
    <w:rsid w:val="0090446F"/>
    <w:rsid w:val="009049FE"/>
    <w:rsid w:val="00904B48"/>
    <w:rsid w:val="009050DA"/>
    <w:rsid w:val="009052A5"/>
    <w:rsid w:val="009054C7"/>
    <w:rsid w:val="00905553"/>
    <w:rsid w:val="00905C81"/>
    <w:rsid w:val="00905D6F"/>
    <w:rsid w:val="0090679E"/>
    <w:rsid w:val="00906D23"/>
    <w:rsid w:val="00907065"/>
    <w:rsid w:val="0090748F"/>
    <w:rsid w:val="0090749F"/>
    <w:rsid w:val="00910285"/>
    <w:rsid w:val="00910A1E"/>
    <w:rsid w:val="00911741"/>
    <w:rsid w:val="00911EB9"/>
    <w:rsid w:val="009123F1"/>
    <w:rsid w:val="00913BE1"/>
    <w:rsid w:val="009143F4"/>
    <w:rsid w:val="009148A9"/>
    <w:rsid w:val="00914C0D"/>
    <w:rsid w:val="00914E97"/>
    <w:rsid w:val="00915108"/>
    <w:rsid w:val="00915973"/>
    <w:rsid w:val="0091615A"/>
    <w:rsid w:val="009169F2"/>
    <w:rsid w:val="00916AD2"/>
    <w:rsid w:val="00920401"/>
    <w:rsid w:val="00920B46"/>
    <w:rsid w:val="00923466"/>
    <w:rsid w:val="0092408E"/>
    <w:rsid w:val="009242BE"/>
    <w:rsid w:val="009256B4"/>
    <w:rsid w:val="0092647C"/>
    <w:rsid w:val="00926E49"/>
    <w:rsid w:val="00926E70"/>
    <w:rsid w:val="00927F8F"/>
    <w:rsid w:val="0093071F"/>
    <w:rsid w:val="00930998"/>
    <w:rsid w:val="009311C4"/>
    <w:rsid w:val="00932D61"/>
    <w:rsid w:val="00932DA5"/>
    <w:rsid w:val="00932FDE"/>
    <w:rsid w:val="009332BA"/>
    <w:rsid w:val="00934486"/>
    <w:rsid w:val="00935272"/>
    <w:rsid w:val="00935F8E"/>
    <w:rsid w:val="00936496"/>
    <w:rsid w:val="00936E20"/>
    <w:rsid w:val="00936F38"/>
    <w:rsid w:val="009372DD"/>
    <w:rsid w:val="009372FE"/>
    <w:rsid w:val="009374C1"/>
    <w:rsid w:val="00937803"/>
    <w:rsid w:val="009379ED"/>
    <w:rsid w:val="00940C58"/>
    <w:rsid w:val="00941530"/>
    <w:rsid w:val="00942060"/>
    <w:rsid w:val="00943005"/>
    <w:rsid w:val="00943E0F"/>
    <w:rsid w:val="009446BA"/>
    <w:rsid w:val="00946701"/>
    <w:rsid w:val="00947DBC"/>
    <w:rsid w:val="009504B0"/>
    <w:rsid w:val="00950A65"/>
    <w:rsid w:val="009510F2"/>
    <w:rsid w:val="009514A7"/>
    <w:rsid w:val="00952720"/>
    <w:rsid w:val="00952E35"/>
    <w:rsid w:val="0095313E"/>
    <w:rsid w:val="00953416"/>
    <w:rsid w:val="00954C2F"/>
    <w:rsid w:val="009558CE"/>
    <w:rsid w:val="00955DDD"/>
    <w:rsid w:val="00956190"/>
    <w:rsid w:val="00956B0B"/>
    <w:rsid w:val="00956CA0"/>
    <w:rsid w:val="00960E31"/>
    <w:rsid w:val="00961276"/>
    <w:rsid w:val="00961593"/>
    <w:rsid w:val="00961E41"/>
    <w:rsid w:val="00962175"/>
    <w:rsid w:val="00962736"/>
    <w:rsid w:val="0096290E"/>
    <w:rsid w:val="00962BC6"/>
    <w:rsid w:val="00963202"/>
    <w:rsid w:val="009648C9"/>
    <w:rsid w:val="00965FEA"/>
    <w:rsid w:val="009666EC"/>
    <w:rsid w:val="009667E6"/>
    <w:rsid w:val="00967070"/>
    <w:rsid w:val="009677B1"/>
    <w:rsid w:val="00967DAC"/>
    <w:rsid w:val="009707E3"/>
    <w:rsid w:val="00971799"/>
    <w:rsid w:val="00971F45"/>
    <w:rsid w:val="0097290C"/>
    <w:rsid w:val="00974769"/>
    <w:rsid w:val="00974A1B"/>
    <w:rsid w:val="00974BC3"/>
    <w:rsid w:val="00974D90"/>
    <w:rsid w:val="00974E2E"/>
    <w:rsid w:val="009759CA"/>
    <w:rsid w:val="00975B8B"/>
    <w:rsid w:val="00976A0D"/>
    <w:rsid w:val="00977B79"/>
    <w:rsid w:val="00980FEE"/>
    <w:rsid w:val="009810D3"/>
    <w:rsid w:val="00981295"/>
    <w:rsid w:val="009816D1"/>
    <w:rsid w:val="0098194A"/>
    <w:rsid w:val="0098389F"/>
    <w:rsid w:val="00984BDF"/>
    <w:rsid w:val="00985370"/>
    <w:rsid w:val="009901CD"/>
    <w:rsid w:val="00990238"/>
    <w:rsid w:val="009903BE"/>
    <w:rsid w:val="0099044A"/>
    <w:rsid w:val="00990450"/>
    <w:rsid w:val="0099191D"/>
    <w:rsid w:val="00992161"/>
    <w:rsid w:val="009924CF"/>
    <w:rsid w:val="00993BA4"/>
    <w:rsid w:val="009946AE"/>
    <w:rsid w:val="00994ADA"/>
    <w:rsid w:val="009953B2"/>
    <w:rsid w:val="009958E0"/>
    <w:rsid w:val="00995E5A"/>
    <w:rsid w:val="00996160"/>
    <w:rsid w:val="009961A3"/>
    <w:rsid w:val="00996930"/>
    <w:rsid w:val="00997A6A"/>
    <w:rsid w:val="009A183D"/>
    <w:rsid w:val="009A1AD3"/>
    <w:rsid w:val="009A1ED2"/>
    <w:rsid w:val="009A2986"/>
    <w:rsid w:val="009A363A"/>
    <w:rsid w:val="009A368D"/>
    <w:rsid w:val="009A36B3"/>
    <w:rsid w:val="009A433C"/>
    <w:rsid w:val="009A4B78"/>
    <w:rsid w:val="009A5DC2"/>
    <w:rsid w:val="009A6E2C"/>
    <w:rsid w:val="009A71AD"/>
    <w:rsid w:val="009A7D12"/>
    <w:rsid w:val="009B08A2"/>
    <w:rsid w:val="009B1651"/>
    <w:rsid w:val="009B1706"/>
    <w:rsid w:val="009B457B"/>
    <w:rsid w:val="009B468D"/>
    <w:rsid w:val="009B46A4"/>
    <w:rsid w:val="009B5C33"/>
    <w:rsid w:val="009B7A65"/>
    <w:rsid w:val="009C0147"/>
    <w:rsid w:val="009C18E4"/>
    <w:rsid w:val="009C1B4B"/>
    <w:rsid w:val="009C2FC1"/>
    <w:rsid w:val="009C329C"/>
    <w:rsid w:val="009C32BB"/>
    <w:rsid w:val="009C491E"/>
    <w:rsid w:val="009C555E"/>
    <w:rsid w:val="009C6387"/>
    <w:rsid w:val="009C7D87"/>
    <w:rsid w:val="009C7EFA"/>
    <w:rsid w:val="009D07E4"/>
    <w:rsid w:val="009D1A3A"/>
    <w:rsid w:val="009D225D"/>
    <w:rsid w:val="009D2F17"/>
    <w:rsid w:val="009D34F8"/>
    <w:rsid w:val="009D6B9A"/>
    <w:rsid w:val="009D7157"/>
    <w:rsid w:val="009D720F"/>
    <w:rsid w:val="009D7FBA"/>
    <w:rsid w:val="009E0079"/>
    <w:rsid w:val="009E15BA"/>
    <w:rsid w:val="009E193B"/>
    <w:rsid w:val="009E1948"/>
    <w:rsid w:val="009E1CFA"/>
    <w:rsid w:val="009E261F"/>
    <w:rsid w:val="009E3401"/>
    <w:rsid w:val="009E4146"/>
    <w:rsid w:val="009E44DC"/>
    <w:rsid w:val="009E4699"/>
    <w:rsid w:val="009E5295"/>
    <w:rsid w:val="009E5710"/>
    <w:rsid w:val="009E5B04"/>
    <w:rsid w:val="009E6223"/>
    <w:rsid w:val="009F0677"/>
    <w:rsid w:val="009F093B"/>
    <w:rsid w:val="009F0E1F"/>
    <w:rsid w:val="009F12F0"/>
    <w:rsid w:val="009F15C2"/>
    <w:rsid w:val="009F2803"/>
    <w:rsid w:val="009F2D07"/>
    <w:rsid w:val="009F387B"/>
    <w:rsid w:val="009F544D"/>
    <w:rsid w:val="009F5C8D"/>
    <w:rsid w:val="009F61D6"/>
    <w:rsid w:val="009F6D51"/>
    <w:rsid w:val="009F7684"/>
    <w:rsid w:val="00A00335"/>
    <w:rsid w:val="00A00AA4"/>
    <w:rsid w:val="00A00DF7"/>
    <w:rsid w:val="00A0145C"/>
    <w:rsid w:val="00A01A30"/>
    <w:rsid w:val="00A02390"/>
    <w:rsid w:val="00A03F7F"/>
    <w:rsid w:val="00A048C4"/>
    <w:rsid w:val="00A0553A"/>
    <w:rsid w:val="00A06248"/>
    <w:rsid w:val="00A10A04"/>
    <w:rsid w:val="00A10C90"/>
    <w:rsid w:val="00A10E87"/>
    <w:rsid w:val="00A11233"/>
    <w:rsid w:val="00A11D8F"/>
    <w:rsid w:val="00A11D93"/>
    <w:rsid w:val="00A11F62"/>
    <w:rsid w:val="00A12B8A"/>
    <w:rsid w:val="00A131E4"/>
    <w:rsid w:val="00A15C6A"/>
    <w:rsid w:val="00A16086"/>
    <w:rsid w:val="00A160C9"/>
    <w:rsid w:val="00A16CE5"/>
    <w:rsid w:val="00A178EE"/>
    <w:rsid w:val="00A17F15"/>
    <w:rsid w:val="00A207D8"/>
    <w:rsid w:val="00A20E6B"/>
    <w:rsid w:val="00A22072"/>
    <w:rsid w:val="00A224D0"/>
    <w:rsid w:val="00A23488"/>
    <w:rsid w:val="00A237B4"/>
    <w:rsid w:val="00A2406E"/>
    <w:rsid w:val="00A24745"/>
    <w:rsid w:val="00A24AB5"/>
    <w:rsid w:val="00A24EAF"/>
    <w:rsid w:val="00A253F3"/>
    <w:rsid w:val="00A25D17"/>
    <w:rsid w:val="00A269FF"/>
    <w:rsid w:val="00A30F5E"/>
    <w:rsid w:val="00A3177E"/>
    <w:rsid w:val="00A32A41"/>
    <w:rsid w:val="00A32A92"/>
    <w:rsid w:val="00A33AE4"/>
    <w:rsid w:val="00A3411A"/>
    <w:rsid w:val="00A34BC0"/>
    <w:rsid w:val="00A34EBC"/>
    <w:rsid w:val="00A353E0"/>
    <w:rsid w:val="00A37CFF"/>
    <w:rsid w:val="00A40474"/>
    <w:rsid w:val="00A4082E"/>
    <w:rsid w:val="00A4155A"/>
    <w:rsid w:val="00A42705"/>
    <w:rsid w:val="00A45C15"/>
    <w:rsid w:val="00A46E1A"/>
    <w:rsid w:val="00A4709A"/>
    <w:rsid w:val="00A518AE"/>
    <w:rsid w:val="00A51B98"/>
    <w:rsid w:val="00A52289"/>
    <w:rsid w:val="00A52391"/>
    <w:rsid w:val="00A5288C"/>
    <w:rsid w:val="00A52B03"/>
    <w:rsid w:val="00A53BEE"/>
    <w:rsid w:val="00A53CE0"/>
    <w:rsid w:val="00A55D02"/>
    <w:rsid w:val="00A5634E"/>
    <w:rsid w:val="00A56635"/>
    <w:rsid w:val="00A57200"/>
    <w:rsid w:val="00A577A8"/>
    <w:rsid w:val="00A60009"/>
    <w:rsid w:val="00A61328"/>
    <w:rsid w:val="00A615C0"/>
    <w:rsid w:val="00A61D6A"/>
    <w:rsid w:val="00A62788"/>
    <w:rsid w:val="00A63852"/>
    <w:rsid w:val="00A63906"/>
    <w:rsid w:val="00A639E4"/>
    <w:rsid w:val="00A64123"/>
    <w:rsid w:val="00A646B7"/>
    <w:rsid w:val="00A66177"/>
    <w:rsid w:val="00A664B2"/>
    <w:rsid w:val="00A66D7E"/>
    <w:rsid w:val="00A66DCD"/>
    <w:rsid w:val="00A66EB3"/>
    <w:rsid w:val="00A67656"/>
    <w:rsid w:val="00A67B05"/>
    <w:rsid w:val="00A705ED"/>
    <w:rsid w:val="00A70E57"/>
    <w:rsid w:val="00A71340"/>
    <w:rsid w:val="00A713D4"/>
    <w:rsid w:val="00A71817"/>
    <w:rsid w:val="00A72495"/>
    <w:rsid w:val="00A7265F"/>
    <w:rsid w:val="00A72CDD"/>
    <w:rsid w:val="00A73D3E"/>
    <w:rsid w:val="00A74208"/>
    <w:rsid w:val="00A7482C"/>
    <w:rsid w:val="00A74A2C"/>
    <w:rsid w:val="00A74C2B"/>
    <w:rsid w:val="00A75B1F"/>
    <w:rsid w:val="00A75CF5"/>
    <w:rsid w:val="00A75E38"/>
    <w:rsid w:val="00A76303"/>
    <w:rsid w:val="00A77209"/>
    <w:rsid w:val="00A80372"/>
    <w:rsid w:val="00A82174"/>
    <w:rsid w:val="00A82878"/>
    <w:rsid w:val="00A83332"/>
    <w:rsid w:val="00A83C06"/>
    <w:rsid w:val="00A8404C"/>
    <w:rsid w:val="00A842EC"/>
    <w:rsid w:val="00A84569"/>
    <w:rsid w:val="00A84FAF"/>
    <w:rsid w:val="00A85EF6"/>
    <w:rsid w:val="00A86BE5"/>
    <w:rsid w:val="00A86CA3"/>
    <w:rsid w:val="00A876FA"/>
    <w:rsid w:val="00A90CC8"/>
    <w:rsid w:val="00A93DCA"/>
    <w:rsid w:val="00A94BFD"/>
    <w:rsid w:val="00A970C0"/>
    <w:rsid w:val="00AA0345"/>
    <w:rsid w:val="00AA0BE1"/>
    <w:rsid w:val="00AA1166"/>
    <w:rsid w:val="00AA153A"/>
    <w:rsid w:val="00AA2162"/>
    <w:rsid w:val="00AA378F"/>
    <w:rsid w:val="00AA38DA"/>
    <w:rsid w:val="00AA4595"/>
    <w:rsid w:val="00AA4A75"/>
    <w:rsid w:val="00AA5C9D"/>
    <w:rsid w:val="00AA5FC9"/>
    <w:rsid w:val="00AA69BD"/>
    <w:rsid w:val="00AA7019"/>
    <w:rsid w:val="00AA70F0"/>
    <w:rsid w:val="00AA79A4"/>
    <w:rsid w:val="00AA7A34"/>
    <w:rsid w:val="00AA7E04"/>
    <w:rsid w:val="00AA7E7F"/>
    <w:rsid w:val="00AB0FCD"/>
    <w:rsid w:val="00AB11EF"/>
    <w:rsid w:val="00AB1603"/>
    <w:rsid w:val="00AB2048"/>
    <w:rsid w:val="00AB2179"/>
    <w:rsid w:val="00AB3044"/>
    <w:rsid w:val="00AB3383"/>
    <w:rsid w:val="00AB374A"/>
    <w:rsid w:val="00AB378C"/>
    <w:rsid w:val="00AB3A9E"/>
    <w:rsid w:val="00AB3FBA"/>
    <w:rsid w:val="00AB42BF"/>
    <w:rsid w:val="00AB4521"/>
    <w:rsid w:val="00AB4CFE"/>
    <w:rsid w:val="00AB5057"/>
    <w:rsid w:val="00AB5605"/>
    <w:rsid w:val="00AB6107"/>
    <w:rsid w:val="00AB6A0F"/>
    <w:rsid w:val="00AB716F"/>
    <w:rsid w:val="00AB7893"/>
    <w:rsid w:val="00AC036F"/>
    <w:rsid w:val="00AC07E4"/>
    <w:rsid w:val="00AC11C4"/>
    <w:rsid w:val="00AC1D5C"/>
    <w:rsid w:val="00AC1FD6"/>
    <w:rsid w:val="00AC409E"/>
    <w:rsid w:val="00AC429E"/>
    <w:rsid w:val="00AC5298"/>
    <w:rsid w:val="00AC585C"/>
    <w:rsid w:val="00AC7211"/>
    <w:rsid w:val="00AC7265"/>
    <w:rsid w:val="00AC7758"/>
    <w:rsid w:val="00AC7C6B"/>
    <w:rsid w:val="00AC7D08"/>
    <w:rsid w:val="00AC7DF6"/>
    <w:rsid w:val="00AC7E19"/>
    <w:rsid w:val="00AC7FCB"/>
    <w:rsid w:val="00AC7FF7"/>
    <w:rsid w:val="00AD20E6"/>
    <w:rsid w:val="00AD2C0B"/>
    <w:rsid w:val="00AD31FC"/>
    <w:rsid w:val="00AD3454"/>
    <w:rsid w:val="00AD380E"/>
    <w:rsid w:val="00AD39FA"/>
    <w:rsid w:val="00AD3F02"/>
    <w:rsid w:val="00AD400A"/>
    <w:rsid w:val="00AD42D5"/>
    <w:rsid w:val="00AD4943"/>
    <w:rsid w:val="00AD6D82"/>
    <w:rsid w:val="00AD7002"/>
    <w:rsid w:val="00AD71A1"/>
    <w:rsid w:val="00AD7334"/>
    <w:rsid w:val="00AD755D"/>
    <w:rsid w:val="00AE042C"/>
    <w:rsid w:val="00AE048B"/>
    <w:rsid w:val="00AE0582"/>
    <w:rsid w:val="00AE098D"/>
    <w:rsid w:val="00AE110A"/>
    <w:rsid w:val="00AE1232"/>
    <w:rsid w:val="00AE16D0"/>
    <w:rsid w:val="00AE1A1F"/>
    <w:rsid w:val="00AE2547"/>
    <w:rsid w:val="00AE2ED8"/>
    <w:rsid w:val="00AE30A9"/>
    <w:rsid w:val="00AE3FE1"/>
    <w:rsid w:val="00AE5F07"/>
    <w:rsid w:val="00AE6672"/>
    <w:rsid w:val="00AE6C63"/>
    <w:rsid w:val="00AF020D"/>
    <w:rsid w:val="00AF0AE1"/>
    <w:rsid w:val="00AF0C08"/>
    <w:rsid w:val="00AF341F"/>
    <w:rsid w:val="00AF39F8"/>
    <w:rsid w:val="00AF4B4B"/>
    <w:rsid w:val="00AF51CF"/>
    <w:rsid w:val="00AF58EA"/>
    <w:rsid w:val="00AF71BB"/>
    <w:rsid w:val="00B0000F"/>
    <w:rsid w:val="00B00DE1"/>
    <w:rsid w:val="00B011A5"/>
    <w:rsid w:val="00B02C4B"/>
    <w:rsid w:val="00B02D21"/>
    <w:rsid w:val="00B037C8"/>
    <w:rsid w:val="00B03D40"/>
    <w:rsid w:val="00B04093"/>
    <w:rsid w:val="00B040D3"/>
    <w:rsid w:val="00B063FD"/>
    <w:rsid w:val="00B0661A"/>
    <w:rsid w:val="00B06803"/>
    <w:rsid w:val="00B06AA7"/>
    <w:rsid w:val="00B0759A"/>
    <w:rsid w:val="00B07AB1"/>
    <w:rsid w:val="00B1206D"/>
    <w:rsid w:val="00B13016"/>
    <w:rsid w:val="00B1384D"/>
    <w:rsid w:val="00B15681"/>
    <w:rsid w:val="00B1629A"/>
    <w:rsid w:val="00B17501"/>
    <w:rsid w:val="00B17C68"/>
    <w:rsid w:val="00B17E3A"/>
    <w:rsid w:val="00B20092"/>
    <w:rsid w:val="00B20D9F"/>
    <w:rsid w:val="00B20E7B"/>
    <w:rsid w:val="00B20F75"/>
    <w:rsid w:val="00B23A24"/>
    <w:rsid w:val="00B240C2"/>
    <w:rsid w:val="00B2462D"/>
    <w:rsid w:val="00B24A80"/>
    <w:rsid w:val="00B26552"/>
    <w:rsid w:val="00B26BE1"/>
    <w:rsid w:val="00B27027"/>
    <w:rsid w:val="00B2774C"/>
    <w:rsid w:val="00B30094"/>
    <w:rsid w:val="00B30CBA"/>
    <w:rsid w:val="00B30ECC"/>
    <w:rsid w:val="00B33618"/>
    <w:rsid w:val="00B33CF6"/>
    <w:rsid w:val="00B340BB"/>
    <w:rsid w:val="00B345A3"/>
    <w:rsid w:val="00B34B8C"/>
    <w:rsid w:val="00B35B37"/>
    <w:rsid w:val="00B37688"/>
    <w:rsid w:val="00B37FF0"/>
    <w:rsid w:val="00B420BE"/>
    <w:rsid w:val="00B4229F"/>
    <w:rsid w:val="00B424CA"/>
    <w:rsid w:val="00B443BD"/>
    <w:rsid w:val="00B44CD0"/>
    <w:rsid w:val="00B457BF"/>
    <w:rsid w:val="00B45C0A"/>
    <w:rsid w:val="00B4665A"/>
    <w:rsid w:val="00B4674C"/>
    <w:rsid w:val="00B51547"/>
    <w:rsid w:val="00B51925"/>
    <w:rsid w:val="00B51EE8"/>
    <w:rsid w:val="00B528C9"/>
    <w:rsid w:val="00B53477"/>
    <w:rsid w:val="00B534FE"/>
    <w:rsid w:val="00B536CD"/>
    <w:rsid w:val="00B53C7E"/>
    <w:rsid w:val="00B53FB0"/>
    <w:rsid w:val="00B54FCA"/>
    <w:rsid w:val="00B56040"/>
    <w:rsid w:val="00B56BEE"/>
    <w:rsid w:val="00B56E25"/>
    <w:rsid w:val="00B578D7"/>
    <w:rsid w:val="00B60DA2"/>
    <w:rsid w:val="00B61438"/>
    <w:rsid w:val="00B62225"/>
    <w:rsid w:val="00B62925"/>
    <w:rsid w:val="00B62A88"/>
    <w:rsid w:val="00B62FBE"/>
    <w:rsid w:val="00B643CF"/>
    <w:rsid w:val="00B64584"/>
    <w:rsid w:val="00B64945"/>
    <w:rsid w:val="00B64F26"/>
    <w:rsid w:val="00B64FB0"/>
    <w:rsid w:val="00B654EB"/>
    <w:rsid w:val="00B6568B"/>
    <w:rsid w:val="00B656C5"/>
    <w:rsid w:val="00B65921"/>
    <w:rsid w:val="00B67209"/>
    <w:rsid w:val="00B674FB"/>
    <w:rsid w:val="00B67AEB"/>
    <w:rsid w:val="00B67DA0"/>
    <w:rsid w:val="00B67E10"/>
    <w:rsid w:val="00B67FEF"/>
    <w:rsid w:val="00B70DCF"/>
    <w:rsid w:val="00B72A90"/>
    <w:rsid w:val="00B72BF2"/>
    <w:rsid w:val="00B72E1A"/>
    <w:rsid w:val="00B73544"/>
    <w:rsid w:val="00B73670"/>
    <w:rsid w:val="00B73704"/>
    <w:rsid w:val="00B741A1"/>
    <w:rsid w:val="00B74600"/>
    <w:rsid w:val="00B75D41"/>
    <w:rsid w:val="00B75F44"/>
    <w:rsid w:val="00B762EF"/>
    <w:rsid w:val="00B76D2A"/>
    <w:rsid w:val="00B76E43"/>
    <w:rsid w:val="00B76F9B"/>
    <w:rsid w:val="00B770A4"/>
    <w:rsid w:val="00B817DF"/>
    <w:rsid w:val="00B82177"/>
    <w:rsid w:val="00B82279"/>
    <w:rsid w:val="00B83FD7"/>
    <w:rsid w:val="00B8401C"/>
    <w:rsid w:val="00B840D0"/>
    <w:rsid w:val="00B848C8"/>
    <w:rsid w:val="00B84F1B"/>
    <w:rsid w:val="00B868E1"/>
    <w:rsid w:val="00B87C8F"/>
    <w:rsid w:val="00B87FB9"/>
    <w:rsid w:val="00B9076B"/>
    <w:rsid w:val="00B91224"/>
    <w:rsid w:val="00B91394"/>
    <w:rsid w:val="00B916B6"/>
    <w:rsid w:val="00B93475"/>
    <w:rsid w:val="00B9646B"/>
    <w:rsid w:val="00B96920"/>
    <w:rsid w:val="00B96BBD"/>
    <w:rsid w:val="00BA0565"/>
    <w:rsid w:val="00BA1584"/>
    <w:rsid w:val="00BA1CA2"/>
    <w:rsid w:val="00BA1F82"/>
    <w:rsid w:val="00BA24FD"/>
    <w:rsid w:val="00BA413D"/>
    <w:rsid w:val="00BA4440"/>
    <w:rsid w:val="00BA45C3"/>
    <w:rsid w:val="00BA4605"/>
    <w:rsid w:val="00BA4E1C"/>
    <w:rsid w:val="00BA577F"/>
    <w:rsid w:val="00BA5951"/>
    <w:rsid w:val="00BA6AF6"/>
    <w:rsid w:val="00BA711B"/>
    <w:rsid w:val="00BA7CFE"/>
    <w:rsid w:val="00BB0141"/>
    <w:rsid w:val="00BB1DA6"/>
    <w:rsid w:val="00BB263B"/>
    <w:rsid w:val="00BB3364"/>
    <w:rsid w:val="00BB36E2"/>
    <w:rsid w:val="00BB3F16"/>
    <w:rsid w:val="00BB41E5"/>
    <w:rsid w:val="00BB485E"/>
    <w:rsid w:val="00BB5CF1"/>
    <w:rsid w:val="00BB6F00"/>
    <w:rsid w:val="00BB7131"/>
    <w:rsid w:val="00BB7C47"/>
    <w:rsid w:val="00BC1278"/>
    <w:rsid w:val="00BC3A7A"/>
    <w:rsid w:val="00BC3B14"/>
    <w:rsid w:val="00BC3B78"/>
    <w:rsid w:val="00BC3E21"/>
    <w:rsid w:val="00BC401C"/>
    <w:rsid w:val="00BC49FF"/>
    <w:rsid w:val="00BC4C30"/>
    <w:rsid w:val="00BC50DD"/>
    <w:rsid w:val="00BC594F"/>
    <w:rsid w:val="00BC5A6E"/>
    <w:rsid w:val="00BC5CE2"/>
    <w:rsid w:val="00BC5DAB"/>
    <w:rsid w:val="00BC5F1F"/>
    <w:rsid w:val="00BC6BA5"/>
    <w:rsid w:val="00BD08B3"/>
    <w:rsid w:val="00BD0B32"/>
    <w:rsid w:val="00BD0E44"/>
    <w:rsid w:val="00BD1BFE"/>
    <w:rsid w:val="00BD24CC"/>
    <w:rsid w:val="00BD2A4B"/>
    <w:rsid w:val="00BD38BE"/>
    <w:rsid w:val="00BD40A2"/>
    <w:rsid w:val="00BD434E"/>
    <w:rsid w:val="00BD50BD"/>
    <w:rsid w:val="00BD5BED"/>
    <w:rsid w:val="00BD68EE"/>
    <w:rsid w:val="00BD68F0"/>
    <w:rsid w:val="00BD6A7B"/>
    <w:rsid w:val="00BD6E37"/>
    <w:rsid w:val="00BD70EA"/>
    <w:rsid w:val="00BD770F"/>
    <w:rsid w:val="00BD7D11"/>
    <w:rsid w:val="00BE0120"/>
    <w:rsid w:val="00BE0FAE"/>
    <w:rsid w:val="00BE18C2"/>
    <w:rsid w:val="00BE21C1"/>
    <w:rsid w:val="00BE2B0C"/>
    <w:rsid w:val="00BE3B15"/>
    <w:rsid w:val="00BE3EE6"/>
    <w:rsid w:val="00BE522A"/>
    <w:rsid w:val="00BE5F2D"/>
    <w:rsid w:val="00BE6C95"/>
    <w:rsid w:val="00BE7AE7"/>
    <w:rsid w:val="00BE7BCC"/>
    <w:rsid w:val="00BF19A4"/>
    <w:rsid w:val="00BF1AD5"/>
    <w:rsid w:val="00BF205C"/>
    <w:rsid w:val="00BF2343"/>
    <w:rsid w:val="00BF2AE7"/>
    <w:rsid w:val="00BF3048"/>
    <w:rsid w:val="00BF3935"/>
    <w:rsid w:val="00BF4091"/>
    <w:rsid w:val="00BF4E6A"/>
    <w:rsid w:val="00BF630D"/>
    <w:rsid w:val="00BF76BA"/>
    <w:rsid w:val="00C00421"/>
    <w:rsid w:val="00C00557"/>
    <w:rsid w:val="00C00EB1"/>
    <w:rsid w:val="00C020D7"/>
    <w:rsid w:val="00C02188"/>
    <w:rsid w:val="00C04A20"/>
    <w:rsid w:val="00C05449"/>
    <w:rsid w:val="00C05668"/>
    <w:rsid w:val="00C061DD"/>
    <w:rsid w:val="00C06CE7"/>
    <w:rsid w:val="00C07478"/>
    <w:rsid w:val="00C1001E"/>
    <w:rsid w:val="00C1028C"/>
    <w:rsid w:val="00C1087F"/>
    <w:rsid w:val="00C113CD"/>
    <w:rsid w:val="00C1184D"/>
    <w:rsid w:val="00C12473"/>
    <w:rsid w:val="00C12F03"/>
    <w:rsid w:val="00C13285"/>
    <w:rsid w:val="00C13F1E"/>
    <w:rsid w:val="00C14A7E"/>
    <w:rsid w:val="00C14BB1"/>
    <w:rsid w:val="00C15B60"/>
    <w:rsid w:val="00C176E9"/>
    <w:rsid w:val="00C205C2"/>
    <w:rsid w:val="00C20D4B"/>
    <w:rsid w:val="00C21B01"/>
    <w:rsid w:val="00C21F2D"/>
    <w:rsid w:val="00C22FA9"/>
    <w:rsid w:val="00C23490"/>
    <w:rsid w:val="00C23BEA"/>
    <w:rsid w:val="00C245A0"/>
    <w:rsid w:val="00C248E2"/>
    <w:rsid w:val="00C24931"/>
    <w:rsid w:val="00C24A22"/>
    <w:rsid w:val="00C26364"/>
    <w:rsid w:val="00C26ED9"/>
    <w:rsid w:val="00C273E2"/>
    <w:rsid w:val="00C27728"/>
    <w:rsid w:val="00C277C9"/>
    <w:rsid w:val="00C31275"/>
    <w:rsid w:val="00C329F1"/>
    <w:rsid w:val="00C33329"/>
    <w:rsid w:val="00C33E5C"/>
    <w:rsid w:val="00C3401A"/>
    <w:rsid w:val="00C341D7"/>
    <w:rsid w:val="00C35283"/>
    <w:rsid w:val="00C355B2"/>
    <w:rsid w:val="00C36B9E"/>
    <w:rsid w:val="00C4040A"/>
    <w:rsid w:val="00C406DE"/>
    <w:rsid w:val="00C40CA4"/>
    <w:rsid w:val="00C40EE4"/>
    <w:rsid w:val="00C41D56"/>
    <w:rsid w:val="00C41EC6"/>
    <w:rsid w:val="00C4241C"/>
    <w:rsid w:val="00C430CA"/>
    <w:rsid w:val="00C43CA0"/>
    <w:rsid w:val="00C44321"/>
    <w:rsid w:val="00C44672"/>
    <w:rsid w:val="00C44FE2"/>
    <w:rsid w:val="00C4585A"/>
    <w:rsid w:val="00C45FC3"/>
    <w:rsid w:val="00C46DA2"/>
    <w:rsid w:val="00C47D2D"/>
    <w:rsid w:val="00C50002"/>
    <w:rsid w:val="00C50A2E"/>
    <w:rsid w:val="00C51B25"/>
    <w:rsid w:val="00C51F93"/>
    <w:rsid w:val="00C52973"/>
    <w:rsid w:val="00C535F7"/>
    <w:rsid w:val="00C53C9B"/>
    <w:rsid w:val="00C53F59"/>
    <w:rsid w:val="00C5551C"/>
    <w:rsid w:val="00C55A2A"/>
    <w:rsid w:val="00C55A85"/>
    <w:rsid w:val="00C55F28"/>
    <w:rsid w:val="00C56961"/>
    <w:rsid w:val="00C56BF9"/>
    <w:rsid w:val="00C56CC5"/>
    <w:rsid w:val="00C57859"/>
    <w:rsid w:val="00C6080C"/>
    <w:rsid w:val="00C62137"/>
    <w:rsid w:val="00C6275A"/>
    <w:rsid w:val="00C62D06"/>
    <w:rsid w:val="00C63E01"/>
    <w:rsid w:val="00C64CCB"/>
    <w:rsid w:val="00C65B6B"/>
    <w:rsid w:val="00C65F7C"/>
    <w:rsid w:val="00C676C9"/>
    <w:rsid w:val="00C679A3"/>
    <w:rsid w:val="00C7013D"/>
    <w:rsid w:val="00C70F4E"/>
    <w:rsid w:val="00C71355"/>
    <w:rsid w:val="00C73267"/>
    <w:rsid w:val="00C740F8"/>
    <w:rsid w:val="00C7476D"/>
    <w:rsid w:val="00C74BA1"/>
    <w:rsid w:val="00C75230"/>
    <w:rsid w:val="00C753C6"/>
    <w:rsid w:val="00C75694"/>
    <w:rsid w:val="00C760C9"/>
    <w:rsid w:val="00C765CC"/>
    <w:rsid w:val="00C777ED"/>
    <w:rsid w:val="00C77D9A"/>
    <w:rsid w:val="00C77DCB"/>
    <w:rsid w:val="00C801B6"/>
    <w:rsid w:val="00C808CE"/>
    <w:rsid w:val="00C813B5"/>
    <w:rsid w:val="00C82073"/>
    <w:rsid w:val="00C82755"/>
    <w:rsid w:val="00C82854"/>
    <w:rsid w:val="00C82E03"/>
    <w:rsid w:val="00C84E43"/>
    <w:rsid w:val="00C8553A"/>
    <w:rsid w:val="00C855E6"/>
    <w:rsid w:val="00C8644D"/>
    <w:rsid w:val="00C87325"/>
    <w:rsid w:val="00C877C9"/>
    <w:rsid w:val="00C87A0F"/>
    <w:rsid w:val="00C9147F"/>
    <w:rsid w:val="00C92257"/>
    <w:rsid w:val="00C926F6"/>
    <w:rsid w:val="00C93140"/>
    <w:rsid w:val="00C94B72"/>
    <w:rsid w:val="00C94E49"/>
    <w:rsid w:val="00C9671B"/>
    <w:rsid w:val="00C96A27"/>
    <w:rsid w:val="00C96BB0"/>
    <w:rsid w:val="00C96C19"/>
    <w:rsid w:val="00C96FB9"/>
    <w:rsid w:val="00C978A8"/>
    <w:rsid w:val="00CA0D9D"/>
    <w:rsid w:val="00CA15E6"/>
    <w:rsid w:val="00CA31A1"/>
    <w:rsid w:val="00CA468F"/>
    <w:rsid w:val="00CA4F16"/>
    <w:rsid w:val="00CA5195"/>
    <w:rsid w:val="00CA53BF"/>
    <w:rsid w:val="00CA5DA9"/>
    <w:rsid w:val="00CA5DB2"/>
    <w:rsid w:val="00CA5F05"/>
    <w:rsid w:val="00CA6C7B"/>
    <w:rsid w:val="00CA7462"/>
    <w:rsid w:val="00CA7CD7"/>
    <w:rsid w:val="00CB039B"/>
    <w:rsid w:val="00CB06DD"/>
    <w:rsid w:val="00CB0D81"/>
    <w:rsid w:val="00CB15FA"/>
    <w:rsid w:val="00CB16F8"/>
    <w:rsid w:val="00CB1947"/>
    <w:rsid w:val="00CB2030"/>
    <w:rsid w:val="00CB2ABF"/>
    <w:rsid w:val="00CB4C26"/>
    <w:rsid w:val="00CB5ED0"/>
    <w:rsid w:val="00CB636C"/>
    <w:rsid w:val="00CB64BB"/>
    <w:rsid w:val="00CB733A"/>
    <w:rsid w:val="00CB733E"/>
    <w:rsid w:val="00CB748E"/>
    <w:rsid w:val="00CB7A29"/>
    <w:rsid w:val="00CB7D9E"/>
    <w:rsid w:val="00CC0324"/>
    <w:rsid w:val="00CC074B"/>
    <w:rsid w:val="00CC16B9"/>
    <w:rsid w:val="00CC18D6"/>
    <w:rsid w:val="00CC1DCE"/>
    <w:rsid w:val="00CC2984"/>
    <w:rsid w:val="00CC4000"/>
    <w:rsid w:val="00CC4311"/>
    <w:rsid w:val="00CC486B"/>
    <w:rsid w:val="00CC503E"/>
    <w:rsid w:val="00CC58C0"/>
    <w:rsid w:val="00CC6460"/>
    <w:rsid w:val="00CC70DB"/>
    <w:rsid w:val="00CC755E"/>
    <w:rsid w:val="00CC7C8E"/>
    <w:rsid w:val="00CD151B"/>
    <w:rsid w:val="00CD1704"/>
    <w:rsid w:val="00CD1A2D"/>
    <w:rsid w:val="00CD2835"/>
    <w:rsid w:val="00CD2842"/>
    <w:rsid w:val="00CD2B7E"/>
    <w:rsid w:val="00CD3167"/>
    <w:rsid w:val="00CD3435"/>
    <w:rsid w:val="00CD38ED"/>
    <w:rsid w:val="00CD38F0"/>
    <w:rsid w:val="00CD4331"/>
    <w:rsid w:val="00CD4FEE"/>
    <w:rsid w:val="00CD5A99"/>
    <w:rsid w:val="00CD6771"/>
    <w:rsid w:val="00CD77D0"/>
    <w:rsid w:val="00CD7CC9"/>
    <w:rsid w:val="00CE0CEE"/>
    <w:rsid w:val="00CE0E64"/>
    <w:rsid w:val="00CE1AA9"/>
    <w:rsid w:val="00CE1DD2"/>
    <w:rsid w:val="00CE2270"/>
    <w:rsid w:val="00CE2F6A"/>
    <w:rsid w:val="00CE2FEA"/>
    <w:rsid w:val="00CE39EF"/>
    <w:rsid w:val="00CE3BC3"/>
    <w:rsid w:val="00CE3E90"/>
    <w:rsid w:val="00CE42A2"/>
    <w:rsid w:val="00CE43DE"/>
    <w:rsid w:val="00CE4DB6"/>
    <w:rsid w:val="00CE6823"/>
    <w:rsid w:val="00CE732A"/>
    <w:rsid w:val="00CE7A81"/>
    <w:rsid w:val="00CF05AE"/>
    <w:rsid w:val="00CF0FB5"/>
    <w:rsid w:val="00CF104B"/>
    <w:rsid w:val="00CF1167"/>
    <w:rsid w:val="00CF2590"/>
    <w:rsid w:val="00CF2722"/>
    <w:rsid w:val="00CF3BD7"/>
    <w:rsid w:val="00CF3BE4"/>
    <w:rsid w:val="00CF4078"/>
    <w:rsid w:val="00CF774B"/>
    <w:rsid w:val="00D000B1"/>
    <w:rsid w:val="00D003DD"/>
    <w:rsid w:val="00D00D03"/>
    <w:rsid w:val="00D00DF3"/>
    <w:rsid w:val="00D029A1"/>
    <w:rsid w:val="00D042E9"/>
    <w:rsid w:val="00D04EE4"/>
    <w:rsid w:val="00D06660"/>
    <w:rsid w:val="00D0685A"/>
    <w:rsid w:val="00D0714B"/>
    <w:rsid w:val="00D07ECD"/>
    <w:rsid w:val="00D103F9"/>
    <w:rsid w:val="00D109A7"/>
    <w:rsid w:val="00D10D44"/>
    <w:rsid w:val="00D114D6"/>
    <w:rsid w:val="00D115A2"/>
    <w:rsid w:val="00D115A3"/>
    <w:rsid w:val="00D12B73"/>
    <w:rsid w:val="00D13767"/>
    <w:rsid w:val="00D13805"/>
    <w:rsid w:val="00D13937"/>
    <w:rsid w:val="00D13B10"/>
    <w:rsid w:val="00D13FF5"/>
    <w:rsid w:val="00D14321"/>
    <w:rsid w:val="00D15A4B"/>
    <w:rsid w:val="00D15CEE"/>
    <w:rsid w:val="00D17409"/>
    <w:rsid w:val="00D17D38"/>
    <w:rsid w:val="00D17EE8"/>
    <w:rsid w:val="00D17F3F"/>
    <w:rsid w:val="00D20253"/>
    <w:rsid w:val="00D20426"/>
    <w:rsid w:val="00D218F4"/>
    <w:rsid w:val="00D22762"/>
    <w:rsid w:val="00D22CB5"/>
    <w:rsid w:val="00D22D53"/>
    <w:rsid w:val="00D23F6E"/>
    <w:rsid w:val="00D24510"/>
    <w:rsid w:val="00D24581"/>
    <w:rsid w:val="00D25207"/>
    <w:rsid w:val="00D2627D"/>
    <w:rsid w:val="00D26C65"/>
    <w:rsid w:val="00D2703E"/>
    <w:rsid w:val="00D30A4E"/>
    <w:rsid w:val="00D30F95"/>
    <w:rsid w:val="00D31ADD"/>
    <w:rsid w:val="00D31C01"/>
    <w:rsid w:val="00D31C3B"/>
    <w:rsid w:val="00D31E2F"/>
    <w:rsid w:val="00D3302D"/>
    <w:rsid w:val="00D33BB5"/>
    <w:rsid w:val="00D34C07"/>
    <w:rsid w:val="00D35B48"/>
    <w:rsid w:val="00D35FD2"/>
    <w:rsid w:val="00D3689E"/>
    <w:rsid w:val="00D370D8"/>
    <w:rsid w:val="00D3713C"/>
    <w:rsid w:val="00D3745B"/>
    <w:rsid w:val="00D37617"/>
    <w:rsid w:val="00D40693"/>
    <w:rsid w:val="00D40A05"/>
    <w:rsid w:val="00D40B3B"/>
    <w:rsid w:val="00D40BE4"/>
    <w:rsid w:val="00D41F0C"/>
    <w:rsid w:val="00D42EB7"/>
    <w:rsid w:val="00D435B5"/>
    <w:rsid w:val="00D44E05"/>
    <w:rsid w:val="00D45D03"/>
    <w:rsid w:val="00D510F0"/>
    <w:rsid w:val="00D5150F"/>
    <w:rsid w:val="00D51666"/>
    <w:rsid w:val="00D51C41"/>
    <w:rsid w:val="00D527CE"/>
    <w:rsid w:val="00D53D01"/>
    <w:rsid w:val="00D549DC"/>
    <w:rsid w:val="00D55A32"/>
    <w:rsid w:val="00D55AB6"/>
    <w:rsid w:val="00D56035"/>
    <w:rsid w:val="00D56119"/>
    <w:rsid w:val="00D56250"/>
    <w:rsid w:val="00D56881"/>
    <w:rsid w:val="00D57642"/>
    <w:rsid w:val="00D60709"/>
    <w:rsid w:val="00D607B5"/>
    <w:rsid w:val="00D60B20"/>
    <w:rsid w:val="00D61800"/>
    <w:rsid w:val="00D61CA2"/>
    <w:rsid w:val="00D6208C"/>
    <w:rsid w:val="00D62708"/>
    <w:rsid w:val="00D628A9"/>
    <w:rsid w:val="00D634CF"/>
    <w:rsid w:val="00D64262"/>
    <w:rsid w:val="00D6467C"/>
    <w:rsid w:val="00D648B8"/>
    <w:rsid w:val="00D64EE8"/>
    <w:rsid w:val="00D658DF"/>
    <w:rsid w:val="00D65E55"/>
    <w:rsid w:val="00D6610E"/>
    <w:rsid w:val="00D66944"/>
    <w:rsid w:val="00D67E86"/>
    <w:rsid w:val="00D67F66"/>
    <w:rsid w:val="00D70191"/>
    <w:rsid w:val="00D71A78"/>
    <w:rsid w:val="00D725B2"/>
    <w:rsid w:val="00D73178"/>
    <w:rsid w:val="00D73834"/>
    <w:rsid w:val="00D75EAD"/>
    <w:rsid w:val="00D75FFC"/>
    <w:rsid w:val="00D7644C"/>
    <w:rsid w:val="00D76EE3"/>
    <w:rsid w:val="00D777DD"/>
    <w:rsid w:val="00D80126"/>
    <w:rsid w:val="00D82691"/>
    <w:rsid w:val="00D826F1"/>
    <w:rsid w:val="00D83265"/>
    <w:rsid w:val="00D83CD7"/>
    <w:rsid w:val="00D84047"/>
    <w:rsid w:val="00D845B9"/>
    <w:rsid w:val="00D84DFF"/>
    <w:rsid w:val="00D850D4"/>
    <w:rsid w:val="00D85515"/>
    <w:rsid w:val="00D86AEF"/>
    <w:rsid w:val="00D87E7C"/>
    <w:rsid w:val="00D90DE0"/>
    <w:rsid w:val="00D9172B"/>
    <w:rsid w:val="00D9368E"/>
    <w:rsid w:val="00D94072"/>
    <w:rsid w:val="00D95623"/>
    <w:rsid w:val="00D96FF5"/>
    <w:rsid w:val="00D974E6"/>
    <w:rsid w:val="00D97B73"/>
    <w:rsid w:val="00DA0A73"/>
    <w:rsid w:val="00DA0DF7"/>
    <w:rsid w:val="00DA21D8"/>
    <w:rsid w:val="00DA2285"/>
    <w:rsid w:val="00DA262F"/>
    <w:rsid w:val="00DA2F02"/>
    <w:rsid w:val="00DA63D0"/>
    <w:rsid w:val="00DA75CE"/>
    <w:rsid w:val="00DA7A28"/>
    <w:rsid w:val="00DA7BC3"/>
    <w:rsid w:val="00DB0517"/>
    <w:rsid w:val="00DB082A"/>
    <w:rsid w:val="00DB1ECC"/>
    <w:rsid w:val="00DB3643"/>
    <w:rsid w:val="00DB4B61"/>
    <w:rsid w:val="00DB5157"/>
    <w:rsid w:val="00DB56E6"/>
    <w:rsid w:val="00DB5881"/>
    <w:rsid w:val="00DB6EED"/>
    <w:rsid w:val="00DB720F"/>
    <w:rsid w:val="00DB7474"/>
    <w:rsid w:val="00DB7661"/>
    <w:rsid w:val="00DC03A2"/>
    <w:rsid w:val="00DC107B"/>
    <w:rsid w:val="00DC1383"/>
    <w:rsid w:val="00DC2252"/>
    <w:rsid w:val="00DC38F9"/>
    <w:rsid w:val="00DC3D44"/>
    <w:rsid w:val="00DC44EA"/>
    <w:rsid w:val="00DC474C"/>
    <w:rsid w:val="00DC532A"/>
    <w:rsid w:val="00DC5B13"/>
    <w:rsid w:val="00DC5CC1"/>
    <w:rsid w:val="00DC6089"/>
    <w:rsid w:val="00DC6267"/>
    <w:rsid w:val="00DC6525"/>
    <w:rsid w:val="00DC66F4"/>
    <w:rsid w:val="00DC6C35"/>
    <w:rsid w:val="00DD0188"/>
    <w:rsid w:val="00DD0273"/>
    <w:rsid w:val="00DD181F"/>
    <w:rsid w:val="00DD19A3"/>
    <w:rsid w:val="00DD1FD4"/>
    <w:rsid w:val="00DD3CF0"/>
    <w:rsid w:val="00DD461A"/>
    <w:rsid w:val="00DD5AB2"/>
    <w:rsid w:val="00DD6E90"/>
    <w:rsid w:val="00DD6F31"/>
    <w:rsid w:val="00DD7E73"/>
    <w:rsid w:val="00DE09CC"/>
    <w:rsid w:val="00DE1474"/>
    <w:rsid w:val="00DE226C"/>
    <w:rsid w:val="00DE22FD"/>
    <w:rsid w:val="00DE5446"/>
    <w:rsid w:val="00DE5F04"/>
    <w:rsid w:val="00DE71FB"/>
    <w:rsid w:val="00DE7559"/>
    <w:rsid w:val="00DE7AB4"/>
    <w:rsid w:val="00DE7D86"/>
    <w:rsid w:val="00DF117B"/>
    <w:rsid w:val="00DF129E"/>
    <w:rsid w:val="00DF184F"/>
    <w:rsid w:val="00DF191F"/>
    <w:rsid w:val="00DF36A2"/>
    <w:rsid w:val="00DF3A80"/>
    <w:rsid w:val="00DF3FEC"/>
    <w:rsid w:val="00DF4191"/>
    <w:rsid w:val="00DF53BD"/>
    <w:rsid w:val="00DF5A14"/>
    <w:rsid w:val="00DF6EE8"/>
    <w:rsid w:val="00DF7907"/>
    <w:rsid w:val="00DF7B68"/>
    <w:rsid w:val="00DF7F16"/>
    <w:rsid w:val="00DF7FB1"/>
    <w:rsid w:val="00E00397"/>
    <w:rsid w:val="00E00698"/>
    <w:rsid w:val="00E00BFA"/>
    <w:rsid w:val="00E00EC2"/>
    <w:rsid w:val="00E0253E"/>
    <w:rsid w:val="00E02560"/>
    <w:rsid w:val="00E02CEA"/>
    <w:rsid w:val="00E02E82"/>
    <w:rsid w:val="00E03326"/>
    <w:rsid w:val="00E0371E"/>
    <w:rsid w:val="00E05260"/>
    <w:rsid w:val="00E05AA0"/>
    <w:rsid w:val="00E076CF"/>
    <w:rsid w:val="00E079B5"/>
    <w:rsid w:val="00E07CB1"/>
    <w:rsid w:val="00E07DE7"/>
    <w:rsid w:val="00E07E03"/>
    <w:rsid w:val="00E10258"/>
    <w:rsid w:val="00E10D0A"/>
    <w:rsid w:val="00E13BA3"/>
    <w:rsid w:val="00E142EC"/>
    <w:rsid w:val="00E14683"/>
    <w:rsid w:val="00E146CD"/>
    <w:rsid w:val="00E14B23"/>
    <w:rsid w:val="00E14F66"/>
    <w:rsid w:val="00E16021"/>
    <w:rsid w:val="00E16887"/>
    <w:rsid w:val="00E170F3"/>
    <w:rsid w:val="00E17794"/>
    <w:rsid w:val="00E17D26"/>
    <w:rsid w:val="00E17E05"/>
    <w:rsid w:val="00E20981"/>
    <w:rsid w:val="00E21529"/>
    <w:rsid w:val="00E22D73"/>
    <w:rsid w:val="00E2363E"/>
    <w:rsid w:val="00E2367B"/>
    <w:rsid w:val="00E24326"/>
    <w:rsid w:val="00E24EBF"/>
    <w:rsid w:val="00E271E2"/>
    <w:rsid w:val="00E273A7"/>
    <w:rsid w:val="00E275B4"/>
    <w:rsid w:val="00E27CB6"/>
    <w:rsid w:val="00E30FF0"/>
    <w:rsid w:val="00E31522"/>
    <w:rsid w:val="00E32CBC"/>
    <w:rsid w:val="00E32FED"/>
    <w:rsid w:val="00E335F8"/>
    <w:rsid w:val="00E34405"/>
    <w:rsid w:val="00E352EC"/>
    <w:rsid w:val="00E36190"/>
    <w:rsid w:val="00E366DB"/>
    <w:rsid w:val="00E36D56"/>
    <w:rsid w:val="00E3767A"/>
    <w:rsid w:val="00E37717"/>
    <w:rsid w:val="00E377AD"/>
    <w:rsid w:val="00E37A8F"/>
    <w:rsid w:val="00E405C9"/>
    <w:rsid w:val="00E42255"/>
    <w:rsid w:val="00E428A4"/>
    <w:rsid w:val="00E43FFA"/>
    <w:rsid w:val="00E45F73"/>
    <w:rsid w:val="00E46315"/>
    <w:rsid w:val="00E467DA"/>
    <w:rsid w:val="00E47193"/>
    <w:rsid w:val="00E47792"/>
    <w:rsid w:val="00E47E36"/>
    <w:rsid w:val="00E47EEF"/>
    <w:rsid w:val="00E50010"/>
    <w:rsid w:val="00E51E91"/>
    <w:rsid w:val="00E53A16"/>
    <w:rsid w:val="00E53A51"/>
    <w:rsid w:val="00E53D2B"/>
    <w:rsid w:val="00E55ACC"/>
    <w:rsid w:val="00E55D8C"/>
    <w:rsid w:val="00E579D6"/>
    <w:rsid w:val="00E603DA"/>
    <w:rsid w:val="00E60B1B"/>
    <w:rsid w:val="00E60C3D"/>
    <w:rsid w:val="00E612CD"/>
    <w:rsid w:val="00E61A07"/>
    <w:rsid w:val="00E61F20"/>
    <w:rsid w:val="00E61F58"/>
    <w:rsid w:val="00E61FF9"/>
    <w:rsid w:val="00E62F2F"/>
    <w:rsid w:val="00E635AB"/>
    <w:rsid w:val="00E6377D"/>
    <w:rsid w:val="00E64358"/>
    <w:rsid w:val="00E64808"/>
    <w:rsid w:val="00E648F3"/>
    <w:rsid w:val="00E64962"/>
    <w:rsid w:val="00E64EC3"/>
    <w:rsid w:val="00E64F68"/>
    <w:rsid w:val="00E655CE"/>
    <w:rsid w:val="00E65905"/>
    <w:rsid w:val="00E65B9A"/>
    <w:rsid w:val="00E6637D"/>
    <w:rsid w:val="00E665EF"/>
    <w:rsid w:val="00E67390"/>
    <w:rsid w:val="00E67753"/>
    <w:rsid w:val="00E67FC6"/>
    <w:rsid w:val="00E70770"/>
    <w:rsid w:val="00E70820"/>
    <w:rsid w:val="00E70945"/>
    <w:rsid w:val="00E712C7"/>
    <w:rsid w:val="00E71434"/>
    <w:rsid w:val="00E7177F"/>
    <w:rsid w:val="00E717FB"/>
    <w:rsid w:val="00E71B84"/>
    <w:rsid w:val="00E71FD1"/>
    <w:rsid w:val="00E722EB"/>
    <w:rsid w:val="00E733EB"/>
    <w:rsid w:val="00E739BE"/>
    <w:rsid w:val="00E73D76"/>
    <w:rsid w:val="00E751DD"/>
    <w:rsid w:val="00E75925"/>
    <w:rsid w:val="00E7629B"/>
    <w:rsid w:val="00E7763E"/>
    <w:rsid w:val="00E77DE6"/>
    <w:rsid w:val="00E8000E"/>
    <w:rsid w:val="00E81825"/>
    <w:rsid w:val="00E81C59"/>
    <w:rsid w:val="00E837F0"/>
    <w:rsid w:val="00E83F25"/>
    <w:rsid w:val="00E8439A"/>
    <w:rsid w:val="00E846A2"/>
    <w:rsid w:val="00E85F37"/>
    <w:rsid w:val="00E8617E"/>
    <w:rsid w:val="00E86685"/>
    <w:rsid w:val="00E90044"/>
    <w:rsid w:val="00E909CE"/>
    <w:rsid w:val="00E90E63"/>
    <w:rsid w:val="00E90F24"/>
    <w:rsid w:val="00E92390"/>
    <w:rsid w:val="00E92EA6"/>
    <w:rsid w:val="00E94695"/>
    <w:rsid w:val="00E9469F"/>
    <w:rsid w:val="00E94FCD"/>
    <w:rsid w:val="00E9541E"/>
    <w:rsid w:val="00E9634E"/>
    <w:rsid w:val="00E96517"/>
    <w:rsid w:val="00E9681D"/>
    <w:rsid w:val="00E9695D"/>
    <w:rsid w:val="00E96A5C"/>
    <w:rsid w:val="00E96B2E"/>
    <w:rsid w:val="00E972E4"/>
    <w:rsid w:val="00E9767D"/>
    <w:rsid w:val="00E97697"/>
    <w:rsid w:val="00E97F60"/>
    <w:rsid w:val="00EA0276"/>
    <w:rsid w:val="00EA045E"/>
    <w:rsid w:val="00EA0545"/>
    <w:rsid w:val="00EA06F1"/>
    <w:rsid w:val="00EA19E6"/>
    <w:rsid w:val="00EA1E36"/>
    <w:rsid w:val="00EA20F1"/>
    <w:rsid w:val="00EA2D5C"/>
    <w:rsid w:val="00EA3339"/>
    <w:rsid w:val="00EA3CAB"/>
    <w:rsid w:val="00EA434A"/>
    <w:rsid w:val="00EA49E4"/>
    <w:rsid w:val="00EA4DEE"/>
    <w:rsid w:val="00EA4FD5"/>
    <w:rsid w:val="00EA568A"/>
    <w:rsid w:val="00EA5D7F"/>
    <w:rsid w:val="00EA5E26"/>
    <w:rsid w:val="00EB0B01"/>
    <w:rsid w:val="00EB1BC5"/>
    <w:rsid w:val="00EB1DF5"/>
    <w:rsid w:val="00EB2C7C"/>
    <w:rsid w:val="00EB35A0"/>
    <w:rsid w:val="00EB3AB7"/>
    <w:rsid w:val="00EB3C61"/>
    <w:rsid w:val="00EB409F"/>
    <w:rsid w:val="00EB52EB"/>
    <w:rsid w:val="00EB58CE"/>
    <w:rsid w:val="00EB6963"/>
    <w:rsid w:val="00EB7A0C"/>
    <w:rsid w:val="00EC11EC"/>
    <w:rsid w:val="00EC1636"/>
    <w:rsid w:val="00EC2B06"/>
    <w:rsid w:val="00EC3716"/>
    <w:rsid w:val="00EC37CA"/>
    <w:rsid w:val="00EC3AA1"/>
    <w:rsid w:val="00EC4427"/>
    <w:rsid w:val="00EC454B"/>
    <w:rsid w:val="00EC4A81"/>
    <w:rsid w:val="00EC4FD9"/>
    <w:rsid w:val="00EC5279"/>
    <w:rsid w:val="00EC5F74"/>
    <w:rsid w:val="00EC5FB4"/>
    <w:rsid w:val="00EC6169"/>
    <w:rsid w:val="00EC6214"/>
    <w:rsid w:val="00EC6C2C"/>
    <w:rsid w:val="00EC78C2"/>
    <w:rsid w:val="00ED0830"/>
    <w:rsid w:val="00ED0A1F"/>
    <w:rsid w:val="00ED0F22"/>
    <w:rsid w:val="00ED1882"/>
    <w:rsid w:val="00ED1D14"/>
    <w:rsid w:val="00ED211C"/>
    <w:rsid w:val="00ED34D2"/>
    <w:rsid w:val="00ED3A17"/>
    <w:rsid w:val="00ED5722"/>
    <w:rsid w:val="00ED5847"/>
    <w:rsid w:val="00ED5905"/>
    <w:rsid w:val="00ED6A0B"/>
    <w:rsid w:val="00EE1638"/>
    <w:rsid w:val="00EE17CE"/>
    <w:rsid w:val="00EE1CC1"/>
    <w:rsid w:val="00EE23A4"/>
    <w:rsid w:val="00EE26F0"/>
    <w:rsid w:val="00EE2F80"/>
    <w:rsid w:val="00EE332B"/>
    <w:rsid w:val="00EE4191"/>
    <w:rsid w:val="00EE45D2"/>
    <w:rsid w:val="00EE5C20"/>
    <w:rsid w:val="00EE636F"/>
    <w:rsid w:val="00EE7670"/>
    <w:rsid w:val="00EF05DA"/>
    <w:rsid w:val="00EF126A"/>
    <w:rsid w:val="00EF12BD"/>
    <w:rsid w:val="00EF1DD5"/>
    <w:rsid w:val="00EF2B66"/>
    <w:rsid w:val="00EF4347"/>
    <w:rsid w:val="00EF484C"/>
    <w:rsid w:val="00EF4B84"/>
    <w:rsid w:val="00EF5533"/>
    <w:rsid w:val="00EF5888"/>
    <w:rsid w:val="00EF623B"/>
    <w:rsid w:val="00EF641B"/>
    <w:rsid w:val="00EF6995"/>
    <w:rsid w:val="00EF6C21"/>
    <w:rsid w:val="00EF6F0A"/>
    <w:rsid w:val="00F00594"/>
    <w:rsid w:val="00F020D9"/>
    <w:rsid w:val="00F02E85"/>
    <w:rsid w:val="00F0354B"/>
    <w:rsid w:val="00F04865"/>
    <w:rsid w:val="00F04A0A"/>
    <w:rsid w:val="00F06DD4"/>
    <w:rsid w:val="00F07367"/>
    <w:rsid w:val="00F10B06"/>
    <w:rsid w:val="00F10CFF"/>
    <w:rsid w:val="00F1162C"/>
    <w:rsid w:val="00F121E8"/>
    <w:rsid w:val="00F13867"/>
    <w:rsid w:val="00F13A97"/>
    <w:rsid w:val="00F13C8A"/>
    <w:rsid w:val="00F143B5"/>
    <w:rsid w:val="00F1469E"/>
    <w:rsid w:val="00F15864"/>
    <w:rsid w:val="00F15FB7"/>
    <w:rsid w:val="00F171F6"/>
    <w:rsid w:val="00F175D9"/>
    <w:rsid w:val="00F203E9"/>
    <w:rsid w:val="00F2125F"/>
    <w:rsid w:val="00F21444"/>
    <w:rsid w:val="00F2219C"/>
    <w:rsid w:val="00F22F04"/>
    <w:rsid w:val="00F2318B"/>
    <w:rsid w:val="00F23DC4"/>
    <w:rsid w:val="00F240E8"/>
    <w:rsid w:val="00F24279"/>
    <w:rsid w:val="00F24D50"/>
    <w:rsid w:val="00F26F56"/>
    <w:rsid w:val="00F30643"/>
    <w:rsid w:val="00F30D15"/>
    <w:rsid w:val="00F30FF6"/>
    <w:rsid w:val="00F31B68"/>
    <w:rsid w:val="00F32A59"/>
    <w:rsid w:val="00F337E5"/>
    <w:rsid w:val="00F338EF"/>
    <w:rsid w:val="00F33A22"/>
    <w:rsid w:val="00F33C11"/>
    <w:rsid w:val="00F33CCC"/>
    <w:rsid w:val="00F342DD"/>
    <w:rsid w:val="00F34F7B"/>
    <w:rsid w:val="00F35FE4"/>
    <w:rsid w:val="00F3632B"/>
    <w:rsid w:val="00F3710D"/>
    <w:rsid w:val="00F37219"/>
    <w:rsid w:val="00F37830"/>
    <w:rsid w:val="00F40665"/>
    <w:rsid w:val="00F409D9"/>
    <w:rsid w:val="00F4229A"/>
    <w:rsid w:val="00F42645"/>
    <w:rsid w:val="00F42A78"/>
    <w:rsid w:val="00F436C7"/>
    <w:rsid w:val="00F43817"/>
    <w:rsid w:val="00F444E2"/>
    <w:rsid w:val="00F44B90"/>
    <w:rsid w:val="00F45670"/>
    <w:rsid w:val="00F46267"/>
    <w:rsid w:val="00F46A68"/>
    <w:rsid w:val="00F46B33"/>
    <w:rsid w:val="00F47022"/>
    <w:rsid w:val="00F476C0"/>
    <w:rsid w:val="00F47C56"/>
    <w:rsid w:val="00F5168A"/>
    <w:rsid w:val="00F52243"/>
    <w:rsid w:val="00F536DF"/>
    <w:rsid w:val="00F53B5A"/>
    <w:rsid w:val="00F53E07"/>
    <w:rsid w:val="00F54703"/>
    <w:rsid w:val="00F54991"/>
    <w:rsid w:val="00F557A8"/>
    <w:rsid w:val="00F56083"/>
    <w:rsid w:val="00F560FA"/>
    <w:rsid w:val="00F563BA"/>
    <w:rsid w:val="00F5697F"/>
    <w:rsid w:val="00F57A97"/>
    <w:rsid w:val="00F6121A"/>
    <w:rsid w:val="00F625FF"/>
    <w:rsid w:val="00F63279"/>
    <w:rsid w:val="00F64489"/>
    <w:rsid w:val="00F654AC"/>
    <w:rsid w:val="00F65B06"/>
    <w:rsid w:val="00F65B42"/>
    <w:rsid w:val="00F66DB5"/>
    <w:rsid w:val="00F67181"/>
    <w:rsid w:val="00F71472"/>
    <w:rsid w:val="00F7244A"/>
    <w:rsid w:val="00F72855"/>
    <w:rsid w:val="00F72A77"/>
    <w:rsid w:val="00F73917"/>
    <w:rsid w:val="00F73AB4"/>
    <w:rsid w:val="00F742E8"/>
    <w:rsid w:val="00F747FB"/>
    <w:rsid w:val="00F75CD3"/>
    <w:rsid w:val="00F763AB"/>
    <w:rsid w:val="00F76513"/>
    <w:rsid w:val="00F76A7A"/>
    <w:rsid w:val="00F77413"/>
    <w:rsid w:val="00F801EF"/>
    <w:rsid w:val="00F804E8"/>
    <w:rsid w:val="00F83D6C"/>
    <w:rsid w:val="00F86B35"/>
    <w:rsid w:val="00F86E3C"/>
    <w:rsid w:val="00F877E0"/>
    <w:rsid w:val="00F87B2B"/>
    <w:rsid w:val="00F90B02"/>
    <w:rsid w:val="00F91193"/>
    <w:rsid w:val="00F92FC3"/>
    <w:rsid w:val="00F93CF0"/>
    <w:rsid w:val="00F93DA9"/>
    <w:rsid w:val="00F93DD2"/>
    <w:rsid w:val="00F93E0B"/>
    <w:rsid w:val="00F93E1F"/>
    <w:rsid w:val="00F93E41"/>
    <w:rsid w:val="00F9420B"/>
    <w:rsid w:val="00F943CA"/>
    <w:rsid w:val="00F956A0"/>
    <w:rsid w:val="00F96B33"/>
    <w:rsid w:val="00FA1D5E"/>
    <w:rsid w:val="00FA24F5"/>
    <w:rsid w:val="00FA3102"/>
    <w:rsid w:val="00FA33AF"/>
    <w:rsid w:val="00FA33B1"/>
    <w:rsid w:val="00FA38B4"/>
    <w:rsid w:val="00FA4A09"/>
    <w:rsid w:val="00FA56AF"/>
    <w:rsid w:val="00FA5856"/>
    <w:rsid w:val="00FA5BFF"/>
    <w:rsid w:val="00FA61A8"/>
    <w:rsid w:val="00FA6342"/>
    <w:rsid w:val="00FA655D"/>
    <w:rsid w:val="00FA7381"/>
    <w:rsid w:val="00FA73A8"/>
    <w:rsid w:val="00FA73F1"/>
    <w:rsid w:val="00FA7598"/>
    <w:rsid w:val="00FA7732"/>
    <w:rsid w:val="00FA7F66"/>
    <w:rsid w:val="00FB1019"/>
    <w:rsid w:val="00FB2127"/>
    <w:rsid w:val="00FB2380"/>
    <w:rsid w:val="00FB2808"/>
    <w:rsid w:val="00FB3DCC"/>
    <w:rsid w:val="00FB3F54"/>
    <w:rsid w:val="00FB487A"/>
    <w:rsid w:val="00FB6DA3"/>
    <w:rsid w:val="00FB6EA9"/>
    <w:rsid w:val="00FB7900"/>
    <w:rsid w:val="00FC0544"/>
    <w:rsid w:val="00FC06B0"/>
    <w:rsid w:val="00FC1328"/>
    <w:rsid w:val="00FC1A80"/>
    <w:rsid w:val="00FC26D4"/>
    <w:rsid w:val="00FC2D75"/>
    <w:rsid w:val="00FC3C17"/>
    <w:rsid w:val="00FC3D5D"/>
    <w:rsid w:val="00FC3F53"/>
    <w:rsid w:val="00FC46DC"/>
    <w:rsid w:val="00FC6B5E"/>
    <w:rsid w:val="00FC6CB3"/>
    <w:rsid w:val="00FC6FF8"/>
    <w:rsid w:val="00FC74D5"/>
    <w:rsid w:val="00FD0367"/>
    <w:rsid w:val="00FD0851"/>
    <w:rsid w:val="00FD0956"/>
    <w:rsid w:val="00FD0A91"/>
    <w:rsid w:val="00FD23F9"/>
    <w:rsid w:val="00FD3085"/>
    <w:rsid w:val="00FD3818"/>
    <w:rsid w:val="00FD3982"/>
    <w:rsid w:val="00FD528F"/>
    <w:rsid w:val="00FD5708"/>
    <w:rsid w:val="00FD6C11"/>
    <w:rsid w:val="00FD6E1C"/>
    <w:rsid w:val="00FD741F"/>
    <w:rsid w:val="00FD7A42"/>
    <w:rsid w:val="00FE01BB"/>
    <w:rsid w:val="00FE0C27"/>
    <w:rsid w:val="00FE0EA3"/>
    <w:rsid w:val="00FE162E"/>
    <w:rsid w:val="00FE26E6"/>
    <w:rsid w:val="00FE2827"/>
    <w:rsid w:val="00FE32DC"/>
    <w:rsid w:val="00FE3E73"/>
    <w:rsid w:val="00FE3F70"/>
    <w:rsid w:val="00FE440F"/>
    <w:rsid w:val="00FE4486"/>
    <w:rsid w:val="00FE4695"/>
    <w:rsid w:val="00FE4786"/>
    <w:rsid w:val="00FE5557"/>
    <w:rsid w:val="00FE5987"/>
    <w:rsid w:val="00FE59C4"/>
    <w:rsid w:val="00FE7324"/>
    <w:rsid w:val="00FE79F6"/>
    <w:rsid w:val="00FF005F"/>
    <w:rsid w:val="00FF081D"/>
    <w:rsid w:val="00FF2981"/>
    <w:rsid w:val="00FF3C0B"/>
    <w:rsid w:val="00FF3F35"/>
    <w:rsid w:val="00FF3FC7"/>
    <w:rsid w:val="00FF426A"/>
    <w:rsid w:val="00FF4B02"/>
    <w:rsid w:val="00FF61B5"/>
    <w:rsid w:val="00FF6E3C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7D75B0"/>
  <w15:docId w15:val="{0E295348-6851-4498-A1DA-F96B9FB1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292916"/>
    <w:pPr>
      <w:spacing w:before="120"/>
    </w:pPr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berschrift1">
    <w:name w:val="heading 1"/>
    <w:basedOn w:val="Standard"/>
    <w:next w:val="berschrift2"/>
    <w:link w:val="berschrift1Zchn"/>
    <w:qFormat/>
    <w:rsid w:val="001712FC"/>
    <w:pPr>
      <w:keepNext/>
      <w:pageBreakBefore/>
      <w:numPr>
        <w:numId w:val="9"/>
      </w:numPr>
      <w:shd w:val="clear" w:color="333399" w:fill="auto"/>
      <w:spacing w:before="480"/>
      <w:outlineLvl w:val="0"/>
    </w:pPr>
    <w:rPr>
      <w:b/>
      <w:color w:val="088098"/>
      <w:kern w:val="28"/>
      <w:sz w:val="28"/>
      <w:szCs w:val="24"/>
      <w:lang w:val="fr-CH"/>
    </w:rPr>
  </w:style>
  <w:style w:type="paragraph" w:styleId="berschrift2">
    <w:name w:val="heading 2"/>
    <w:basedOn w:val="Standard"/>
    <w:next w:val="TX1Corps-1"/>
    <w:link w:val="berschrift2Zchn"/>
    <w:qFormat/>
    <w:rsid w:val="00655948"/>
    <w:pPr>
      <w:keepNext/>
      <w:keepLines/>
      <w:numPr>
        <w:ilvl w:val="1"/>
        <w:numId w:val="9"/>
      </w:numPr>
      <w:spacing w:before="240"/>
      <w:outlineLvl w:val="1"/>
    </w:pPr>
    <w:rPr>
      <w:b/>
      <w:color w:val="088098"/>
      <w:szCs w:val="22"/>
    </w:rPr>
  </w:style>
  <w:style w:type="paragraph" w:styleId="berschrift3">
    <w:name w:val="heading 3"/>
    <w:next w:val="TX1Corps-1"/>
    <w:link w:val="berschrift3Zchn"/>
    <w:qFormat/>
    <w:rsid w:val="00655948"/>
    <w:pPr>
      <w:keepNext/>
      <w:keepLines/>
      <w:numPr>
        <w:ilvl w:val="2"/>
        <w:numId w:val="9"/>
      </w:numPr>
      <w:spacing w:before="120"/>
      <w:outlineLvl w:val="2"/>
    </w:pPr>
    <w:rPr>
      <w:rFonts w:ascii="Arial" w:hAnsi="Arial"/>
      <w:b/>
      <w:bCs/>
      <w:color w:val="088098"/>
      <w:sz w:val="22"/>
      <w:szCs w:val="22"/>
      <w:lang w:eastAsia="fr-FR"/>
    </w:rPr>
  </w:style>
  <w:style w:type="paragraph" w:styleId="berschrift4">
    <w:name w:val="heading 4"/>
    <w:basedOn w:val="Standard"/>
    <w:next w:val="TX2Corps-2"/>
    <w:link w:val="berschrift4Zchn"/>
    <w:rsid w:val="001733DF"/>
    <w:pPr>
      <w:keepNext/>
      <w:keepLines/>
      <w:numPr>
        <w:ilvl w:val="3"/>
        <w:numId w:val="9"/>
      </w:numPr>
      <w:ind w:left="1134" w:hanging="680"/>
      <w:outlineLvl w:val="3"/>
    </w:pPr>
    <w:rPr>
      <w:color w:val="088098"/>
      <w:szCs w:val="22"/>
    </w:rPr>
  </w:style>
  <w:style w:type="paragraph" w:styleId="berschrift5">
    <w:name w:val="heading 5"/>
    <w:basedOn w:val="Standard"/>
    <w:next w:val="Standard"/>
    <w:link w:val="berschrift5Zchn"/>
    <w:rsid w:val="001D54D2"/>
    <w:p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rsid w:val="001D54D2"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rsid w:val="001D54D2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rsid w:val="001D54D2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link w:val="berschrift9Zchn"/>
    <w:rsid w:val="001D54D2"/>
    <w:pPr>
      <w:spacing w:before="240" w:after="60"/>
      <w:outlineLvl w:val="8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next w:val="Standard"/>
    <w:link w:val="KopfzeileZchn"/>
    <w:rsid w:val="00F86B35"/>
    <w:pPr>
      <w:tabs>
        <w:tab w:val="right" w:pos="10206"/>
      </w:tabs>
      <w:spacing w:before="0"/>
      <w:ind w:left="680"/>
    </w:pPr>
    <w:rPr>
      <w:b/>
      <w:color w:val="auto"/>
      <w:sz w:val="20"/>
    </w:rPr>
  </w:style>
  <w:style w:type="paragraph" w:styleId="Fuzeile">
    <w:name w:val="footer"/>
    <w:next w:val="Pied-de-page2"/>
    <w:link w:val="FuzeileZchn"/>
    <w:autoRedefine/>
    <w:rsid w:val="002D12B5"/>
    <w:pPr>
      <w:tabs>
        <w:tab w:val="center" w:pos="4536"/>
        <w:tab w:val="right" w:pos="9072"/>
      </w:tabs>
      <w:spacing w:before="120" w:after="60"/>
      <w:jc w:val="right"/>
    </w:pPr>
    <w:rPr>
      <w:rFonts w:ascii="Arial" w:hAnsi="Arial" w:cs="Calibri"/>
      <w:bCs/>
      <w:color w:val="000000" w:themeColor="text1"/>
      <w:sz w:val="16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1712FC"/>
    <w:rPr>
      <w:rFonts w:ascii="Arial" w:hAnsi="Arial"/>
      <w:b/>
      <w:color w:val="088098"/>
      <w:kern w:val="28"/>
      <w:sz w:val="28"/>
      <w:szCs w:val="24"/>
      <w:shd w:val="clear" w:color="333399" w:fill="auto"/>
      <w:lang w:eastAsia="fr-FR"/>
    </w:rPr>
  </w:style>
  <w:style w:type="paragraph" w:customStyle="1" w:styleId="Chapitre-1">
    <w:name w:val="Chapitre-1"/>
    <w:next w:val="Chapitre-2"/>
    <w:link w:val="Chapitre-1Car"/>
    <w:rsid w:val="003B689C"/>
    <w:pPr>
      <w:pageBreakBefore/>
      <w:pBdr>
        <w:bottom w:val="single" w:sz="8" w:space="12" w:color="595959" w:themeColor="text1" w:themeTint="A6"/>
      </w:pBdr>
      <w:spacing w:before="960"/>
    </w:pPr>
    <w:rPr>
      <w:rFonts w:ascii="Arial" w:hAnsi="Arial"/>
      <w:b/>
      <w:color w:val="007A93"/>
      <w:sz w:val="36"/>
      <w:lang w:eastAsia="fr-FR"/>
    </w:rPr>
  </w:style>
  <w:style w:type="character" w:customStyle="1" w:styleId="Chapitre-1Car">
    <w:name w:val="Chapitre-1 Car"/>
    <w:basedOn w:val="Absatz-Standardschriftart"/>
    <w:link w:val="Chapitre-1"/>
    <w:rsid w:val="003B689C"/>
    <w:rPr>
      <w:rFonts w:ascii="Arial" w:hAnsi="Arial"/>
      <w:b/>
      <w:color w:val="007A93"/>
      <w:sz w:val="36"/>
      <w:lang w:eastAsia="fr-FR"/>
    </w:rPr>
  </w:style>
  <w:style w:type="paragraph" w:customStyle="1" w:styleId="En-tte-2">
    <w:name w:val="En-tête-2"/>
    <w:basedOn w:val="Kopfzeile"/>
    <w:next w:val="Standard"/>
    <w:rsid w:val="002A1DF2"/>
    <w:pPr>
      <w:spacing w:before="60" w:after="360"/>
    </w:pPr>
    <w:rPr>
      <w:b w:val="0"/>
      <w:i/>
      <w:sz w:val="18"/>
    </w:rPr>
  </w:style>
  <w:style w:type="paragraph" w:customStyle="1" w:styleId="Chapitre-2">
    <w:name w:val="Chapitre-2"/>
    <w:next w:val="TX1Corps-1"/>
    <w:rsid w:val="00C406DE"/>
    <w:pPr>
      <w:spacing w:before="120" w:after="720"/>
    </w:pPr>
    <w:rPr>
      <w:rFonts w:ascii="Arial" w:hAnsi="Arial"/>
      <w:b/>
      <w:sz w:val="28"/>
      <w:lang w:eastAsia="fr-FR"/>
    </w:rPr>
  </w:style>
  <w:style w:type="character" w:customStyle="1" w:styleId="KopfzeileZchn">
    <w:name w:val="Kopfzeile Zchn"/>
    <w:basedOn w:val="Absatz-Standardschriftart"/>
    <w:link w:val="Kopfzeile"/>
    <w:rsid w:val="00F86B35"/>
    <w:rPr>
      <w:rFonts w:ascii="Arial" w:hAnsi="Arial"/>
      <w:b/>
      <w:szCs w:val="18"/>
      <w:lang w:val="fr-FR" w:eastAsia="fr-FR"/>
    </w:rPr>
  </w:style>
  <w:style w:type="character" w:customStyle="1" w:styleId="berschrift2Zchn">
    <w:name w:val="Überschrift 2 Zchn"/>
    <w:basedOn w:val="Absatz-Standardschriftart"/>
    <w:link w:val="berschrift2"/>
    <w:rsid w:val="00464DEC"/>
    <w:rPr>
      <w:rFonts w:ascii="Arial" w:hAnsi="Arial"/>
      <w:b/>
      <w:color w:val="088098"/>
      <w:sz w:val="22"/>
      <w:szCs w:val="22"/>
      <w:lang w:val="fr-FR" w:eastAsia="fr-F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D54D2"/>
    <w:pPr>
      <w:keepLines/>
      <w:numPr>
        <w:numId w:val="0"/>
      </w:numPr>
      <w:shd w:val="clear" w:color="auto" w:fill="auto"/>
      <w:spacing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customStyle="1" w:styleId="En-tte-Masqu">
    <w:name w:val="En-tête-Masqué"/>
    <w:basedOn w:val="Kopfzeile"/>
    <w:rsid w:val="003803D3"/>
    <w:rPr>
      <w:b w:val="0"/>
      <w:vanish/>
    </w:rPr>
  </w:style>
  <w:style w:type="table" w:styleId="Tabellenraster">
    <w:name w:val="Table Grid"/>
    <w:basedOn w:val="NormaleTabelle"/>
    <w:rsid w:val="001D54D2"/>
    <w:pPr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NormaleTabelle"/>
    <w:next w:val="Tabellenraster"/>
    <w:uiPriority w:val="59"/>
    <w:rsid w:val="001D54D2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next w:val="TX1Corps-1"/>
    <w:qFormat/>
    <w:rsid w:val="000C51A4"/>
    <w:pPr>
      <w:spacing w:before="240" w:after="240"/>
      <w:ind w:left="454"/>
      <w:jc w:val="center"/>
    </w:pPr>
    <w:rPr>
      <w:rFonts w:ascii="Arial" w:hAnsi="Arial" w:cstheme="minorHAnsi"/>
      <w:noProof/>
      <w:color w:val="595959" w:themeColor="text1" w:themeTint="A6"/>
      <w:szCs w:val="16"/>
      <w:lang w:eastAsia="fr-FR"/>
    </w:rPr>
  </w:style>
  <w:style w:type="paragraph" w:customStyle="1" w:styleId="TDM">
    <w:name w:val="TDM"/>
    <w:next w:val="TX1Corps-1"/>
    <w:link w:val="TDMCar"/>
    <w:rsid w:val="00D549DC"/>
    <w:pPr>
      <w:pageBreakBefore/>
      <w:pBdr>
        <w:bottom w:val="single" w:sz="6" w:space="1" w:color="595959" w:themeColor="text1" w:themeTint="A6"/>
      </w:pBdr>
      <w:shd w:val="clear" w:color="FFFFFF" w:themeColor="background1" w:fill="auto"/>
      <w:spacing w:before="360" w:after="240"/>
    </w:pPr>
    <w:rPr>
      <w:rFonts w:ascii="Arial" w:hAnsi="Arial" w:cs="Arial"/>
      <w:b/>
      <w:color w:val="088098"/>
      <w:sz w:val="22"/>
      <w:szCs w:val="32"/>
      <w:lang w:eastAsia="fr-FR"/>
    </w:rPr>
  </w:style>
  <w:style w:type="character" w:customStyle="1" w:styleId="TDMCar">
    <w:name w:val="TDM Car"/>
    <w:basedOn w:val="Absatz-Standardschriftart"/>
    <w:link w:val="TDM"/>
    <w:rsid w:val="00D549DC"/>
    <w:rPr>
      <w:rFonts w:ascii="Arial" w:hAnsi="Arial" w:cs="Arial"/>
      <w:b/>
      <w:color w:val="088098"/>
      <w:sz w:val="22"/>
      <w:szCs w:val="32"/>
      <w:shd w:val="clear" w:color="FFFFFF" w:themeColor="background1" w:fill="auto"/>
      <w:lang w:eastAsia="fr-FR"/>
    </w:rPr>
  </w:style>
  <w:style w:type="paragraph" w:customStyle="1" w:styleId="Index">
    <w:name w:val="Index"/>
    <w:basedOn w:val="TDM"/>
    <w:next w:val="TX1Corps-1"/>
    <w:rsid w:val="00F804E8"/>
    <w:rPr>
      <w:color w:val="007A93"/>
    </w:rPr>
  </w:style>
  <w:style w:type="paragraph" w:styleId="Index1">
    <w:name w:val="index 1"/>
    <w:basedOn w:val="Standard"/>
    <w:next w:val="Standard"/>
    <w:autoRedefine/>
    <w:uiPriority w:val="99"/>
    <w:rsid w:val="0055173F"/>
    <w:pPr>
      <w:tabs>
        <w:tab w:val="right" w:leader="dot" w:pos="4590"/>
      </w:tabs>
      <w:spacing w:before="0"/>
    </w:pPr>
    <w:rPr>
      <w:rFonts w:cstheme="minorHAnsi"/>
      <w:color w:val="auto"/>
      <w:sz w:val="16"/>
    </w:rPr>
  </w:style>
  <w:style w:type="paragraph" w:styleId="Index2">
    <w:name w:val="index 2"/>
    <w:basedOn w:val="Standard"/>
    <w:next w:val="Standard"/>
    <w:autoRedefine/>
    <w:uiPriority w:val="99"/>
    <w:rsid w:val="0055173F"/>
    <w:pPr>
      <w:spacing w:before="0"/>
      <w:ind w:left="480" w:hanging="240"/>
    </w:pPr>
    <w:rPr>
      <w:rFonts w:asciiTheme="minorHAnsi" w:hAnsiTheme="minorHAnsi" w:cstheme="minorHAnsi"/>
      <w:color w:val="auto"/>
      <w:sz w:val="20"/>
    </w:rPr>
  </w:style>
  <w:style w:type="paragraph" w:styleId="Beschriftung">
    <w:name w:val="caption"/>
    <w:basedOn w:val="Standard"/>
    <w:next w:val="Standard"/>
    <w:rsid w:val="000C51A4"/>
    <w:pPr>
      <w:keepNext/>
      <w:keepLines/>
      <w:spacing w:after="120"/>
      <w:ind w:left="454"/>
      <w:jc w:val="center"/>
    </w:pPr>
    <w:rPr>
      <w:i/>
      <w:color w:val="auto"/>
      <w:sz w:val="16"/>
      <w:lang w:eastAsia="fr-CH"/>
    </w:rPr>
  </w:style>
  <w:style w:type="paragraph" w:customStyle="1" w:styleId="LgendeID">
    <w:name w:val="LégendeID"/>
    <w:rsid w:val="0055173F"/>
    <w:pPr>
      <w:ind w:right="113"/>
      <w:jc w:val="right"/>
    </w:pPr>
    <w:rPr>
      <w:rFonts w:ascii="Arial" w:hAnsi="Arial" w:cstheme="minorHAnsi"/>
      <w:i/>
      <w:sz w:val="16"/>
      <w:lang w:eastAsia="fr-FR"/>
    </w:rPr>
  </w:style>
  <w:style w:type="paragraph" w:customStyle="1" w:styleId="LgendeIG">
    <w:name w:val="LégendeIG"/>
    <w:rsid w:val="0055173F"/>
    <w:pPr>
      <w:ind w:left="113"/>
    </w:pPr>
    <w:rPr>
      <w:rFonts w:ascii="Arial" w:hAnsi="Arial" w:cstheme="minorHAnsi"/>
      <w:i/>
      <w:sz w:val="18"/>
      <w:lang w:eastAsia="fr-FR"/>
    </w:rPr>
  </w:style>
  <w:style w:type="character" w:styleId="Hyperlink">
    <w:name w:val="Hyperlink"/>
    <w:basedOn w:val="Absatz-Standardschriftart"/>
    <w:uiPriority w:val="99"/>
    <w:unhideWhenUsed/>
    <w:rsid w:val="007B7A74"/>
    <w:rPr>
      <w:color w:val="0000FF" w:themeColor="hyperlink"/>
      <w:u w:val="single"/>
    </w:rPr>
  </w:style>
  <w:style w:type="paragraph" w:customStyle="1" w:styleId="TXT-8Lettre">
    <w:name w:val="TXT-8_Lettre"/>
    <w:basedOn w:val="TX2Corps-2"/>
    <w:qFormat/>
    <w:rsid w:val="002A1DF2"/>
    <w:pPr>
      <w:numPr>
        <w:numId w:val="10"/>
      </w:numPr>
    </w:pPr>
  </w:style>
  <w:style w:type="paragraph" w:customStyle="1" w:styleId="TX7Numro">
    <w:name w:val="TX7_Numéro"/>
    <w:basedOn w:val="TX1Corps-1"/>
    <w:qFormat/>
    <w:rsid w:val="002A1DF2"/>
    <w:pPr>
      <w:numPr>
        <w:numId w:val="14"/>
      </w:numPr>
      <w:ind w:left="908" w:hanging="454"/>
    </w:pPr>
  </w:style>
  <w:style w:type="paragraph" w:customStyle="1" w:styleId="TX4Puce-1">
    <w:name w:val="TX4_Puce-1"/>
    <w:basedOn w:val="TX1Corps-1"/>
    <w:qFormat/>
    <w:rsid w:val="00781FB6"/>
    <w:pPr>
      <w:numPr>
        <w:numId w:val="7"/>
      </w:numPr>
    </w:pPr>
  </w:style>
  <w:style w:type="paragraph" w:customStyle="1" w:styleId="TX5Puce-2">
    <w:name w:val="TX5_Puce-2"/>
    <w:basedOn w:val="TX2Corps-2"/>
    <w:qFormat/>
    <w:rsid w:val="00781FB6"/>
    <w:pPr>
      <w:numPr>
        <w:numId w:val="8"/>
      </w:numPr>
    </w:pPr>
  </w:style>
  <w:style w:type="paragraph" w:customStyle="1" w:styleId="En-tte-3">
    <w:name w:val="En-tête-3"/>
    <w:basedOn w:val="En-tte-2"/>
    <w:next w:val="Standard"/>
    <w:rsid w:val="000D29F5"/>
    <w:pPr>
      <w:spacing w:after="0"/>
      <w:ind w:left="0"/>
    </w:pPr>
    <w:rPr>
      <w:b/>
      <w:i w:val="0"/>
      <w:smallCaps/>
    </w:rPr>
  </w:style>
  <w:style w:type="paragraph" w:styleId="Funotentext">
    <w:name w:val="footnote text"/>
    <w:basedOn w:val="Standard"/>
    <w:link w:val="FunotentextZchn"/>
    <w:rsid w:val="001D54D2"/>
    <w:rPr>
      <w:i/>
      <w:sz w:val="16"/>
    </w:rPr>
  </w:style>
  <w:style w:type="character" w:customStyle="1" w:styleId="FunotentextZchn">
    <w:name w:val="Fußnotentext Zchn"/>
    <w:basedOn w:val="Absatz-Standardschriftart"/>
    <w:link w:val="Funotentext"/>
    <w:rsid w:val="001D54D2"/>
    <w:rPr>
      <w:rFonts w:ascii="HelveticaNeueLT Std" w:hAnsi="HelveticaNeueLT Std"/>
      <w:i/>
      <w:color w:val="808080" w:themeColor="background1" w:themeShade="80"/>
      <w:sz w:val="16"/>
      <w:lang w:val="fr-FR" w:eastAsia="fr-FR"/>
    </w:rPr>
  </w:style>
  <w:style w:type="paragraph" w:styleId="Endnotentext">
    <w:name w:val="endnote text"/>
    <w:basedOn w:val="Standard"/>
    <w:link w:val="EndnotentextZchn"/>
    <w:rsid w:val="0055173F"/>
    <w:rPr>
      <w:color w:val="auto"/>
      <w:sz w:val="16"/>
    </w:rPr>
  </w:style>
  <w:style w:type="character" w:customStyle="1" w:styleId="EndnotentextZchn">
    <w:name w:val="Endnotentext Zchn"/>
    <w:basedOn w:val="Absatz-Standardschriftart"/>
    <w:link w:val="Endnotentext"/>
    <w:rsid w:val="0055173F"/>
    <w:rPr>
      <w:rFonts w:ascii="Arial" w:hAnsi="Arial"/>
      <w:sz w:val="16"/>
      <w:lang w:val="fr-FR" w:eastAsia="fr-FR"/>
    </w:rPr>
  </w:style>
  <w:style w:type="paragraph" w:customStyle="1" w:styleId="Note-1">
    <w:name w:val="Note-1"/>
    <w:next w:val="Note-2"/>
    <w:rsid w:val="00C75694"/>
    <w:pPr>
      <w:keepNext/>
      <w:tabs>
        <w:tab w:val="left" w:pos="1418"/>
      </w:tabs>
      <w:spacing w:before="240"/>
      <w:ind w:left="907"/>
      <w:jc w:val="both"/>
    </w:pPr>
    <w:rPr>
      <w:rFonts w:ascii="Arial" w:hAnsi="Arial" w:cstheme="minorHAnsi"/>
      <w:i/>
      <w:u w:val="single"/>
      <w:lang w:eastAsia="fr-FR"/>
    </w:rPr>
  </w:style>
  <w:style w:type="paragraph" w:customStyle="1" w:styleId="TX1Corps-1">
    <w:name w:val="TX1_Corps-1"/>
    <w:qFormat/>
    <w:rsid w:val="00BD38BE"/>
    <w:pPr>
      <w:keepLines/>
      <w:tabs>
        <w:tab w:val="left" w:pos="3969"/>
        <w:tab w:val="right" w:leader="dot" w:pos="9923"/>
      </w:tabs>
      <w:spacing w:before="120"/>
      <w:ind w:left="454"/>
      <w:jc w:val="both"/>
    </w:pPr>
    <w:rPr>
      <w:rFonts w:ascii="Arial" w:hAnsi="Arial" w:cstheme="minorHAnsi"/>
      <w:sz w:val="22"/>
      <w:szCs w:val="24"/>
      <w:lang w:eastAsia="fr-FR"/>
    </w:rPr>
  </w:style>
  <w:style w:type="character" w:styleId="Seitenzahl">
    <w:name w:val="page number"/>
    <w:basedOn w:val="Absatz-Standardschriftart"/>
    <w:rsid w:val="00592067"/>
    <w:rPr>
      <w:rFonts w:asciiTheme="minorHAnsi" w:hAnsiTheme="minorHAnsi"/>
      <w:dstrike w:val="0"/>
      <w:color w:val="595959" w:themeColor="text1" w:themeTint="A6"/>
      <w:sz w:val="16"/>
      <w:u w:val="none"/>
      <w:vertAlign w:val="baseline"/>
    </w:rPr>
  </w:style>
  <w:style w:type="paragraph" w:styleId="Verzeichnis4">
    <w:name w:val="toc 4"/>
    <w:basedOn w:val="Standard"/>
    <w:next w:val="Standard"/>
    <w:autoRedefine/>
    <w:uiPriority w:val="39"/>
    <w:unhideWhenUsed/>
    <w:rsid w:val="00BF3048"/>
    <w:pPr>
      <w:tabs>
        <w:tab w:val="left" w:pos="2155"/>
        <w:tab w:val="right" w:leader="dot" w:pos="9911"/>
      </w:tabs>
      <w:spacing w:before="20"/>
      <w:ind w:left="2835" w:hanging="68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2D12B5"/>
    <w:rPr>
      <w:rFonts w:ascii="Arial" w:hAnsi="Arial" w:cs="Calibri"/>
      <w:bCs/>
      <w:color w:val="000000" w:themeColor="text1"/>
      <w:sz w:val="16"/>
      <w:szCs w:val="18"/>
    </w:rPr>
  </w:style>
  <w:style w:type="paragraph" w:customStyle="1" w:styleId="Pied-de-pageMasqu">
    <w:name w:val="Pied-de-page_Masqué"/>
    <w:basedOn w:val="Fuzeile"/>
    <w:rsid w:val="008B4FF7"/>
    <w:rPr>
      <w:b/>
      <w:i/>
      <w:vanish/>
      <w:color w:val="FF0000"/>
    </w:rPr>
  </w:style>
  <w:style w:type="paragraph" w:styleId="Unterschrift">
    <w:name w:val="Signature"/>
    <w:aliases w:val="Signature-Nom"/>
    <w:next w:val="Signature-Fonction"/>
    <w:link w:val="UnterschriftZchn"/>
    <w:rsid w:val="0055173F"/>
    <w:pPr>
      <w:spacing w:before="1200"/>
      <w:ind w:left="5670"/>
    </w:pPr>
    <w:rPr>
      <w:rFonts w:ascii="Arial" w:hAnsi="Arial" w:cstheme="minorHAnsi"/>
      <w:sz w:val="22"/>
      <w:szCs w:val="24"/>
      <w:lang w:val="fr-FR" w:eastAsia="fr-FR"/>
    </w:rPr>
  </w:style>
  <w:style w:type="character" w:customStyle="1" w:styleId="UnterschriftZchn">
    <w:name w:val="Unterschrift Zchn"/>
    <w:aliases w:val="Signature-Nom Zchn"/>
    <w:basedOn w:val="Absatz-Standardschriftart"/>
    <w:link w:val="Unterschrift"/>
    <w:rsid w:val="0055173F"/>
    <w:rPr>
      <w:rFonts w:ascii="Arial" w:hAnsi="Arial" w:cstheme="minorHAnsi"/>
      <w:sz w:val="22"/>
      <w:szCs w:val="24"/>
      <w:lang w:val="fr-FR" w:eastAsia="fr-FR"/>
    </w:rPr>
  </w:style>
  <w:style w:type="paragraph" w:customStyle="1" w:styleId="Signature-Fonction">
    <w:name w:val="Signature-Fonction"/>
    <w:next w:val="TX1Corps-1"/>
    <w:rsid w:val="0055173F"/>
    <w:pPr>
      <w:ind w:left="5670"/>
    </w:pPr>
    <w:rPr>
      <w:rFonts w:ascii="Arial" w:hAnsi="Arial" w:cstheme="minorHAnsi"/>
      <w:i/>
      <w:sz w:val="22"/>
      <w:szCs w:val="24"/>
      <w:lang w:eastAsia="fr-FR"/>
    </w:rPr>
  </w:style>
  <w:style w:type="numbering" w:customStyle="1" w:styleId="Style1">
    <w:name w:val="Style1"/>
    <w:uiPriority w:val="99"/>
    <w:rsid w:val="001D54D2"/>
    <w:pPr>
      <w:numPr>
        <w:numId w:val="1"/>
      </w:numPr>
    </w:pPr>
  </w:style>
  <w:style w:type="numbering" w:customStyle="1" w:styleId="Style2">
    <w:name w:val="Style2"/>
    <w:uiPriority w:val="99"/>
    <w:rsid w:val="001D54D2"/>
    <w:pPr>
      <w:numPr>
        <w:numId w:val="2"/>
      </w:numPr>
    </w:pPr>
  </w:style>
  <w:style w:type="paragraph" w:customStyle="1" w:styleId="Offre-02-Texte">
    <w:name w:val="Offre-02-Texte"/>
    <w:basedOn w:val="Standard"/>
    <w:qFormat/>
    <w:rsid w:val="009514A7"/>
    <w:pPr>
      <w:tabs>
        <w:tab w:val="right" w:leader="dot" w:pos="4536"/>
      </w:tabs>
      <w:spacing w:before="40" w:after="40"/>
      <w:ind w:left="57"/>
    </w:pPr>
    <w:rPr>
      <w:color w:val="auto"/>
      <w:sz w:val="20"/>
    </w:rPr>
  </w:style>
  <w:style w:type="paragraph" w:customStyle="1" w:styleId="TB11CaseCroix">
    <w:name w:val="TB11_CaseCroix"/>
    <w:rsid w:val="00677C05"/>
    <w:pPr>
      <w:numPr>
        <w:numId w:val="3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sz w:val="18"/>
      <w:lang w:eastAsia="fr-FR"/>
    </w:rPr>
  </w:style>
  <w:style w:type="paragraph" w:customStyle="1" w:styleId="TB10CaseCoche">
    <w:name w:val="TB10_CaseCoche"/>
    <w:rsid w:val="00677C05"/>
    <w:pPr>
      <w:numPr>
        <w:numId w:val="4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sz w:val="18"/>
      <w:lang w:eastAsia="fr-FR"/>
    </w:rPr>
  </w:style>
  <w:style w:type="paragraph" w:customStyle="1" w:styleId="TB05Puce-1">
    <w:name w:val="TB05_Puce-1"/>
    <w:autoRedefine/>
    <w:qFormat/>
    <w:rsid w:val="00677C05"/>
    <w:pPr>
      <w:numPr>
        <w:numId w:val="5"/>
      </w:numPr>
      <w:tabs>
        <w:tab w:val="left" w:pos="567"/>
        <w:tab w:val="right" w:leader="dot" w:pos="2268"/>
      </w:tabs>
      <w:spacing w:after="40"/>
    </w:pPr>
    <w:rPr>
      <w:rFonts w:ascii="Arial" w:hAnsi="Arial"/>
      <w:sz w:val="18"/>
      <w:szCs w:val="24"/>
      <w:lang w:eastAsia="fr-FR"/>
    </w:rPr>
  </w:style>
  <w:style w:type="paragraph" w:customStyle="1" w:styleId="TB04Corps-2">
    <w:name w:val="TB04_Corps-2"/>
    <w:basedOn w:val="Offre-02-Texte"/>
    <w:rsid w:val="00677C05"/>
    <w:pPr>
      <w:spacing w:before="0" w:after="0"/>
      <w:ind w:left="340"/>
    </w:pPr>
    <w:rPr>
      <w:sz w:val="18"/>
    </w:rPr>
  </w:style>
  <w:style w:type="paragraph" w:customStyle="1" w:styleId="TB01Titre-Bleu">
    <w:name w:val="TB01_Titre-Bleu"/>
    <w:basedOn w:val="Offre-02-Texte"/>
    <w:next w:val="Offre-02-Texte"/>
    <w:qFormat/>
    <w:rsid w:val="00677C05"/>
    <w:rPr>
      <w:b/>
      <w:color w:val="088098"/>
      <w:sz w:val="18"/>
    </w:rPr>
  </w:style>
  <w:style w:type="paragraph" w:customStyle="1" w:styleId="TB09CaseVide">
    <w:name w:val="TB09_CaseVide"/>
    <w:rsid w:val="00677C05"/>
    <w:pPr>
      <w:numPr>
        <w:numId w:val="6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sz w:val="18"/>
      <w:lang w:eastAsia="fr-FR"/>
    </w:rPr>
  </w:style>
  <w:style w:type="character" w:styleId="Platzhaltertext">
    <w:name w:val="Placeholder Text"/>
    <w:basedOn w:val="Absatz-Standardschriftart"/>
    <w:uiPriority w:val="99"/>
    <w:semiHidden/>
    <w:rsid w:val="001D54D2"/>
    <w:rPr>
      <w:color w:val="808080"/>
    </w:rPr>
  </w:style>
  <w:style w:type="paragraph" w:customStyle="1" w:styleId="TX2Corps-2">
    <w:name w:val="TX2_Corps-2"/>
    <w:qFormat/>
    <w:rsid w:val="0055173F"/>
    <w:pPr>
      <w:keepLines/>
      <w:tabs>
        <w:tab w:val="left" w:pos="3969"/>
        <w:tab w:val="right" w:leader="dot" w:pos="9923"/>
      </w:tabs>
      <w:spacing w:before="60"/>
      <w:ind w:left="907"/>
      <w:jc w:val="both"/>
    </w:pPr>
    <w:rPr>
      <w:rFonts w:ascii="Arial" w:hAnsi="Arial" w:cstheme="minorHAnsi"/>
      <w:sz w:val="22"/>
      <w:szCs w:val="24"/>
      <w:lang w:eastAsia="fr-FR"/>
    </w:rPr>
  </w:style>
  <w:style w:type="character" w:customStyle="1" w:styleId="berschrift3Zchn">
    <w:name w:val="Überschrift 3 Zchn"/>
    <w:basedOn w:val="Absatz-Standardschriftart"/>
    <w:link w:val="berschrift3"/>
    <w:rsid w:val="002E7F56"/>
    <w:rPr>
      <w:rFonts w:ascii="Arial" w:hAnsi="Arial"/>
      <w:b/>
      <w:bCs/>
      <w:color w:val="088098"/>
      <w:sz w:val="22"/>
      <w:szCs w:val="22"/>
      <w:lang w:eastAsia="fr-FR"/>
    </w:rPr>
  </w:style>
  <w:style w:type="character" w:customStyle="1" w:styleId="berschrift4Zchn">
    <w:name w:val="Überschrift 4 Zchn"/>
    <w:basedOn w:val="Absatz-Standardschriftart"/>
    <w:link w:val="berschrift4"/>
    <w:rsid w:val="001733DF"/>
    <w:rPr>
      <w:rFonts w:ascii="Arial" w:hAnsi="Arial"/>
      <w:color w:val="088098"/>
      <w:sz w:val="22"/>
      <w:szCs w:val="22"/>
      <w:lang w:val="fr-FR" w:eastAsia="fr-FR"/>
    </w:rPr>
  </w:style>
  <w:style w:type="character" w:customStyle="1" w:styleId="berschrift5Zchn">
    <w:name w:val="Überschrift 5 Zchn"/>
    <w:basedOn w:val="Absatz-Standardschriftart"/>
    <w:link w:val="berschrift5"/>
    <w:rsid w:val="001D54D2"/>
    <w:rPr>
      <w:rFonts w:ascii="HelveticaNeueLT Std" w:hAnsi="HelveticaNeueLT Std"/>
      <w:color w:val="808080" w:themeColor="background1" w:themeShade="80"/>
      <w:sz w:val="22"/>
      <w:lang w:val="fr-FR" w:eastAsia="fr-FR"/>
    </w:rPr>
  </w:style>
  <w:style w:type="character" w:customStyle="1" w:styleId="berschrift6Zchn">
    <w:name w:val="Überschrift 6 Zchn"/>
    <w:basedOn w:val="Absatz-Standardschriftart"/>
    <w:link w:val="berschrift6"/>
    <w:rsid w:val="001D54D2"/>
    <w:rPr>
      <w:rFonts w:ascii="HelveticaNeueLT Std" w:hAnsi="HelveticaNeueLT Std"/>
      <w:i/>
      <w:color w:val="808080" w:themeColor="background1" w:themeShade="80"/>
      <w:sz w:val="22"/>
      <w:lang w:val="fr-FR" w:eastAsia="fr-FR"/>
    </w:rPr>
  </w:style>
  <w:style w:type="character" w:customStyle="1" w:styleId="berschrift7Zchn">
    <w:name w:val="Überschrift 7 Zchn"/>
    <w:basedOn w:val="Absatz-Standardschriftart"/>
    <w:link w:val="berschrift7"/>
    <w:rsid w:val="001D54D2"/>
    <w:rPr>
      <w:rFonts w:ascii="HelveticaNeueLT Std" w:hAnsi="HelveticaNeueLT Std"/>
      <w:color w:val="808080" w:themeColor="background1" w:themeShade="80"/>
      <w:lang w:val="fr-FR" w:eastAsia="fr-FR"/>
    </w:rPr>
  </w:style>
  <w:style w:type="character" w:customStyle="1" w:styleId="berschrift8Zchn">
    <w:name w:val="Überschrift 8 Zchn"/>
    <w:basedOn w:val="Absatz-Standardschriftart"/>
    <w:link w:val="berschrift8"/>
    <w:rsid w:val="001D54D2"/>
    <w:rPr>
      <w:rFonts w:ascii="HelveticaNeueLT Std" w:hAnsi="HelveticaNeueLT Std"/>
      <w:i/>
      <w:color w:val="808080" w:themeColor="background1" w:themeShade="80"/>
      <w:lang w:val="fr-FR" w:eastAsia="fr-FR"/>
    </w:rPr>
  </w:style>
  <w:style w:type="character" w:customStyle="1" w:styleId="berschrift9Zchn">
    <w:name w:val="Überschrift 9 Zchn"/>
    <w:basedOn w:val="Absatz-Standardschriftart"/>
    <w:link w:val="berschrift9"/>
    <w:rsid w:val="001D54D2"/>
    <w:rPr>
      <w:rFonts w:ascii="HelveticaNeueLT Std" w:hAnsi="HelveticaNeueLT Std"/>
      <w:b/>
      <w:i/>
      <w:color w:val="808080" w:themeColor="background1" w:themeShade="80"/>
      <w:sz w:val="18"/>
      <w:lang w:val="fr-FR" w:eastAsia="fr-FR"/>
    </w:rPr>
  </w:style>
  <w:style w:type="paragraph" w:styleId="Indexberschrift">
    <w:name w:val="index heading"/>
    <w:basedOn w:val="Standard"/>
    <w:next w:val="Index1"/>
    <w:uiPriority w:val="99"/>
    <w:rsid w:val="00E722EB"/>
    <w:pPr>
      <w:spacing w:after="120"/>
    </w:pPr>
    <w:rPr>
      <w:rFonts w:cstheme="minorHAnsi"/>
      <w:b/>
      <w:bCs/>
      <w:iCs/>
      <w:color w:val="088098"/>
      <w:sz w:val="20"/>
    </w:rPr>
  </w:style>
  <w:style w:type="paragraph" w:customStyle="1" w:styleId="Titre-Simple-1">
    <w:name w:val="Titre-Simple-1"/>
    <w:next w:val="TX1Corps-1"/>
    <w:qFormat/>
    <w:rsid w:val="00B64584"/>
    <w:pPr>
      <w:keepNext/>
      <w:keepLines/>
      <w:spacing w:before="120"/>
      <w:ind w:left="454"/>
      <w:jc w:val="both"/>
    </w:pPr>
    <w:rPr>
      <w:rFonts w:ascii="Arial" w:hAnsi="Arial" w:cstheme="minorHAnsi"/>
      <w:color w:val="088098"/>
      <w:sz w:val="22"/>
      <w:szCs w:val="24"/>
      <w:lang w:eastAsia="fr-FR"/>
    </w:rPr>
  </w:style>
  <w:style w:type="paragraph" w:customStyle="1" w:styleId="Titre-Simple-3">
    <w:name w:val="Titre-Simple-3"/>
    <w:basedOn w:val="Titre-Simple-1"/>
    <w:next w:val="TX1Corps-1"/>
    <w:rsid w:val="00E32FED"/>
    <w:pPr>
      <w:pBdr>
        <w:top w:val="single" w:sz="8" w:space="2" w:color="auto"/>
      </w:pBdr>
    </w:pPr>
  </w:style>
  <w:style w:type="paragraph" w:styleId="Verzeichnis1">
    <w:name w:val="toc 1"/>
    <w:next w:val="Standard"/>
    <w:autoRedefine/>
    <w:uiPriority w:val="39"/>
    <w:rsid w:val="007B7A74"/>
    <w:pPr>
      <w:tabs>
        <w:tab w:val="left" w:pos="1588"/>
        <w:tab w:val="right" w:leader="dot" w:pos="9923"/>
      </w:tabs>
      <w:spacing w:before="120"/>
      <w:ind w:left="1588" w:hanging="454"/>
    </w:pPr>
    <w:rPr>
      <w:rFonts w:ascii="Arial" w:hAnsi="Arial" w:cstheme="minorHAnsi"/>
      <w:b/>
      <w:noProof/>
      <w:szCs w:val="24"/>
      <w:lang w:eastAsia="fr-FR"/>
    </w:rPr>
  </w:style>
  <w:style w:type="paragraph" w:styleId="Verzeichnis2">
    <w:name w:val="toc 2"/>
    <w:next w:val="Standard"/>
    <w:autoRedefine/>
    <w:uiPriority w:val="39"/>
    <w:rsid w:val="007B7A74"/>
    <w:pPr>
      <w:tabs>
        <w:tab w:val="left" w:pos="2155"/>
        <w:tab w:val="right" w:leader="dot" w:pos="9923"/>
      </w:tabs>
      <w:spacing w:before="40"/>
      <w:ind w:left="2155" w:hanging="567"/>
    </w:pPr>
    <w:rPr>
      <w:rFonts w:ascii="Arial" w:hAnsi="Arial" w:cstheme="minorHAnsi"/>
      <w:noProof/>
      <w:szCs w:val="24"/>
      <w:lang w:eastAsia="fr-FR"/>
    </w:rPr>
  </w:style>
  <w:style w:type="paragraph" w:styleId="Verzeichnis3">
    <w:name w:val="toc 3"/>
    <w:next w:val="Standard"/>
    <w:autoRedefine/>
    <w:uiPriority w:val="39"/>
    <w:rsid w:val="007B7A74"/>
    <w:pPr>
      <w:tabs>
        <w:tab w:val="left" w:pos="2795"/>
        <w:tab w:val="right" w:leader="dot" w:pos="9923"/>
      </w:tabs>
      <w:spacing w:before="20"/>
      <w:ind w:left="2722" w:hanging="567"/>
    </w:pPr>
    <w:rPr>
      <w:rFonts w:ascii="Arial" w:hAnsi="Arial" w:cstheme="minorHAnsi"/>
      <w:noProof/>
      <w:sz w:val="18"/>
      <w:szCs w:val="22"/>
      <w:lang w:eastAsia="fr-FR"/>
    </w:rPr>
  </w:style>
  <w:style w:type="paragraph" w:customStyle="1" w:styleId="TX3Corps-3">
    <w:name w:val="TX3_Corps-3"/>
    <w:basedOn w:val="TX2Corps-2"/>
    <w:rsid w:val="00D17EE8"/>
    <w:pPr>
      <w:ind w:left="1361"/>
    </w:pPr>
  </w:style>
  <w:style w:type="paragraph" w:customStyle="1" w:styleId="TX6Puce-3">
    <w:name w:val="TX6_Puce-3"/>
    <w:basedOn w:val="TX5Puce-2"/>
    <w:rsid w:val="002A1DF2"/>
    <w:pPr>
      <w:ind w:left="1815"/>
    </w:pPr>
  </w:style>
  <w:style w:type="paragraph" w:customStyle="1" w:styleId="Note-2">
    <w:name w:val="Note-2"/>
    <w:basedOn w:val="Note-1"/>
    <w:next w:val="TX1Corps-1"/>
    <w:rsid w:val="00471D99"/>
    <w:pPr>
      <w:keepNext w:val="0"/>
      <w:spacing w:before="60" w:after="240"/>
    </w:pPr>
    <w:rPr>
      <w:u w:val="none"/>
    </w:rPr>
  </w:style>
  <w:style w:type="paragraph" w:customStyle="1" w:styleId="TB07Numro">
    <w:name w:val="TB07_Numéro"/>
    <w:basedOn w:val="Offre-02-Texte"/>
    <w:rsid w:val="00677C05"/>
    <w:pPr>
      <w:numPr>
        <w:numId w:val="11"/>
      </w:numPr>
      <w:spacing w:before="0" w:after="0"/>
      <w:ind w:left="341"/>
    </w:pPr>
    <w:rPr>
      <w:sz w:val="18"/>
    </w:rPr>
  </w:style>
  <w:style w:type="paragraph" w:customStyle="1" w:styleId="TB08Lettre">
    <w:name w:val="TB08_Lettre"/>
    <w:basedOn w:val="Offre-02-Texte"/>
    <w:rsid w:val="00677C05"/>
    <w:pPr>
      <w:numPr>
        <w:numId w:val="12"/>
      </w:numPr>
      <w:spacing w:before="0" w:after="0"/>
      <w:ind w:left="624" w:hanging="284"/>
    </w:pPr>
    <w:rPr>
      <w:sz w:val="18"/>
    </w:rPr>
  </w:style>
  <w:style w:type="paragraph" w:customStyle="1" w:styleId="Chapitre-4">
    <w:name w:val="Chapitre-4"/>
    <w:basedOn w:val="Chapitre-2"/>
    <w:rsid w:val="003C07E0"/>
    <w:pPr>
      <w:numPr>
        <w:numId w:val="13"/>
      </w:numPr>
      <w:tabs>
        <w:tab w:val="left" w:pos="1701"/>
      </w:tabs>
      <w:spacing w:before="0" w:after="0"/>
      <w:ind w:left="908"/>
    </w:pPr>
    <w:rPr>
      <w:b w:val="0"/>
      <w:sz w:val="22"/>
    </w:rPr>
  </w:style>
  <w:style w:type="paragraph" w:customStyle="1" w:styleId="Chapitre-3">
    <w:name w:val="Chapitre-3"/>
    <w:basedOn w:val="Chapitre-2"/>
    <w:rsid w:val="003C07E0"/>
    <w:pPr>
      <w:spacing w:before="360" w:after="0"/>
      <w:ind w:left="454"/>
    </w:pPr>
    <w:rPr>
      <w:b w:val="0"/>
      <w:sz w:val="22"/>
    </w:rPr>
  </w:style>
  <w:style w:type="paragraph" w:customStyle="1" w:styleId="Adresse-1Titre">
    <w:name w:val="Adresse-1_Titre"/>
    <w:basedOn w:val="Standard"/>
    <w:next w:val="Adresse-2Corps"/>
    <w:rsid w:val="0055173F"/>
    <w:pPr>
      <w:pageBreakBefore/>
      <w:spacing w:before="2160" w:after="240"/>
      <w:ind w:left="567"/>
    </w:pPr>
    <w:rPr>
      <w:b/>
      <w:color w:val="auto"/>
    </w:rPr>
  </w:style>
  <w:style w:type="paragraph" w:customStyle="1" w:styleId="Adresse-2Corps">
    <w:name w:val="Adresse-2_Corps"/>
    <w:basedOn w:val="Adresse-1Titre"/>
    <w:rsid w:val="006A3B77"/>
    <w:pPr>
      <w:pageBreakBefore w:val="0"/>
      <w:tabs>
        <w:tab w:val="left" w:pos="1985"/>
      </w:tabs>
      <w:spacing w:before="40" w:after="0"/>
      <w:ind w:left="1134"/>
    </w:pPr>
    <w:rPr>
      <w:b w:val="0"/>
    </w:rPr>
  </w:style>
  <w:style w:type="paragraph" w:styleId="Verzeichnis5">
    <w:name w:val="toc 5"/>
    <w:basedOn w:val="Standard"/>
    <w:next w:val="Standard"/>
    <w:autoRedefine/>
    <w:uiPriority w:val="39"/>
    <w:unhideWhenUsed/>
    <w:rsid w:val="00685A6E"/>
    <w:pPr>
      <w:spacing w:before="0" w:after="100"/>
      <w:ind w:left="96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Index3">
    <w:name w:val="index 3"/>
    <w:basedOn w:val="Standard"/>
    <w:next w:val="Standard"/>
    <w:autoRedefine/>
    <w:semiHidden/>
    <w:rsid w:val="00943005"/>
    <w:pPr>
      <w:spacing w:before="0"/>
      <w:ind w:left="720" w:hanging="240"/>
    </w:pPr>
    <w:rPr>
      <w:rFonts w:asciiTheme="minorHAnsi" w:hAnsiTheme="minorHAnsi" w:cstheme="minorHAnsi"/>
      <w:sz w:val="20"/>
    </w:rPr>
  </w:style>
  <w:style w:type="paragraph" w:styleId="Index4">
    <w:name w:val="index 4"/>
    <w:basedOn w:val="Standard"/>
    <w:next w:val="Standard"/>
    <w:autoRedefine/>
    <w:semiHidden/>
    <w:rsid w:val="00943005"/>
    <w:pPr>
      <w:spacing w:before="0"/>
      <w:ind w:left="960" w:hanging="240"/>
    </w:pPr>
    <w:rPr>
      <w:rFonts w:asciiTheme="minorHAnsi" w:hAnsiTheme="minorHAnsi" w:cstheme="minorHAnsi"/>
      <w:sz w:val="20"/>
    </w:rPr>
  </w:style>
  <w:style w:type="paragraph" w:styleId="Index5">
    <w:name w:val="index 5"/>
    <w:basedOn w:val="Standard"/>
    <w:next w:val="Standard"/>
    <w:autoRedefine/>
    <w:semiHidden/>
    <w:rsid w:val="00943005"/>
    <w:pPr>
      <w:spacing w:before="0"/>
      <w:ind w:left="1200" w:hanging="240"/>
    </w:pPr>
    <w:rPr>
      <w:rFonts w:asciiTheme="minorHAnsi" w:hAnsiTheme="minorHAnsi" w:cstheme="minorHAnsi"/>
      <w:sz w:val="20"/>
    </w:rPr>
  </w:style>
  <w:style w:type="paragraph" w:styleId="Index6">
    <w:name w:val="index 6"/>
    <w:basedOn w:val="Standard"/>
    <w:next w:val="Standard"/>
    <w:autoRedefine/>
    <w:semiHidden/>
    <w:rsid w:val="00943005"/>
    <w:pPr>
      <w:spacing w:before="0"/>
      <w:ind w:left="1440" w:hanging="240"/>
    </w:pPr>
    <w:rPr>
      <w:rFonts w:asciiTheme="minorHAnsi" w:hAnsiTheme="minorHAnsi" w:cstheme="minorHAnsi"/>
      <w:sz w:val="20"/>
    </w:rPr>
  </w:style>
  <w:style w:type="paragraph" w:styleId="Index7">
    <w:name w:val="index 7"/>
    <w:basedOn w:val="Standard"/>
    <w:next w:val="Standard"/>
    <w:autoRedefine/>
    <w:semiHidden/>
    <w:rsid w:val="00943005"/>
    <w:pPr>
      <w:spacing w:before="0"/>
      <w:ind w:left="1680" w:hanging="240"/>
    </w:pPr>
    <w:rPr>
      <w:rFonts w:asciiTheme="minorHAnsi" w:hAnsiTheme="minorHAnsi" w:cstheme="minorHAnsi"/>
      <w:sz w:val="20"/>
    </w:rPr>
  </w:style>
  <w:style w:type="paragraph" w:styleId="Index8">
    <w:name w:val="index 8"/>
    <w:basedOn w:val="Standard"/>
    <w:next w:val="Standard"/>
    <w:autoRedefine/>
    <w:semiHidden/>
    <w:rsid w:val="00943005"/>
    <w:pPr>
      <w:spacing w:before="0"/>
      <w:ind w:left="1920" w:hanging="240"/>
    </w:pPr>
    <w:rPr>
      <w:rFonts w:asciiTheme="minorHAnsi" w:hAnsiTheme="minorHAnsi" w:cstheme="minorHAnsi"/>
      <w:sz w:val="20"/>
    </w:rPr>
  </w:style>
  <w:style w:type="paragraph" w:styleId="Index9">
    <w:name w:val="index 9"/>
    <w:basedOn w:val="Standard"/>
    <w:next w:val="Standard"/>
    <w:autoRedefine/>
    <w:semiHidden/>
    <w:rsid w:val="00943005"/>
    <w:pPr>
      <w:spacing w:before="0"/>
      <w:ind w:left="2160" w:hanging="240"/>
    </w:pPr>
    <w:rPr>
      <w:rFonts w:asciiTheme="minorHAnsi" w:hAnsiTheme="minorHAnsi" w:cstheme="minorHAnsi"/>
      <w:sz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685A6E"/>
    <w:pPr>
      <w:spacing w:before="0" w:after="100"/>
      <w:ind w:left="120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Sprechblasentext">
    <w:name w:val="Balloon Text"/>
    <w:basedOn w:val="Standard"/>
    <w:link w:val="SprechblasentextZchn"/>
    <w:semiHidden/>
    <w:rsid w:val="00943005"/>
    <w:pPr>
      <w:spacing w:before="60"/>
      <w:jc w:val="both"/>
    </w:pPr>
    <w:rPr>
      <w:rFonts w:ascii="Tahoma" w:hAnsi="Tahoma" w:cs="Tahoma"/>
      <w:color w:val="auto"/>
      <w:sz w:val="16"/>
      <w:szCs w:val="16"/>
      <w:lang w:bidi="fr-FR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43005"/>
    <w:rPr>
      <w:rFonts w:ascii="Tahoma" w:hAnsi="Tahoma" w:cs="Tahoma"/>
      <w:sz w:val="16"/>
      <w:szCs w:val="16"/>
      <w:lang w:val="fr-FR" w:eastAsia="fr-FR" w:bidi="fr-FR"/>
    </w:rPr>
  </w:style>
  <w:style w:type="paragraph" w:styleId="Verzeichnis7">
    <w:name w:val="toc 7"/>
    <w:basedOn w:val="Standard"/>
    <w:next w:val="Standard"/>
    <w:autoRedefine/>
    <w:uiPriority w:val="39"/>
    <w:unhideWhenUsed/>
    <w:rsid w:val="00685A6E"/>
    <w:pPr>
      <w:spacing w:before="0" w:after="100"/>
      <w:ind w:left="144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685A6E"/>
    <w:pPr>
      <w:spacing w:before="0" w:after="100"/>
      <w:ind w:left="168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685A6E"/>
    <w:pPr>
      <w:spacing w:before="0" w:after="100"/>
      <w:ind w:left="192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customStyle="1" w:styleId="TB06Puce-2">
    <w:name w:val="TB06_Puce-2"/>
    <w:basedOn w:val="TB05Puce-1"/>
    <w:rsid w:val="003345BA"/>
    <w:pPr>
      <w:ind w:left="624"/>
    </w:pPr>
  </w:style>
  <w:style w:type="paragraph" w:customStyle="1" w:styleId="Note-Loi-1">
    <w:name w:val="Note-Loi-1"/>
    <w:basedOn w:val="Note-1"/>
    <w:rsid w:val="00A86CA3"/>
    <w:pPr>
      <w:shd w:val="clear" w:color="auto" w:fill="D9D9D9" w:themeFill="background1" w:themeFillShade="D9"/>
    </w:pPr>
    <w:rPr>
      <w:b/>
      <w:u w:val="none"/>
    </w:rPr>
  </w:style>
  <w:style w:type="paragraph" w:customStyle="1" w:styleId="Note-Loi-2">
    <w:name w:val="Note-Loi-2"/>
    <w:basedOn w:val="Note-2"/>
    <w:rsid w:val="00B13016"/>
    <w:pPr>
      <w:shd w:val="clear" w:color="auto" w:fill="D9D9D9" w:themeFill="background1" w:themeFillShade="D9"/>
      <w:spacing w:after="60"/>
    </w:pPr>
  </w:style>
  <w:style w:type="paragraph" w:customStyle="1" w:styleId="Titre-Simple-2">
    <w:name w:val="Titre-Simple-2"/>
    <w:basedOn w:val="Titre-Simple-1"/>
    <w:next w:val="TX2Corps-2"/>
    <w:rsid w:val="00A10A04"/>
    <w:pPr>
      <w:ind w:left="907"/>
    </w:pPr>
  </w:style>
  <w:style w:type="character" w:styleId="Funotenzeichen">
    <w:name w:val="footnote reference"/>
    <w:basedOn w:val="Absatz-Standardschriftart"/>
    <w:semiHidden/>
    <w:unhideWhenUsed/>
    <w:rsid w:val="006E2B0F"/>
    <w:rPr>
      <w:vertAlign w:val="superscript"/>
    </w:rPr>
  </w:style>
  <w:style w:type="paragraph" w:customStyle="1" w:styleId="TB02-Titre-Noir">
    <w:name w:val="TB02-Titre-Noir"/>
    <w:basedOn w:val="TB01Titre-Bleu"/>
    <w:next w:val="Offre-02-Texte"/>
    <w:qFormat/>
    <w:rsid w:val="007B6F51"/>
    <w:rPr>
      <w:color w:val="auto"/>
    </w:rPr>
  </w:style>
  <w:style w:type="paragraph" w:customStyle="1" w:styleId="Titre-Intro">
    <w:name w:val="Titre-Intro"/>
    <w:next w:val="TX1Corps-1"/>
    <w:rsid w:val="00555B53"/>
    <w:pPr>
      <w:pageBreakBefore/>
      <w:spacing w:before="240"/>
    </w:pPr>
    <w:rPr>
      <w:rFonts w:ascii="Arial" w:hAnsi="Arial" w:cstheme="minorHAnsi"/>
      <w:b/>
      <w:color w:val="088098"/>
      <w:sz w:val="28"/>
      <w:szCs w:val="24"/>
      <w:lang w:eastAsia="fr-FR"/>
    </w:rPr>
  </w:style>
  <w:style w:type="paragraph" w:customStyle="1" w:styleId="Note-3">
    <w:name w:val="Note-3"/>
    <w:basedOn w:val="Note-2"/>
    <w:rsid w:val="00FD5708"/>
    <w:pPr>
      <w:spacing w:before="120" w:after="120"/>
      <w:ind w:left="1474" w:hanging="567"/>
    </w:pPr>
  </w:style>
  <w:style w:type="paragraph" w:customStyle="1" w:styleId="Note-4Invisible">
    <w:name w:val="Note-4_Invisible"/>
    <w:basedOn w:val="Note-2"/>
    <w:next w:val="TX1Corps-1"/>
    <w:rsid w:val="00DB3643"/>
    <w:rPr>
      <w:vanish/>
      <w:color w:val="FF0000"/>
    </w:rPr>
  </w:style>
  <w:style w:type="paragraph" w:customStyle="1" w:styleId="Pied-de-page2">
    <w:name w:val="Pied-de-page2"/>
    <w:basedOn w:val="Fuzeile"/>
    <w:next w:val="Pied-de-page3"/>
    <w:link w:val="Pied-de-page2Car"/>
    <w:rsid w:val="007052ED"/>
    <w:pPr>
      <w:tabs>
        <w:tab w:val="clear" w:pos="4536"/>
      </w:tabs>
      <w:spacing w:before="0" w:after="120"/>
      <w:jc w:val="left"/>
    </w:pPr>
    <w:rPr>
      <w:bCs w:val="0"/>
      <w:color w:val="595959" w:themeColor="text1" w:themeTint="A6"/>
    </w:rPr>
  </w:style>
  <w:style w:type="paragraph" w:customStyle="1" w:styleId="Pied-de-page3">
    <w:name w:val="Pied-de-page3"/>
    <w:basedOn w:val="Pied-de-page2"/>
    <w:rsid w:val="005C095D"/>
    <w:pPr>
      <w:tabs>
        <w:tab w:val="center" w:pos="4961"/>
        <w:tab w:val="right" w:pos="9923"/>
      </w:tabs>
      <w:spacing w:before="60"/>
    </w:pPr>
    <w:rPr>
      <w:noProof/>
    </w:rPr>
  </w:style>
  <w:style w:type="paragraph" w:customStyle="1" w:styleId="Icone">
    <w:name w:val="Icone"/>
    <w:rsid w:val="0027133B"/>
    <w:pPr>
      <w:jc w:val="center"/>
    </w:pPr>
    <w:rPr>
      <w:rFonts w:ascii="Arial" w:hAnsi="Arial"/>
      <w:color w:val="595959" w:themeColor="text1" w:themeTint="A6"/>
      <w:sz w:val="16"/>
      <w:lang w:eastAsia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6362"/>
    <w:rPr>
      <w:color w:val="605E5C"/>
      <w:shd w:val="clear" w:color="auto" w:fill="E1DFDD"/>
    </w:rPr>
  </w:style>
  <w:style w:type="paragraph" w:customStyle="1" w:styleId="Default">
    <w:name w:val="Default"/>
    <w:rsid w:val="009A183D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  <w:lang w:eastAsia="de-CH"/>
    </w:rPr>
  </w:style>
  <w:style w:type="paragraph" w:customStyle="1" w:styleId="Note-Puce">
    <w:name w:val="Note-Puce"/>
    <w:next w:val="TX1Corps-1"/>
    <w:rsid w:val="0055173F"/>
    <w:pPr>
      <w:numPr>
        <w:numId w:val="15"/>
      </w:numPr>
      <w:spacing w:before="120"/>
      <w:ind w:left="1361" w:hanging="454"/>
    </w:pPr>
    <w:rPr>
      <w:rFonts w:ascii="Arial" w:hAnsi="Arial" w:cstheme="minorHAnsi"/>
      <w:i/>
      <w:sz w:val="22"/>
      <w:szCs w:val="24"/>
      <w:lang w:eastAsia="fr-FR"/>
    </w:rPr>
  </w:style>
  <w:style w:type="paragraph" w:customStyle="1" w:styleId="TB12Note-1">
    <w:name w:val="TB12_Note-1"/>
    <w:basedOn w:val="Offre-02-Texte"/>
    <w:next w:val="TB13Note-2"/>
    <w:rsid w:val="00677C05"/>
    <w:rPr>
      <w:i/>
      <w:sz w:val="18"/>
      <w:szCs w:val="16"/>
      <w:u w:val="single"/>
    </w:rPr>
  </w:style>
  <w:style w:type="paragraph" w:customStyle="1" w:styleId="TB13Note-2">
    <w:name w:val="TB13_Note-2"/>
    <w:basedOn w:val="Offre-02-Texte"/>
    <w:rsid w:val="00677C05"/>
    <w:rPr>
      <w:i/>
      <w:sz w:val="18"/>
    </w:rPr>
  </w:style>
  <w:style w:type="paragraph" w:customStyle="1" w:styleId="Pieddepage-Numrodepage">
    <w:name w:val="Pied de page - Numéro de page"/>
    <w:basedOn w:val="Fuzeile"/>
    <w:link w:val="Pieddepage-NumrodepageCar"/>
    <w:qFormat/>
    <w:rsid w:val="002C190D"/>
    <w:pPr>
      <w:spacing w:line="360" w:lineRule="auto"/>
      <w:jc w:val="left"/>
    </w:pPr>
    <w:rPr>
      <w:bCs w:val="0"/>
    </w:rPr>
  </w:style>
  <w:style w:type="character" w:customStyle="1" w:styleId="Pieddepage-NumrodepageCar">
    <w:name w:val="Pied de page - Numéro de page Car"/>
    <w:basedOn w:val="FuzeileZchn"/>
    <w:link w:val="Pieddepage-Numrodepage"/>
    <w:rsid w:val="002C190D"/>
    <w:rPr>
      <w:rFonts w:ascii="Arial" w:hAnsi="Arial" w:cs="Calibri"/>
      <w:bCs w:val="0"/>
      <w:color w:val="000000" w:themeColor="text1"/>
      <w:sz w:val="16"/>
      <w:szCs w:val="18"/>
    </w:rPr>
  </w:style>
  <w:style w:type="character" w:customStyle="1" w:styleId="Pied-de-page2Car">
    <w:name w:val="Pied-de-page2 Car"/>
    <w:basedOn w:val="FuzeileZchn"/>
    <w:link w:val="Pied-de-page2"/>
    <w:rsid w:val="007052ED"/>
    <w:rPr>
      <w:rFonts w:ascii="Arial" w:hAnsi="Arial" w:cs="Calibri"/>
      <w:bCs w:val="0"/>
      <w:color w:val="595959" w:themeColor="text1" w:themeTint="A6"/>
      <w:sz w:val="16"/>
      <w:szCs w:val="18"/>
    </w:rPr>
  </w:style>
  <w:style w:type="paragraph" w:styleId="Listenabsatz">
    <w:name w:val="List Paragraph"/>
    <w:basedOn w:val="Standard"/>
    <w:uiPriority w:val="34"/>
    <w:qFormat/>
    <w:rsid w:val="00D549DC"/>
    <w:pPr>
      <w:ind w:left="720"/>
      <w:contextualSpacing/>
    </w:pPr>
    <w:rPr>
      <w:color w:val="auto"/>
      <w:sz w:val="24"/>
      <w:szCs w:val="20"/>
    </w:rPr>
  </w:style>
  <w:style w:type="paragraph" w:customStyle="1" w:styleId="Lettre-02-Adresse">
    <w:name w:val="Lettre-02-Adresse"/>
    <w:next w:val="Standard"/>
    <w:rsid w:val="00497B3E"/>
    <w:pPr>
      <w:spacing w:before="60"/>
      <w:ind w:left="5103"/>
    </w:pPr>
    <w:rPr>
      <w:rFonts w:ascii="Arial" w:hAnsi="Arial"/>
      <w:sz w:val="22"/>
      <w:szCs w:val="22"/>
      <w:lang w:eastAsia="fr-FR"/>
    </w:rPr>
  </w:style>
  <w:style w:type="paragraph" w:customStyle="1" w:styleId="Lettre-04-Date">
    <w:name w:val="Lettre-04-Date"/>
    <w:basedOn w:val="Lettre-06-Concerne"/>
    <w:next w:val="Lettre-05-Reference"/>
    <w:rsid w:val="002904D2"/>
    <w:pPr>
      <w:spacing w:before="0"/>
    </w:pPr>
    <w:rPr>
      <w:b w:val="0"/>
      <w:noProof/>
    </w:rPr>
  </w:style>
  <w:style w:type="paragraph" w:customStyle="1" w:styleId="Lettre-03-Reference">
    <w:name w:val="Lettre-03-Reference"/>
    <w:next w:val="Lettre-04-Date"/>
    <w:rsid w:val="008D7963"/>
    <w:pPr>
      <w:tabs>
        <w:tab w:val="left" w:pos="2268"/>
      </w:tabs>
      <w:spacing w:before="1200"/>
    </w:pPr>
    <w:rPr>
      <w:rFonts w:ascii="Arial" w:hAnsi="Arial"/>
      <w:sz w:val="22"/>
      <w:szCs w:val="22"/>
    </w:rPr>
  </w:style>
  <w:style w:type="paragraph" w:customStyle="1" w:styleId="Lettre-06-Concerne">
    <w:name w:val="Lettre-06-Concerne"/>
    <w:next w:val="Lettre-07-Genre"/>
    <w:rsid w:val="00A73D3E"/>
    <w:pPr>
      <w:tabs>
        <w:tab w:val="left" w:pos="2268"/>
      </w:tabs>
      <w:spacing w:before="600"/>
    </w:pPr>
    <w:rPr>
      <w:rFonts w:ascii="Arial" w:hAnsi="Arial"/>
      <w:b/>
      <w:sz w:val="22"/>
      <w:szCs w:val="22"/>
    </w:rPr>
  </w:style>
  <w:style w:type="paragraph" w:customStyle="1" w:styleId="Lettre-05-Reference">
    <w:name w:val="Lettre-05-Reference"/>
    <w:basedOn w:val="Lettre-06-Concerne"/>
    <w:next w:val="Lettre-06-Concerne"/>
    <w:rsid w:val="002904D2"/>
    <w:pPr>
      <w:spacing w:before="0"/>
    </w:pPr>
    <w:rPr>
      <w:b w:val="0"/>
      <w:noProof/>
    </w:rPr>
  </w:style>
  <w:style w:type="paragraph" w:customStyle="1" w:styleId="Lettre-07-Genre">
    <w:name w:val="Lettre-07-Genre"/>
    <w:basedOn w:val="Lettre-05-Reference"/>
    <w:next w:val="Lettre-08-Texte"/>
    <w:rsid w:val="00497B3E"/>
    <w:pPr>
      <w:spacing w:before="480"/>
    </w:pPr>
  </w:style>
  <w:style w:type="paragraph" w:customStyle="1" w:styleId="Lettre-10-Signature">
    <w:name w:val="Lettre-10-Signature"/>
    <w:basedOn w:val="Lettre-05-Reference"/>
    <w:next w:val="Lettre-08-Texte"/>
    <w:rsid w:val="00A00DF7"/>
    <w:pPr>
      <w:tabs>
        <w:tab w:val="clear" w:pos="2268"/>
      </w:tabs>
      <w:spacing w:before="600"/>
      <w:ind w:left="5670"/>
      <w:jc w:val="center"/>
    </w:pPr>
  </w:style>
  <w:style w:type="paragraph" w:customStyle="1" w:styleId="Lettre-01-Adresse-R-SOC">
    <w:name w:val="Lettre-01-Adresse-R-SOC"/>
    <w:basedOn w:val="Lettre-02-Adresse"/>
    <w:next w:val="Lettre-02-Adresse"/>
    <w:rsid w:val="00497B3E"/>
    <w:pPr>
      <w:spacing w:before="960"/>
    </w:pPr>
  </w:style>
  <w:style w:type="paragraph" w:customStyle="1" w:styleId="Lettre-08-Texte">
    <w:name w:val="Lettre-08-Texte"/>
    <w:basedOn w:val="Lettre-07-Genre"/>
    <w:rsid w:val="00AC429E"/>
    <w:pPr>
      <w:spacing w:before="240"/>
      <w:jc w:val="both"/>
    </w:pPr>
  </w:style>
  <w:style w:type="paragraph" w:customStyle="1" w:styleId="Lettre-09-Puce">
    <w:name w:val="Lettre-09-Puce"/>
    <w:basedOn w:val="Lettre-08-Texte"/>
    <w:rsid w:val="00633CE6"/>
    <w:pPr>
      <w:numPr>
        <w:numId w:val="16"/>
      </w:numPr>
      <w:spacing w:before="120"/>
      <w:ind w:left="454" w:hanging="454"/>
    </w:pPr>
  </w:style>
  <w:style w:type="paragraph" w:customStyle="1" w:styleId="Offre-01-Titre-Noir">
    <w:name w:val="Offre-01-Titre-Noir"/>
    <w:basedOn w:val="TB02-Titre-Noir"/>
    <w:rsid w:val="009514A7"/>
    <w:rPr>
      <w:sz w:val="20"/>
    </w:rPr>
  </w:style>
  <w:style w:type="paragraph" w:customStyle="1" w:styleId="Offre-03-Texte-droite">
    <w:name w:val="Offre-03-Texte-droite"/>
    <w:basedOn w:val="Offre-02-Texte"/>
    <w:rsid w:val="00517A01"/>
    <w:pPr>
      <w:jc w:val="right"/>
    </w:pPr>
  </w:style>
  <w:style w:type="paragraph" w:customStyle="1" w:styleId="Offre-04-Puce">
    <w:name w:val="Offre-04-Puce"/>
    <w:basedOn w:val="Offre-02-Texte"/>
    <w:rsid w:val="005B0FF1"/>
    <w:pPr>
      <w:numPr>
        <w:numId w:val="17"/>
      </w:numPr>
      <w:ind w:left="341" w:hanging="284"/>
    </w:pPr>
  </w:style>
  <w:style w:type="paragraph" w:customStyle="1" w:styleId="TB03Corps-1">
    <w:name w:val="TB03Corps-1"/>
    <w:basedOn w:val="Standard"/>
    <w:qFormat/>
    <w:rsid w:val="00677C05"/>
    <w:pPr>
      <w:tabs>
        <w:tab w:val="left" w:pos="567"/>
        <w:tab w:val="right" w:leader="dot" w:pos="2268"/>
      </w:tabs>
      <w:spacing w:before="40" w:after="40"/>
      <w:ind w:left="57"/>
    </w:pPr>
    <w:rPr>
      <w:color w:val="auto"/>
      <w:sz w:val="18"/>
    </w:rPr>
  </w:style>
  <w:style w:type="paragraph" w:customStyle="1" w:styleId="TB14Image">
    <w:name w:val="TB14 Image"/>
    <w:basedOn w:val="TB03Corps-1"/>
    <w:rsid w:val="0062183B"/>
    <w:pPr>
      <w:jc w:val="center"/>
    </w:pPr>
    <w:rPr>
      <w:color w:val="7F7F7F" w:themeColor="text1" w:themeTint="80"/>
      <w:sz w:val="16"/>
    </w:rPr>
  </w:style>
  <w:style w:type="paragraph" w:customStyle="1" w:styleId="Paiement1-Titre">
    <w:name w:val="Paiement1-Titre"/>
    <w:next w:val="Standard"/>
    <w:rsid w:val="0055096F"/>
    <w:pPr>
      <w:spacing w:before="120"/>
    </w:pPr>
    <w:rPr>
      <w:rFonts w:ascii="Arial" w:hAnsi="Arial"/>
      <w:b/>
      <w:sz w:val="22"/>
      <w:szCs w:val="22"/>
    </w:rPr>
  </w:style>
  <w:style w:type="paragraph" w:customStyle="1" w:styleId="Paiement2-Coordonnes">
    <w:name w:val="Paiement2-Coordonnes"/>
    <w:basedOn w:val="Standard"/>
    <w:rsid w:val="0055096F"/>
    <w:pPr>
      <w:numPr>
        <w:numId w:val="18"/>
      </w:numPr>
      <w:tabs>
        <w:tab w:val="left" w:pos="1418"/>
      </w:tabs>
      <w:spacing w:before="60"/>
      <w:ind w:left="284" w:hanging="284"/>
    </w:pPr>
    <w:rPr>
      <w:noProof/>
      <w:color w:val="auto"/>
      <w:szCs w:val="22"/>
      <w:lang w:val="fr-CH" w:eastAsia="fr-CH"/>
    </w:rPr>
  </w:style>
  <w:style w:type="paragraph" w:customStyle="1" w:styleId="Remerciements">
    <w:name w:val="Remerciements"/>
    <w:basedOn w:val="Standard"/>
    <w:next w:val="Standard"/>
    <w:rsid w:val="0055096F"/>
    <w:pPr>
      <w:jc w:val="both"/>
    </w:pPr>
    <w:rPr>
      <w:color w:val="auto"/>
      <w:szCs w:val="22"/>
      <w:lang w:val="fr-CH" w:eastAsia="fr-CH"/>
    </w:rPr>
  </w:style>
  <w:style w:type="paragraph" w:customStyle="1" w:styleId="Tableau1-Titre">
    <w:name w:val="Tableau1-Titre"/>
    <w:next w:val="Tableau2-Texte"/>
    <w:rsid w:val="00D56119"/>
    <w:pPr>
      <w:ind w:left="57"/>
    </w:pPr>
    <w:rPr>
      <w:rFonts w:ascii="Arial" w:hAnsi="Arial"/>
      <w:b/>
      <w:sz w:val="22"/>
      <w:szCs w:val="22"/>
    </w:rPr>
  </w:style>
  <w:style w:type="paragraph" w:customStyle="1" w:styleId="Tableau2-Texte">
    <w:name w:val="Tableau2-Texte"/>
    <w:basedOn w:val="Tableau1-Titre"/>
    <w:rsid w:val="00D56119"/>
    <w:pPr>
      <w:spacing w:before="40"/>
    </w:pPr>
    <w:rPr>
      <w:b w:val="0"/>
    </w:rPr>
  </w:style>
  <w:style w:type="paragraph" w:customStyle="1" w:styleId="Tableau3-Droite">
    <w:name w:val="Tableau3-Droite"/>
    <w:basedOn w:val="Tableau2-Texte"/>
    <w:rsid w:val="00D56119"/>
    <w:pPr>
      <w:ind w:right="227"/>
      <w:jc w:val="right"/>
    </w:pPr>
  </w:style>
  <w:style w:type="paragraph" w:customStyle="1" w:styleId="Tableau-Puce">
    <w:name w:val="Tableau-Puce"/>
    <w:basedOn w:val="Tableau2-Texte"/>
    <w:rsid w:val="00D56119"/>
    <w:pPr>
      <w:numPr>
        <w:numId w:val="19"/>
      </w:numPr>
      <w:ind w:left="467"/>
    </w:pPr>
  </w:style>
  <w:style w:type="paragraph" w:customStyle="1" w:styleId="Lettre-Adresse">
    <w:name w:val="Lettre-Adresse"/>
    <w:basedOn w:val="Standard"/>
    <w:rsid w:val="00C21F2D"/>
    <w:pPr>
      <w:spacing w:before="60"/>
      <w:ind w:left="5103"/>
    </w:pPr>
    <w:rPr>
      <w:color w:val="auto"/>
      <w:szCs w:val="22"/>
      <w:lang w:val="fr-CH"/>
    </w:rPr>
  </w:style>
  <w:style w:type="paragraph" w:customStyle="1" w:styleId="Lettre-Texte">
    <w:name w:val="Lettre-Texte"/>
    <w:basedOn w:val="Standard"/>
    <w:rsid w:val="00C21F2D"/>
    <w:pPr>
      <w:spacing w:before="240"/>
      <w:jc w:val="both"/>
    </w:pPr>
    <w:rPr>
      <w:color w:val="auto"/>
      <w:szCs w:val="22"/>
      <w:lang w:val="fr-CH" w:eastAsia="fr-CH"/>
    </w:rPr>
  </w:style>
  <w:style w:type="paragraph" w:styleId="berarbeitung">
    <w:name w:val="Revision"/>
    <w:hidden/>
    <w:uiPriority w:val="99"/>
    <w:semiHidden/>
    <w:rsid w:val="00A83332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StandardWeb">
    <w:name w:val="Normal (Web)"/>
    <w:basedOn w:val="Standard"/>
    <w:uiPriority w:val="99"/>
    <w:semiHidden/>
    <w:unhideWhenUsed/>
    <w:rsid w:val="001534D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#Chapitre_06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hyperlink" Target="#Index"/><Relationship Id="rId21" Type="http://schemas.openxmlformats.org/officeDocument/2006/relationships/hyperlink" Target="#Chapitre_02"/><Relationship Id="rId7" Type="http://schemas.openxmlformats.org/officeDocument/2006/relationships/hyperlink" Target="#Chapitre_09"/><Relationship Id="rId12" Type="http://schemas.openxmlformats.org/officeDocument/2006/relationships/image" Target="media/image6.png"/><Relationship Id="rId17" Type="http://schemas.openxmlformats.org/officeDocument/2006/relationships/hyperlink" Target="#Chapitre_04"/><Relationship Id="rId25" Type="http://schemas.openxmlformats.org/officeDocument/2006/relationships/hyperlink" Target="#Chapitre_03"/><Relationship Id="rId2" Type="http://schemas.openxmlformats.org/officeDocument/2006/relationships/image" Target="media/image1.png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hyperlink" Target="#TdM"/><Relationship Id="rId6" Type="http://schemas.openxmlformats.org/officeDocument/2006/relationships/image" Target="media/image3.png"/><Relationship Id="rId11" Type="http://schemas.openxmlformats.org/officeDocument/2006/relationships/hyperlink" Target="#Chapitre_07"/><Relationship Id="rId24" Type="http://schemas.openxmlformats.org/officeDocument/2006/relationships/image" Target="media/image12.png"/><Relationship Id="rId5" Type="http://schemas.openxmlformats.org/officeDocument/2006/relationships/hyperlink" Target="#Chapitre_10"/><Relationship Id="rId15" Type="http://schemas.openxmlformats.org/officeDocument/2006/relationships/hyperlink" Target="#Chapitre_05"/><Relationship Id="rId23" Type="http://schemas.openxmlformats.org/officeDocument/2006/relationships/hyperlink" Target="#Chapitre_01"/><Relationship Id="rId10" Type="http://schemas.openxmlformats.org/officeDocument/2006/relationships/image" Target="media/image5.png"/><Relationship Id="rId19" Type="http://schemas.openxmlformats.org/officeDocument/2006/relationships/hyperlink" Target="#Chapitre_11"/><Relationship Id="rId4" Type="http://schemas.openxmlformats.org/officeDocument/2006/relationships/image" Target="media/image2.png"/><Relationship Id="rId9" Type="http://schemas.openxmlformats.org/officeDocument/2006/relationships/hyperlink" Target="#Chapitre_08"/><Relationship Id="rId14" Type="http://schemas.openxmlformats.org/officeDocument/2006/relationships/image" Target="media/image7.png"/><Relationship Id="rId22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erryPeseux\Convention%20Patronale%20de%20l'Industrie%20Horlog&#232;re%20Suisse\SST%20-%20SST\Modeles\B00_Base\B00_2023_FR_Modele-de-base_v01.dotx" TargetMode="Externa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652f3-ca92-4a0b-a18b-e793539f4e30">
      <Terms xmlns="http://schemas.microsoft.com/office/infopath/2007/PartnerControls"/>
    </lcf76f155ced4ddcb4097134ff3c332f>
    <TaxCatchAll xmlns="861d5dcf-9ac9-4755-9859-d47954d5faa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04C27BE08404D88EE486A05E6D013" ma:contentTypeVersion="16" ma:contentTypeDescription="Crée un document." ma:contentTypeScope="" ma:versionID="c51d7593a2662ad1f62f41efe068be7a">
  <xsd:schema xmlns:xsd="http://www.w3.org/2001/XMLSchema" xmlns:xs="http://www.w3.org/2001/XMLSchema" xmlns:p="http://schemas.microsoft.com/office/2006/metadata/properties" xmlns:ns2="074652f3-ca92-4a0b-a18b-e793539f4e30" xmlns:ns3="861d5dcf-9ac9-4755-9859-d47954d5faad" targetNamespace="http://schemas.microsoft.com/office/2006/metadata/properties" ma:root="true" ma:fieldsID="24783e14bd105d35244dc1dd6ed85a6b" ns2:_="" ns3:_="">
    <xsd:import namespace="074652f3-ca92-4a0b-a18b-e793539f4e30"/>
    <xsd:import namespace="861d5dcf-9ac9-4755-9859-d47954d5f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52f3-ca92-4a0b-a18b-e793539f4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f036082-0336-48cf-b551-7e68b4838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5dcf-9ac9-4755-9859-d47954d5fa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804e84-92d0-401e-87ee-c639fe8cbe64}" ma:internalName="TaxCatchAll" ma:showField="CatchAllData" ma:web="861d5dcf-9ac9-4755-9859-d47954d5f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444F1-D1A4-401C-AFD5-DD5EEA348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CDD905-9468-4B31-98BB-16FEA0AD0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EFD09-7889-4919-B8A2-A8951A544A26}">
  <ds:schemaRefs>
    <ds:schemaRef ds:uri="http://schemas.microsoft.com/office/2006/metadata/properties"/>
    <ds:schemaRef ds:uri="http://schemas.microsoft.com/office/infopath/2007/PartnerControls"/>
    <ds:schemaRef ds:uri="074652f3-ca92-4a0b-a18b-e793539f4e30"/>
    <ds:schemaRef ds:uri="861d5dcf-9ac9-4755-9859-d47954d5faad"/>
  </ds:schemaRefs>
</ds:datastoreItem>
</file>

<file path=customXml/itemProps4.xml><?xml version="1.0" encoding="utf-8"?>
<ds:datastoreItem xmlns:ds="http://schemas.openxmlformats.org/officeDocument/2006/customXml" ds:itemID="{212D3B84-CF9B-468D-8575-2195945A5CEE}"/>
</file>

<file path=docProps/app.xml><?xml version="1.0" encoding="utf-8"?>
<Properties xmlns="http://schemas.openxmlformats.org/officeDocument/2006/extended-properties" xmlns:vt="http://schemas.openxmlformats.org/officeDocument/2006/docPropsVTypes">
  <Template>C:\Users\ThierryPeseux\Convention Patronale de l'Industrie Horlogère Suisse\SST - SST\Modeles\B00_Base\B00_2023_FR_Modele-de-base_v01.dotx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</vt:vector>
  </HeadingPairs>
  <TitlesOfParts>
    <vt:vector size="15" baseType="lpstr">
      <vt:lpstr>Prestation en santé et sécurité au travail</vt:lpstr>
      <vt:lpstr>Prestation en santé et sécurité au travail</vt:lpstr>
      <vt:lpstr>Titre 1</vt:lpstr>
      <vt:lpstr>    Titre 2</vt:lpstr>
      <vt:lpstr>        Titre 3</vt:lpstr>
      <vt:lpstr>        Titre 3</vt:lpstr>
      <vt:lpstr>        Titre 3</vt:lpstr>
      <vt:lpstr>        Titre 3</vt:lpstr>
      <vt:lpstr>        Titre 3</vt:lpstr>
      <vt:lpstr>    Titre 2</vt:lpstr>
      <vt:lpstr>        Titre 3</vt:lpstr>
      <vt:lpstr>        Titre 3</vt:lpstr>
      <vt:lpstr>        Titre 3</vt:lpstr>
      <vt:lpstr>        Titre 3</vt:lpstr>
      <vt:lpstr>        Titre 3</vt:lpstr>
    </vt:vector>
  </TitlesOfParts>
  <Manager>Thierry PESEUX</Manager>
  <Company>CPIH</Company>
  <LinksUpToDate>false</LinksUpToDate>
  <CharactersWithSpaces>1745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 en santé et sécurité au travail</dc:title>
  <dc:subject>N° 12345</dc:subject>
  <dc:creator>Thierry Peseux</dc:creator>
  <cp:keywords>SST;</cp:keywords>
  <dc:description>Entreprise SA_x000d_
M. Mme XX_x000d_
Adresse_x000d_
NPA Localité</dc:description>
  <cp:lastModifiedBy>Irene Bisang</cp:lastModifiedBy>
  <cp:revision>16</cp:revision>
  <cp:lastPrinted>2024-08-13T09:20:00Z</cp:lastPrinted>
  <dcterms:created xsi:type="dcterms:W3CDTF">2024-08-13T09:20:00Z</dcterms:created>
  <dcterms:modified xsi:type="dcterms:W3CDTF">2024-08-14T11:23:00Z</dcterms:modified>
  <cp:category>jj/mm/2024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0x010100DCF04C27BE08404D88EE486A05E6D013</vt:lpwstr>
  </property>
  <property fmtid="{D5CDD505-2E9C-101B-9397-08002B2CF9AE}" pid="3" name="Order">
    <vt:r8>85200</vt:r8>
  </property>
  <property fmtid="{D5CDD505-2E9C-101B-9397-08002B2CF9AE}" pid="4" name="MediaServiceImageTags">
    <vt:lpwstr/>
  </property>
</Properties>
</file>