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7117" w14:textId="74E948E6" w:rsidR="00506C56" w:rsidRPr="005428E5" w:rsidRDefault="00FF41BF" w:rsidP="00506C56">
      <w:pPr>
        <w:pStyle w:val="Chapitre-1"/>
        <w:rPr>
          <w:rFonts w:cs="Arial"/>
          <w:color w:val="007A93"/>
          <w:lang w:val="de-CH"/>
        </w:rPr>
      </w:pPr>
      <w:r w:rsidRPr="005428E5">
        <w:rPr>
          <w:rFonts w:cs="Arial"/>
          <w:color w:val="007A93"/>
          <w:lang w:val="de-CH"/>
        </w:rPr>
        <w:t>Berufsprüfung</w:t>
      </w:r>
      <w:r w:rsidR="00506C56" w:rsidRPr="005428E5">
        <w:rPr>
          <w:rFonts w:cs="Arial"/>
          <w:color w:val="007A93"/>
          <w:lang w:val="de-CH"/>
        </w:rPr>
        <w:t xml:space="preserve">: </w:t>
      </w:r>
      <w:r w:rsidRPr="005428E5">
        <w:rPr>
          <w:rFonts w:cs="Arial"/>
          <w:color w:val="007A93"/>
          <w:lang w:val="de-CH"/>
        </w:rPr>
        <w:t>Projektskizze</w:t>
      </w:r>
    </w:p>
    <w:p w14:paraId="64BCACDE" w14:textId="77777777" w:rsidR="00506C56" w:rsidRPr="005428E5" w:rsidRDefault="00506C56" w:rsidP="00506C56">
      <w:pPr>
        <w:rPr>
          <w:rFonts w:ascii="Arial" w:hAnsi="Arial" w:cs="Arial"/>
          <w:lang w:val="de-CH"/>
        </w:rPr>
      </w:pPr>
    </w:p>
    <w:p w14:paraId="1D41CB99" w14:textId="77777777" w:rsidR="0084408F" w:rsidRPr="005428E5" w:rsidRDefault="0084408F">
      <w:pPr>
        <w:rPr>
          <w:rFonts w:ascii="Arial" w:hAnsi="Arial" w:cs="Arial"/>
          <w:lang w:val="de-CH"/>
        </w:rPr>
      </w:pPr>
    </w:p>
    <w:p w14:paraId="6201A553" w14:textId="77777777" w:rsidR="00920C72" w:rsidRPr="005428E5" w:rsidRDefault="00920C72">
      <w:pPr>
        <w:rPr>
          <w:rFonts w:ascii="Arial" w:hAnsi="Arial" w:cs="Arial"/>
          <w:lang w:val="de-CH"/>
        </w:rPr>
      </w:pPr>
    </w:p>
    <w:tbl>
      <w:tblPr>
        <w:tblStyle w:val="Grilledutableau"/>
        <w:tblW w:w="9455" w:type="dxa"/>
        <w:tblInd w:w="38" w:type="dxa"/>
        <w:tblLook w:val="04A0" w:firstRow="1" w:lastRow="0" w:firstColumn="1" w:lastColumn="0" w:noHBand="0" w:noVBand="1"/>
      </w:tblPr>
      <w:tblGrid>
        <w:gridCol w:w="3359"/>
        <w:gridCol w:w="6096"/>
      </w:tblGrid>
      <w:tr w:rsidR="00E90BD0" w:rsidRPr="008B5D87" w14:paraId="14BCF904" w14:textId="77777777" w:rsidTr="00655CF7">
        <w:tc>
          <w:tcPr>
            <w:tcW w:w="3359" w:type="dxa"/>
          </w:tcPr>
          <w:p w14:paraId="002C7B56" w14:textId="5028AADB" w:rsidR="00E90BD0" w:rsidRPr="005428E5" w:rsidRDefault="00FF41BF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>Name und Vorname der Kandidatin / des Kandidaten</w:t>
            </w:r>
          </w:p>
        </w:tc>
        <w:tc>
          <w:tcPr>
            <w:tcW w:w="6096" w:type="dxa"/>
          </w:tcPr>
          <w:p w14:paraId="4584420C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  <w:p w14:paraId="7F6EE56D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  <w:p w14:paraId="5C6473D7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3E0AAA" w:rsidRPr="008B5D87" w14:paraId="1B02F874" w14:textId="77777777" w:rsidTr="00655CF7">
        <w:trPr>
          <w:trHeight w:val="633"/>
        </w:trPr>
        <w:tc>
          <w:tcPr>
            <w:tcW w:w="3359" w:type="dxa"/>
          </w:tcPr>
          <w:p w14:paraId="3EFB1BBF" w14:textId="30AF32D3" w:rsidR="003E0AAA" w:rsidRPr="005428E5" w:rsidRDefault="00FF41BF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 xml:space="preserve">Name und Vorname der Expertin / des Experten </w:t>
            </w:r>
            <w:r w:rsidR="003E0AAA" w:rsidRPr="005428E5">
              <w:rPr>
                <w:rFonts w:ascii="Arial" w:hAnsi="Arial" w:cs="Arial"/>
                <w:lang w:val="de-CH"/>
              </w:rPr>
              <w:t>«</w:t>
            </w:r>
            <w:r w:rsidRPr="005428E5">
              <w:rPr>
                <w:rFonts w:ascii="Arial" w:hAnsi="Arial" w:cs="Arial"/>
                <w:lang w:val="de-CH"/>
              </w:rPr>
              <w:t>1</w:t>
            </w:r>
            <w:r w:rsidR="003E0AAA" w:rsidRPr="005428E5">
              <w:rPr>
                <w:rFonts w:ascii="Arial" w:hAnsi="Arial" w:cs="Arial"/>
                <w:lang w:val="de-CH"/>
              </w:rPr>
              <w:t>»</w:t>
            </w:r>
          </w:p>
        </w:tc>
        <w:tc>
          <w:tcPr>
            <w:tcW w:w="6096" w:type="dxa"/>
          </w:tcPr>
          <w:p w14:paraId="42644049" w14:textId="77777777" w:rsidR="003E0AAA" w:rsidRPr="005428E5" w:rsidRDefault="003E0AAA" w:rsidP="00E90BD0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0A9D63C" w14:textId="77777777" w:rsidR="0084408F" w:rsidRPr="005428E5" w:rsidRDefault="0084408F" w:rsidP="00E90BD0">
      <w:pPr>
        <w:rPr>
          <w:rFonts w:ascii="Arial" w:hAnsi="Arial" w:cs="Arial"/>
          <w:lang w:val="de-CH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A648A8" w:rsidRPr="005428E5" w14:paraId="4899E65E" w14:textId="77777777" w:rsidTr="00655CF7">
        <w:tc>
          <w:tcPr>
            <w:tcW w:w="3402" w:type="dxa"/>
          </w:tcPr>
          <w:p w14:paraId="7E8C9615" w14:textId="25CF8413" w:rsidR="0084408F" w:rsidRPr="005428E5" w:rsidRDefault="00FF41BF" w:rsidP="00963B20">
            <w:pPr>
              <w:pStyle w:val="Lgende"/>
              <w:rPr>
                <w:rFonts w:ascii="Arial" w:hAnsi="Arial"/>
              </w:rPr>
            </w:pPr>
            <w:proofErr w:type="gramStart"/>
            <w:r w:rsidRPr="005428E5">
              <w:rPr>
                <w:rFonts w:ascii="Arial" w:hAnsi="Arial"/>
              </w:rPr>
              <w:t>Titel</w:t>
            </w:r>
            <w:r w:rsidR="00EB7B47">
              <w:rPr>
                <w:rFonts w:ascii="Arial" w:hAnsi="Arial"/>
              </w:rPr>
              <w:t xml:space="preserve"> </w:t>
            </w:r>
            <w:r w:rsidR="00B75890" w:rsidRPr="005428E5">
              <w:rPr>
                <w:rFonts w:ascii="Arial" w:hAnsi="Arial"/>
              </w:rPr>
              <w:t>:</w:t>
            </w:r>
            <w:proofErr w:type="gramEnd"/>
          </w:p>
        </w:tc>
        <w:tc>
          <w:tcPr>
            <w:tcW w:w="6096" w:type="dxa"/>
          </w:tcPr>
          <w:p w14:paraId="72669F1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5F2DC3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0F66114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BDC2C3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3E0AAA" w:rsidRPr="005428E5" w14:paraId="783AF128" w14:textId="77777777" w:rsidTr="00655CF7">
        <w:tc>
          <w:tcPr>
            <w:tcW w:w="3402" w:type="dxa"/>
          </w:tcPr>
          <w:p w14:paraId="3A6D2425" w14:textId="250A8780" w:rsidR="003E0AAA" w:rsidRPr="005428E5" w:rsidRDefault="00FF41BF" w:rsidP="00963B20">
            <w:pPr>
              <w:pStyle w:val="Lgende"/>
              <w:rPr>
                <w:rFonts w:ascii="Arial" w:hAnsi="Arial"/>
              </w:rPr>
            </w:pPr>
            <w:proofErr w:type="gramStart"/>
            <w:r w:rsidRPr="005428E5">
              <w:rPr>
                <w:rFonts w:ascii="Arial" w:hAnsi="Arial"/>
              </w:rPr>
              <w:t>Thema</w:t>
            </w:r>
            <w:r w:rsidR="00EB7B47">
              <w:rPr>
                <w:rFonts w:ascii="Arial" w:hAnsi="Arial"/>
              </w:rPr>
              <w:t xml:space="preserve"> </w:t>
            </w:r>
            <w:r w:rsidR="00B75890" w:rsidRPr="005428E5">
              <w:rPr>
                <w:rFonts w:ascii="Arial" w:hAnsi="Arial"/>
              </w:rPr>
              <w:t>:</w:t>
            </w:r>
            <w:proofErr w:type="gramEnd"/>
          </w:p>
        </w:tc>
        <w:tc>
          <w:tcPr>
            <w:tcW w:w="6096" w:type="dxa"/>
          </w:tcPr>
          <w:p w14:paraId="7DB6C7B5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68185F44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0A0B9EEE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7ADCC129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0810668D" w14:textId="77777777" w:rsidR="003E0AAA" w:rsidRPr="005428E5" w:rsidRDefault="003E0AAA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3E0AAA" w:rsidRPr="008B5D87" w14:paraId="68B8B74D" w14:textId="77777777" w:rsidTr="00655CF7">
        <w:tc>
          <w:tcPr>
            <w:tcW w:w="3402" w:type="dxa"/>
          </w:tcPr>
          <w:p w14:paraId="4604D091" w14:textId="1FFCEEA0" w:rsidR="00FF41BF" w:rsidRPr="005428E5" w:rsidRDefault="00FF41BF" w:rsidP="00FF41BF">
            <w:pPr>
              <w:pStyle w:val="Lgende"/>
              <w:rPr>
                <w:rFonts w:ascii="Arial" w:hAnsi="Arial"/>
                <w:szCs w:val="22"/>
              </w:rPr>
            </w:pPr>
            <w:r w:rsidRPr="005428E5">
              <w:rPr>
                <w:rFonts w:ascii="Arial" w:hAnsi="Arial"/>
                <w:szCs w:val="22"/>
              </w:rPr>
              <w:t>Hand</w:t>
            </w:r>
            <w:r w:rsidR="00381CC9" w:rsidRPr="005428E5">
              <w:rPr>
                <w:rFonts w:ascii="Arial" w:hAnsi="Arial"/>
                <w:szCs w:val="22"/>
              </w:rPr>
              <w:t>lungs</w:t>
            </w:r>
            <w:r w:rsidRPr="005428E5">
              <w:rPr>
                <w:rFonts w:ascii="Arial" w:hAnsi="Arial"/>
                <w:szCs w:val="22"/>
              </w:rPr>
              <w:t xml:space="preserve">kompetenzen und </w:t>
            </w:r>
            <w:proofErr w:type="gramStart"/>
            <w:r w:rsidRPr="005428E5">
              <w:rPr>
                <w:rFonts w:ascii="Arial" w:hAnsi="Arial"/>
                <w:szCs w:val="22"/>
              </w:rPr>
              <w:t>Kompetenzbereiche</w:t>
            </w:r>
            <w:r w:rsidR="00EB7B47">
              <w:rPr>
                <w:rFonts w:ascii="Arial" w:hAnsi="Arial"/>
                <w:szCs w:val="22"/>
              </w:rPr>
              <w:t xml:space="preserve"> </w:t>
            </w:r>
            <w:r w:rsidRPr="005428E5">
              <w:rPr>
                <w:rFonts w:ascii="Arial" w:hAnsi="Arial"/>
                <w:szCs w:val="22"/>
              </w:rPr>
              <w:t>:</w:t>
            </w:r>
            <w:proofErr w:type="gramEnd"/>
          </w:p>
          <w:p w14:paraId="6BEB136C" w14:textId="336F0AF9" w:rsidR="008E184E" w:rsidRPr="005428E5" w:rsidRDefault="00FF41BF" w:rsidP="00FF41BF">
            <w:pPr>
              <w:pStyle w:val="Lgende"/>
              <w:rPr>
                <w:rFonts w:ascii="Arial" w:eastAsia="Aptos" w:hAnsi="Arial"/>
                <w:szCs w:val="22"/>
              </w:rPr>
            </w:pPr>
            <w:r w:rsidRPr="005428E5">
              <w:rPr>
                <w:rFonts w:ascii="Arial" w:hAnsi="Arial"/>
                <w:b w:val="0"/>
                <w:bCs w:val="0"/>
                <w:szCs w:val="22"/>
              </w:rPr>
              <w:t>(</w:t>
            </w:r>
            <w:r w:rsidRPr="005428E5">
              <w:rPr>
                <w:rFonts w:ascii="Arial" w:eastAsia="Aptos" w:hAnsi="Arial"/>
                <w:b w:val="0"/>
                <w:bCs w:val="0"/>
                <w:szCs w:val="22"/>
              </w:rPr>
              <w:t>mindestens vier Handlungs</w:t>
            </w:r>
            <w:r w:rsidRPr="005428E5">
              <w:rPr>
                <w:rFonts w:ascii="Arial" w:eastAsia="Aptos" w:hAnsi="Arial"/>
                <w:b w:val="0"/>
                <w:bCs w:val="0"/>
                <w:szCs w:val="22"/>
              </w:rPr>
              <w:softHyphen/>
              <w:t>kompetenzen aus mindestens zwei verschiedenen Kompetenzbereichen [A bis F])</w:t>
            </w:r>
          </w:p>
          <w:p w14:paraId="7A5BD7A8" w14:textId="35BAEE0E" w:rsidR="00FF41BF" w:rsidRPr="005428E5" w:rsidRDefault="00FF41BF" w:rsidP="00FF41BF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6096" w:type="dxa"/>
          </w:tcPr>
          <w:p w14:paraId="6EB9E448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6C77997C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434829A6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4272AC08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306D35E1" w14:textId="77777777" w:rsidR="003E0AAA" w:rsidRPr="005428E5" w:rsidRDefault="003E0AAA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5428E5" w14:paraId="7BC175B4" w14:textId="77777777" w:rsidTr="00655CF7">
        <w:tc>
          <w:tcPr>
            <w:tcW w:w="3402" w:type="dxa"/>
          </w:tcPr>
          <w:p w14:paraId="1A3FCBBC" w14:textId="455B41A6" w:rsidR="00FF41BF" w:rsidRPr="005428E5" w:rsidRDefault="00FF41BF" w:rsidP="00963B20">
            <w:pPr>
              <w:pStyle w:val="Lgende"/>
              <w:rPr>
                <w:rFonts w:ascii="Arial" w:hAnsi="Arial"/>
                <w:b w:val="0"/>
                <w:bCs w:val="0"/>
              </w:rPr>
            </w:pPr>
            <w:r w:rsidRPr="005428E5">
              <w:rPr>
                <w:rFonts w:ascii="Arial" w:hAnsi="Arial"/>
              </w:rPr>
              <w:t xml:space="preserve">Auftraggeber, </w:t>
            </w:r>
            <w:proofErr w:type="gramStart"/>
            <w:r w:rsidRPr="00CC40D7">
              <w:rPr>
                <w:rFonts w:ascii="Arial" w:hAnsi="Arial"/>
              </w:rPr>
              <w:t>Kontaktperson</w:t>
            </w:r>
            <w:r w:rsidR="00EB7B47" w:rsidRPr="00CC40D7">
              <w:rPr>
                <w:rFonts w:ascii="Arial" w:hAnsi="Arial"/>
              </w:rPr>
              <w:t xml:space="preserve"> </w:t>
            </w:r>
            <w:r w:rsidR="001C4C9C" w:rsidRPr="00CC40D7">
              <w:rPr>
                <w:rFonts w:ascii="Arial" w:hAnsi="Arial"/>
              </w:rPr>
              <w:t>:</w:t>
            </w:r>
            <w:proofErr w:type="gramEnd"/>
            <w:r w:rsidR="0084408F" w:rsidRPr="005428E5">
              <w:rPr>
                <w:rFonts w:ascii="Arial" w:hAnsi="Arial"/>
                <w:b w:val="0"/>
                <w:bCs w:val="0"/>
              </w:rPr>
              <w:t xml:space="preserve"> </w:t>
            </w:r>
          </w:p>
          <w:p w14:paraId="532785A1" w14:textId="607C43BE" w:rsidR="0084408F" w:rsidRPr="005428E5" w:rsidRDefault="00807824" w:rsidP="00963B20">
            <w:pPr>
              <w:pStyle w:val="Lgende"/>
              <w:rPr>
                <w:rFonts w:ascii="Arial" w:hAnsi="Arial"/>
              </w:rPr>
            </w:pPr>
            <w:r w:rsidRPr="005428E5">
              <w:rPr>
                <w:rFonts w:ascii="Arial" w:hAnsi="Arial"/>
                <w:b w:val="0"/>
                <w:bCs w:val="0"/>
              </w:rPr>
              <w:t>(</w:t>
            </w:r>
            <w:r w:rsidR="00FF41BF" w:rsidRPr="005428E5">
              <w:rPr>
                <w:rFonts w:ascii="Arial" w:hAnsi="Arial"/>
                <w:b w:val="0"/>
                <w:bCs w:val="0"/>
              </w:rPr>
              <w:t>falls zutreffend</w:t>
            </w:r>
            <w:r w:rsidR="00EB1A0A" w:rsidRPr="005428E5">
              <w:rPr>
                <w:rFonts w:ascii="Arial" w:hAnsi="Arial"/>
                <w:b w:val="0"/>
                <w:bCs w:val="0"/>
              </w:rPr>
              <w:t>)</w:t>
            </w:r>
          </w:p>
        </w:tc>
        <w:tc>
          <w:tcPr>
            <w:tcW w:w="6096" w:type="dxa"/>
          </w:tcPr>
          <w:p w14:paraId="2E3E5764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8AB725E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44F4E39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178C4E4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1260CB0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8E53E4" w:rsidRPr="008B5D87" w14:paraId="610BEDC5" w14:textId="77777777" w:rsidTr="00806559">
        <w:trPr>
          <w:trHeight w:val="1259"/>
        </w:trPr>
        <w:tc>
          <w:tcPr>
            <w:tcW w:w="3402" w:type="dxa"/>
          </w:tcPr>
          <w:p w14:paraId="42333736" w14:textId="327230A0" w:rsidR="008E53E4" w:rsidRPr="005428E5" w:rsidRDefault="00FF41BF" w:rsidP="00E90BD0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5428E5">
              <w:rPr>
                <w:rFonts w:ascii="Arial" w:hAnsi="Arial" w:cs="Arial"/>
                <w:b/>
                <w:bCs/>
                <w:lang w:val="de-CH"/>
              </w:rPr>
              <w:t xml:space="preserve">Rahmen der </w:t>
            </w:r>
            <w:proofErr w:type="gramStart"/>
            <w:r w:rsidRPr="00CC40D7">
              <w:rPr>
                <w:rFonts w:ascii="Arial" w:hAnsi="Arial" w:cs="Arial"/>
                <w:b/>
                <w:bCs/>
                <w:lang w:val="de-CH"/>
              </w:rPr>
              <w:t>Umsetzung</w:t>
            </w:r>
            <w:r w:rsidR="00CC40D7" w:rsidRPr="00CC40D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1C4C9C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  <w:r w:rsidR="00443761" w:rsidRPr="005428E5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443761" w:rsidRPr="005428E5">
              <w:rPr>
                <w:rFonts w:ascii="Arial" w:hAnsi="Arial" w:cs="Arial"/>
                <w:lang w:val="de-CH"/>
              </w:rPr>
              <w:t>(</w:t>
            </w:r>
            <w:r w:rsidRPr="005428E5">
              <w:rPr>
                <w:rFonts w:ascii="Arial" w:hAnsi="Arial" w:cs="Arial"/>
                <w:lang w:val="de-CH"/>
              </w:rPr>
              <w:t>Uhrenbranche oder industrielles Umfeld</w:t>
            </w:r>
            <w:r w:rsidR="004E6726" w:rsidRPr="005428E5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6096" w:type="dxa"/>
          </w:tcPr>
          <w:p w14:paraId="41D9F154" w14:textId="77777777" w:rsidR="008E53E4" w:rsidRPr="005428E5" w:rsidRDefault="008E53E4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8E53E4" w:rsidRPr="008B5D87" w14:paraId="7F47F9B5" w14:textId="77777777" w:rsidTr="00655CF7">
        <w:tc>
          <w:tcPr>
            <w:tcW w:w="3402" w:type="dxa"/>
          </w:tcPr>
          <w:p w14:paraId="29FCC0C6" w14:textId="43A13BA3" w:rsidR="00FF41BF" w:rsidRPr="005428E5" w:rsidRDefault="00FF41BF" w:rsidP="00FF41BF">
            <w:pPr>
              <w:rPr>
                <w:rFonts w:ascii="Arial" w:hAnsi="Arial" w:cs="Arial"/>
                <w:b/>
                <w:bCs/>
                <w:lang w:val="de-CH"/>
              </w:rPr>
            </w:pPr>
            <w:proofErr w:type="gramStart"/>
            <w:r w:rsidRPr="005428E5">
              <w:rPr>
                <w:rFonts w:ascii="Arial" w:hAnsi="Arial" w:cs="Arial"/>
                <w:b/>
                <w:bCs/>
                <w:lang w:val="de-CH"/>
              </w:rPr>
              <w:t>Vertraulichkeit</w:t>
            </w:r>
            <w:r w:rsidR="00CC40D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1C4C9C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</w:p>
          <w:p w14:paraId="4565FBF8" w14:textId="1E728248" w:rsidR="008E53E4" w:rsidRPr="005428E5" w:rsidRDefault="00E075E8" w:rsidP="00FF41BF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>(</w:t>
            </w:r>
            <w:r w:rsidR="00FF41BF" w:rsidRPr="005428E5">
              <w:rPr>
                <w:rFonts w:ascii="Arial" w:hAnsi="Arial" w:cs="Arial"/>
                <w:lang w:val="de-CH"/>
              </w:rPr>
              <w:t>anonymisierte / nicht anonymisierte Daten, Quellen)</w:t>
            </w:r>
            <w:r w:rsidRPr="005428E5">
              <w:rPr>
                <w:rFonts w:ascii="Arial" w:hAnsi="Arial" w:cs="Arial"/>
                <w:lang w:val="de-CH"/>
              </w:rPr>
              <w:t xml:space="preserve"> </w:t>
            </w:r>
          </w:p>
          <w:p w14:paraId="01581C35" w14:textId="77C2B00F" w:rsidR="00FF41BF" w:rsidRPr="005428E5" w:rsidRDefault="00FF41BF" w:rsidP="00FF41BF">
            <w:pPr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6096" w:type="dxa"/>
          </w:tcPr>
          <w:p w14:paraId="2C3EC63E" w14:textId="77777777" w:rsidR="008E53E4" w:rsidRPr="005428E5" w:rsidRDefault="008E53E4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5428E5" w14:paraId="14A408E5" w14:textId="77777777" w:rsidTr="00E337C4">
        <w:trPr>
          <w:trHeight w:val="53"/>
        </w:trPr>
        <w:tc>
          <w:tcPr>
            <w:tcW w:w="3402" w:type="dxa"/>
          </w:tcPr>
          <w:p w14:paraId="7C41CD07" w14:textId="1B79A4D3" w:rsidR="00FF41BF" w:rsidRPr="005428E5" w:rsidRDefault="00FF41BF" w:rsidP="00E90BD0">
            <w:pPr>
              <w:rPr>
                <w:rFonts w:ascii="Arial" w:hAnsi="Arial" w:cs="Arial"/>
                <w:lang w:val="de-CH"/>
              </w:rPr>
            </w:pPr>
            <w:proofErr w:type="gramStart"/>
            <w:r w:rsidRPr="005428E5">
              <w:rPr>
                <w:rFonts w:ascii="Arial" w:hAnsi="Arial" w:cs="Arial"/>
                <w:b/>
                <w:bCs/>
                <w:lang w:val="de-CH"/>
              </w:rPr>
              <w:t>Ausgangslage</w:t>
            </w:r>
            <w:r w:rsidR="00CC40D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5B391B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</w:p>
          <w:p w14:paraId="47CD87D1" w14:textId="3FC1702C" w:rsidR="0084408F" w:rsidRPr="005428E5" w:rsidRDefault="00FF41BF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>Warum dieses Thema?</w:t>
            </w:r>
          </w:p>
        </w:tc>
        <w:tc>
          <w:tcPr>
            <w:tcW w:w="6096" w:type="dxa"/>
          </w:tcPr>
          <w:p w14:paraId="32E0441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0A177D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D7FE14E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DF33186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5BFA066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E2163DF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  <w:p w14:paraId="52013D93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E9B4A16" w14:textId="6ECC8BF9" w:rsidR="00E90027" w:rsidRDefault="00E90027">
      <w:pPr>
        <w:rPr>
          <w:rFonts w:ascii="Arial" w:hAnsi="Arial" w:cs="Arial"/>
          <w:lang w:val="de-CH"/>
        </w:rPr>
      </w:pPr>
    </w:p>
    <w:p w14:paraId="3822C3F9" w14:textId="77777777" w:rsidR="00E90027" w:rsidRDefault="00E90027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4F82FA63" w14:textId="77777777" w:rsidR="00655CF7" w:rsidRPr="005428E5" w:rsidRDefault="00655CF7">
      <w:pPr>
        <w:rPr>
          <w:rFonts w:ascii="Arial" w:hAnsi="Arial" w:cs="Arial"/>
          <w:lang w:val="de-CH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A648A8" w:rsidRPr="005428E5" w14:paraId="33B97C44" w14:textId="77777777" w:rsidTr="00655CF7">
        <w:tc>
          <w:tcPr>
            <w:tcW w:w="3402" w:type="dxa"/>
          </w:tcPr>
          <w:p w14:paraId="73F60085" w14:textId="1D88D7E7" w:rsidR="0084408F" w:rsidRPr="005428E5" w:rsidRDefault="00FF41BF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b/>
                <w:bCs/>
                <w:lang w:val="de-CH"/>
              </w:rPr>
              <w:t>Ziele</w:t>
            </w:r>
            <w:r w:rsidR="0084408F" w:rsidRPr="005428E5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Pr="005428E5">
              <w:rPr>
                <w:rFonts w:ascii="Arial" w:hAnsi="Arial" w:cs="Arial"/>
                <w:lang w:val="de-CH"/>
              </w:rPr>
              <w:t xml:space="preserve">der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Projektarbeit</w:t>
            </w:r>
            <w:r w:rsidR="00EB7B47">
              <w:rPr>
                <w:rFonts w:ascii="Arial" w:hAnsi="Arial" w:cs="Arial"/>
                <w:lang w:val="de-CH"/>
              </w:rPr>
              <w:t xml:space="preserve"> </w:t>
            </w:r>
            <w:r w:rsidR="001C4C9C" w:rsidRPr="005428E5">
              <w:rPr>
                <w:rFonts w:ascii="Arial" w:hAnsi="Arial" w:cs="Arial"/>
                <w:lang w:val="de-CH"/>
              </w:rPr>
              <w:t>:</w:t>
            </w:r>
            <w:proofErr w:type="gramEnd"/>
          </w:p>
        </w:tc>
        <w:tc>
          <w:tcPr>
            <w:tcW w:w="6096" w:type="dxa"/>
          </w:tcPr>
          <w:p w14:paraId="3F7EEB86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31E3B3E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9D3588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BF8ADF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E374CB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A874D9D" w14:textId="77777777" w:rsidR="00963B20" w:rsidRPr="005428E5" w:rsidRDefault="00963B20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8B5D87" w14:paraId="669B27D7" w14:textId="77777777" w:rsidTr="00655CF7">
        <w:tc>
          <w:tcPr>
            <w:tcW w:w="3402" w:type="dxa"/>
          </w:tcPr>
          <w:p w14:paraId="3324FF84" w14:textId="2F91A715" w:rsidR="009D35A8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b/>
                <w:bCs/>
                <w:lang w:val="de-CH"/>
              </w:rPr>
              <w:t xml:space="preserve">Konkrete </w:t>
            </w:r>
            <w:proofErr w:type="gramStart"/>
            <w:r w:rsidRPr="005428E5">
              <w:rPr>
                <w:rFonts w:ascii="Arial" w:hAnsi="Arial" w:cs="Arial"/>
                <w:b/>
                <w:bCs/>
                <w:lang w:val="de-CH"/>
              </w:rPr>
              <w:t>Fragestellungen</w:t>
            </w:r>
            <w:r w:rsidR="00EB7B4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EB1A0A" w:rsidRPr="005428E5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  <w:r w:rsidR="0084408F" w:rsidRPr="005428E5">
              <w:rPr>
                <w:rFonts w:ascii="Arial" w:hAnsi="Arial" w:cs="Arial"/>
                <w:lang w:val="de-CH"/>
              </w:rPr>
              <w:t xml:space="preserve"> </w:t>
            </w:r>
          </w:p>
          <w:p w14:paraId="6DE11CD5" w14:textId="6623B502" w:rsidR="0084408F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 xml:space="preserve">Welche konkreten Fragen stelle ich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mir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  <w:r w:rsidRPr="005428E5">
              <w:rPr>
                <w:rFonts w:ascii="Arial" w:hAnsi="Arial" w:cs="Arial"/>
                <w:lang w:val="de-CH"/>
              </w:rPr>
              <w:t xml:space="preserve"> Wel</w:t>
            </w:r>
            <w:r w:rsidR="001355E0" w:rsidRPr="005428E5">
              <w:rPr>
                <w:rFonts w:ascii="Arial" w:hAnsi="Arial" w:cs="Arial"/>
                <w:lang w:val="de-CH"/>
              </w:rPr>
              <w:t>che</w:t>
            </w:r>
            <w:r w:rsidRPr="005428E5">
              <w:rPr>
                <w:rFonts w:ascii="Arial" w:hAnsi="Arial" w:cs="Arial"/>
                <w:lang w:val="de-CH"/>
              </w:rPr>
              <w:t xml:space="preserve"> Fragen werden behandelt und in dieser Arbeit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beantwortet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="00E90BD0"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</w:p>
        </w:tc>
        <w:tc>
          <w:tcPr>
            <w:tcW w:w="6096" w:type="dxa"/>
          </w:tcPr>
          <w:p w14:paraId="701C194D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1039DF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2D0552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D6001D5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732F1A0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86C5CE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0340C7D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7CFEEB3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F053A51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5428E5" w14:paraId="3E90D08A" w14:textId="77777777" w:rsidTr="00655CF7">
        <w:tc>
          <w:tcPr>
            <w:tcW w:w="3402" w:type="dxa"/>
          </w:tcPr>
          <w:p w14:paraId="69544AF4" w14:textId="753B1501" w:rsidR="0084408F" w:rsidRPr="005428E5" w:rsidRDefault="009D35A8" w:rsidP="00E90BD0">
            <w:pPr>
              <w:pStyle w:val="Lgende"/>
              <w:rPr>
                <w:rFonts w:ascii="Arial" w:hAnsi="Arial"/>
              </w:rPr>
            </w:pPr>
            <w:r w:rsidRPr="005428E5">
              <w:rPr>
                <w:rFonts w:ascii="Arial" w:hAnsi="Arial"/>
              </w:rPr>
              <w:t>Umfang der Arbeit</w:t>
            </w:r>
            <w:r w:rsidRPr="005428E5">
              <w:rPr>
                <w:rFonts w:ascii="Arial" w:hAnsi="Arial"/>
                <w:b w:val="0"/>
                <w:bCs w:val="0"/>
              </w:rPr>
              <w:t xml:space="preserve"> </w:t>
            </w:r>
            <w:r w:rsidRPr="005428E5">
              <w:rPr>
                <w:rFonts w:ascii="Arial" w:hAnsi="Arial"/>
              </w:rPr>
              <w:t>(Abgrenzung</w:t>
            </w:r>
            <w:proofErr w:type="gramStart"/>
            <w:r w:rsidRPr="005428E5">
              <w:rPr>
                <w:rFonts w:ascii="Arial" w:hAnsi="Arial"/>
              </w:rPr>
              <w:t>)</w:t>
            </w:r>
            <w:r w:rsidR="008C1B7F" w:rsidRPr="00CC40D7">
              <w:rPr>
                <w:rFonts w:ascii="Arial" w:hAnsi="Arial"/>
                <w:bCs w:val="0"/>
              </w:rPr>
              <w:t xml:space="preserve"> </w:t>
            </w:r>
            <w:r w:rsidRPr="00CC40D7">
              <w:rPr>
                <w:rFonts w:ascii="Arial" w:hAnsi="Arial"/>
                <w:bCs w:val="0"/>
              </w:rPr>
              <w:t>:</w:t>
            </w:r>
            <w:proofErr w:type="gramEnd"/>
          </w:p>
        </w:tc>
        <w:tc>
          <w:tcPr>
            <w:tcW w:w="6096" w:type="dxa"/>
          </w:tcPr>
          <w:p w14:paraId="61CC6966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9F46A6F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15CC059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E4BD86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EBA62A7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F677C29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  <w:p w14:paraId="1012DC0E" w14:textId="77777777" w:rsidR="00E90BD0" w:rsidRPr="005428E5" w:rsidRDefault="00E90BD0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5428E5" w14:paraId="6ADEF003" w14:textId="77777777" w:rsidTr="00655CF7">
        <w:tc>
          <w:tcPr>
            <w:tcW w:w="3402" w:type="dxa"/>
          </w:tcPr>
          <w:p w14:paraId="71C6D679" w14:textId="686491D2" w:rsidR="009D35A8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proofErr w:type="gramStart"/>
            <w:r w:rsidRPr="005428E5">
              <w:rPr>
                <w:rFonts w:ascii="Arial" w:hAnsi="Arial" w:cs="Arial"/>
                <w:b/>
                <w:bCs/>
                <w:lang w:val="de-CH"/>
              </w:rPr>
              <w:t>Vorgehen</w:t>
            </w:r>
            <w:r w:rsidR="008C1B7F" w:rsidRPr="00CC40D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6121B2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  <w:r w:rsidR="0084408F" w:rsidRPr="005428E5">
              <w:rPr>
                <w:rFonts w:ascii="Arial" w:hAnsi="Arial" w:cs="Arial"/>
                <w:lang w:val="de-CH"/>
              </w:rPr>
              <w:t xml:space="preserve"> </w:t>
            </w:r>
          </w:p>
          <w:p w14:paraId="292C22F3" w14:textId="11ABA19C" w:rsidR="00E90BD0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 xml:space="preserve">Wie werde ich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vorgehen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  <w:r w:rsidRPr="005428E5">
              <w:rPr>
                <w:rFonts w:ascii="Arial" w:hAnsi="Arial" w:cs="Arial"/>
                <w:lang w:val="de-CH"/>
              </w:rPr>
              <w:t xml:space="preserve"> Was werde ich konkret tun? </w:t>
            </w:r>
            <w:proofErr w:type="gramStart"/>
            <w:r w:rsidR="003777E8" w:rsidRPr="005428E5">
              <w:rPr>
                <w:rFonts w:ascii="Arial" w:hAnsi="Arial" w:cs="Arial"/>
                <w:lang w:val="de-CH"/>
              </w:rPr>
              <w:t>Interviews</w:t>
            </w:r>
            <w:r w:rsidR="003777E8">
              <w:rPr>
                <w:rFonts w:ascii="Arial" w:hAnsi="Arial" w:cs="Arial"/>
                <w:lang w:val="de-CH"/>
              </w:rPr>
              <w:t xml:space="preserve"> ?</w:t>
            </w:r>
            <w:proofErr w:type="gramEnd"/>
            <w:r w:rsidRPr="005428E5">
              <w:rPr>
                <w:rFonts w:ascii="Arial" w:hAnsi="Arial" w:cs="Arial"/>
                <w:lang w:val="de-CH"/>
              </w:rPr>
              <w:t xml:space="preserve">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Umfrage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="00E90BD0"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</w:p>
        </w:tc>
        <w:tc>
          <w:tcPr>
            <w:tcW w:w="6096" w:type="dxa"/>
          </w:tcPr>
          <w:p w14:paraId="1D45974D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1CA2258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294346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AAA3FB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05BE89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0F7964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54D8B1E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8B5D87" w14:paraId="5DFF8DA7" w14:textId="77777777" w:rsidTr="00655CF7">
        <w:tc>
          <w:tcPr>
            <w:tcW w:w="3402" w:type="dxa"/>
          </w:tcPr>
          <w:p w14:paraId="440C5CB7" w14:textId="6814288D" w:rsidR="009D35A8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b/>
                <w:bCs/>
                <w:lang w:val="de-CH"/>
              </w:rPr>
              <w:t xml:space="preserve">Wichtige </w:t>
            </w:r>
            <w:proofErr w:type="gramStart"/>
            <w:r w:rsidRPr="00CC40D7">
              <w:rPr>
                <w:rFonts w:ascii="Arial" w:hAnsi="Arial" w:cs="Arial"/>
                <w:b/>
                <w:bCs/>
                <w:lang w:val="de-CH"/>
              </w:rPr>
              <w:t>Etappen</w:t>
            </w:r>
            <w:r w:rsidR="008C1B7F" w:rsidRPr="00CC40D7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3E69A6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  <w:r w:rsidR="003E69A6" w:rsidRPr="005428E5">
              <w:rPr>
                <w:rFonts w:ascii="Arial" w:hAnsi="Arial" w:cs="Arial"/>
                <w:lang w:val="de-CH"/>
              </w:rPr>
              <w:t xml:space="preserve"> </w:t>
            </w:r>
          </w:p>
          <w:p w14:paraId="05AA956F" w14:textId="4E1D15EC" w:rsidR="0084408F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 xml:space="preserve">Was sind die wichtigen Etappen meiner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Arbeit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</w:p>
        </w:tc>
        <w:tc>
          <w:tcPr>
            <w:tcW w:w="6096" w:type="dxa"/>
          </w:tcPr>
          <w:p w14:paraId="7C337DFD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E755BB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74CE27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3B9988D0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0C225E45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1D873437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6EAEFD4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8B5D87" w14:paraId="5D87745B" w14:textId="77777777" w:rsidTr="00655CF7">
        <w:tc>
          <w:tcPr>
            <w:tcW w:w="3402" w:type="dxa"/>
          </w:tcPr>
          <w:p w14:paraId="0BAA6DBD" w14:textId="3F096FD6" w:rsidR="009D35A8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b/>
                <w:bCs/>
                <w:lang w:val="de-CH"/>
              </w:rPr>
              <w:t xml:space="preserve">Besondere Risiken und </w:t>
            </w:r>
            <w:proofErr w:type="gramStart"/>
            <w:r w:rsidRPr="005428E5">
              <w:rPr>
                <w:rFonts w:ascii="Arial" w:hAnsi="Arial" w:cs="Arial"/>
                <w:b/>
                <w:bCs/>
                <w:lang w:val="de-CH"/>
              </w:rPr>
              <w:t>Gefahren</w:t>
            </w:r>
            <w:r w:rsidR="008C1B7F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="003E69A6" w:rsidRPr="00CC40D7">
              <w:rPr>
                <w:rFonts w:ascii="Arial" w:hAnsi="Arial" w:cs="Arial"/>
                <w:b/>
                <w:bCs/>
                <w:lang w:val="de-CH"/>
              </w:rPr>
              <w:t>:</w:t>
            </w:r>
            <w:proofErr w:type="gramEnd"/>
          </w:p>
          <w:p w14:paraId="2FEA2040" w14:textId="02E3F9A1" w:rsidR="0084408F" w:rsidRPr="005428E5" w:rsidRDefault="009D35A8" w:rsidP="00E90BD0">
            <w:pPr>
              <w:rPr>
                <w:rFonts w:ascii="Arial" w:hAnsi="Arial" w:cs="Arial"/>
                <w:lang w:val="de-CH"/>
              </w:rPr>
            </w:pPr>
            <w:r w:rsidRPr="005428E5">
              <w:rPr>
                <w:rFonts w:ascii="Arial" w:hAnsi="Arial" w:cs="Arial"/>
                <w:lang w:val="de-CH"/>
              </w:rPr>
              <w:t xml:space="preserve">Wo liegen die besonderen Risiken und Gefahren, die den Erfolg meiner Arbeit gefährden </w:t>
            </w:r>
            <w:proofErr w:type="gramStart"/>
            <w:r w:rsidRPr="005428E5">
              <w:rPr>
                <w:rFonts w:ascii="Arial" w:hAnsi="Arial" w:cs="Arial"/>
                <w:lang w:val="de-CH"/>
              </w:rPr>
              <w:t>können</w:t>
            </w:r>
            <w:r w:rsidR="003777E8">
              <w:rPr>
                <w:rFonts w:ascii="Arial" w:hAnsi="Arial" w:cs="Arial"/>
                <w:lang w:val="de-CH"/>
              </w:rPr>
              <w:t xml:space="preserve"> </w:t>
            </w:r>
            <w:r w:rsidRPr="005428E5">
              <w:rPr>
                <w:rFonts w:ascii="Arial" w:hAnsi="Arial" w:cs="Arial"/>
                <w:lang w:val="de-CH"/>
              </w:rPr>
              <w:t>?</w:t>
            </w:r>
            <w:proofErr w:type="gramEnd"/>
          </w:p>
        </w:tc>
        <w:tc>
          <w:tcPr>
            <w:tcW w:w="6096" w:type="dxa"/>
          </w:tcPr>
          <w:p w14:paraId="43E4164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036C81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0A77D63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482270A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020900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C4193B7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45F19930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608EB375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B815F7" w:rsidRPr="008B5D87" w14:paraId="622F31DB" w14:textId="77777777" w:rsidTr="00D064A1">
        <w:trPr>
          <w:trHeight w:val="1720"/>
        </w:trPr>
        <w:tc>
          <w:tcPr>
            <w:tcW w:w="3402" w:type="dxa"/>
          </w:tcPr>
          <w:p w14:paraId="0555FA78" w14:textId="17089359" w:rsidR="009D35A8" w:rsidRPr="005428E5" w:rsidRDefault="009D35A8" w:rsidP="00D064A1">
            <w:pPr>
              <w:pStyle w:val="Lgende"/>
              <w:rPr>
                <w:rFonts w:ascii="Arial" w:hAnsi="Arial"/>
                <w:b w:val="0"/>
                <w:bCs w:val="0"/>
              </w:rPr>
            </w:pPr>
            <w:r w:rsidRPr="005428E5">
              <w:rPr>
                <w:rFonts w:ascii="Arial" w:hAnsi="Arial"/>
              </w:rPr>
              <w:t xml:space="preserve">Auswirkung und </w:t>
            </w:r>
            <w:proofErr w:type="gramStart"/>
            <w:r w:rsidRPr="005428E5">
              <w:rPr>
                <w:rFonts w:ascii="Arial" w:hAnsi="Arial"/>
              </w:rPr>
              <w:t>Machbarkeit</w:t>
            </w:r>
            <w:r w:rsidR="008C1B7F" w:rsidRPr="00CC40D7">
              <w:rPr>
                <w:rFonts w:ascii="Arial" w:hAnsi="Arial"/>
              </w:rPr>
              <w:t xml:space="preserve"> </w:t>
            </w:r>
            <w:r w:rsidR="000506F3" w:rsidRPr="00CC40D7">
              <w:rPr>
                <w:rFonts w:ascii="Arial" w:hAnsi="Arial"/>
              </w:rPr>
              <w:t>:</w:t>
            </w:r>
            <w:proofErr w:type="gramEnd"/>
            <w:r w:rsidR="000506F3" w:rsidRPr="005428E5">
              <w:rPr>
                <w:rFonts w:ascii="Arial" w:hAnsi="Arial"/>
                <w:b w:val="0"/>
                <w:bCs w:val="0"/>
              </w:rPr>
              <w:t xml:space="preserve"> </w:t>
            </w:r>
          </w:p>
          <w:p w14:paraId="0E1D115E" w14:textId="7EEC382D" w:rsidR="008E184E" w:rsidRPr="005428E5" w:rsidRDefault="009D35A8" w:rsidP="00D064A1">
            <w:pPr>
              <w:pStyle w:val="Lgende"/>
              <w:rPr>
                <w:rFonts w:ascii="Arial" w:hAnsi="Arial"/>
                <w:b w:val="0"/>
                <w:bCs w:val="0"/>
              </w:rPr>
            </w:pPr>
            <w:r w:rsidRPr="005428E5">
              <w:rPr>
                <w:rFonts w:ascii="Arial" w:hAnsi="Arial"/>
                <w:b w:val="0"/>
                <w:bCs w:val="0"/>
              </w:rPr>
              <w:t xml:space="preserve">Welche Kompetenzen werden </w:t>
            </w:r>
            <w:proofErr w:type="gramStart"/>
            <w:r w:rsidRPr="005428E5">
              <w:rPr>
                <w:rFonts w:ascii="Arial" w:hAnsi="Arial"/>
                <w:b w:val="0"/>
                <w:bCs w:val="0"/>
              </w:rPr>
              <w:t>gestärkt</w:t>
            </w:r>
            <w:r w:rsidR="003777E8">
              <w:rPr>
                <w:rFonts w:ascii="Arial" w:hAnsi="Arial"/>
                <w:b w:val="0"/>
                <w:bCs w:val="0"/>
              </w:rPr>
              <w:t xml:space="preserve"> </w:t>
            </w:r>
            <w:r w:rsidRPr="005428E5">
              <w:rPr>
                <w:rFonts w:ascii="Arial" w:hAnsi="Arial"/>
                <w:b w:val="0"/>
                <w:bCs w:val="0"/>
              </w:rPr>
              <w:t>?</w:t>
            </w:r>
            <w:proofErr w:type="gramEnd"/>
            <w:r w:rsidRPr="005428E5">
              <w:rPr>
                <w:rFonts w:ascii="Arial" w:hAnsi="Arial"/>
                <w:b w:val="0"/>
                <w:bCs w:val="0"/>
              </w:rPr>
              <w:t xml:space="preserve"> Welchen Mehrwert bringt die Arbeit?</w:t>
            </w:r>
          </w:p>
          <w:p w14:paraId="255A7DB7" w14:textId="77777777" w:rsidR="00E337C4" w:rsidRPr="005428E5" w:rsidRDefault="00E337C4" w:rsidP="00E337C4">
            <w:pPr>
              <w:rPr>
                <w:rFonts w:ascii="Arial" w:hAnsi="Arial" w:cs="Arial"/>
                <w:lang w:val="de-CH"/>
              </w:rPr>
            </w:pPr>
          </w:p>
          <w:p w14:paraId="55C1CD80" w14:textId="77777777" w:rsidR="00E337C4" w:rsidRPr="005428E5" w:rsidRDefault="00E337C4" w:rsidP="00E337C4">
            <w:pPr>
              <w:rPr>
                <w:rFonts w:ascii="Arial" w:hAnsi="Arial" w:cs="Arial"/>
                <w:lang w:val="de-CH"/>
              </w:rPr>
            </w:pPr>
          </w:p>
          <w:p w14:paraId="1F32D148" w14:textId="0823BD8C" w:rsidR="00E337C4" w:rsidRPr="005428E5" w:rsidRDefault="00E337C4" w:rsidP="00E337C4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6096" w:type="dxa"/>
          </w:tcPr>
          <w:p w14:paraId="7B936FA6" w14:textId="77777777" w:rsidR="00B815F7" w:rsidRPr="005428E5" w:rsidRDefault="00B815F7" w:rsidP="003E0AAA">
            <w:pPr>
              <w:rPr>
                <w:rFonts w:ascii="Arial" w:hAnsi="Arial" w:cs="Arial"/>
                <w:lang w:val="de-CH"/>
              </w:rPr>
            </w:pPr>
          </w:p>
        </w:tc>
      </w:tr>
      <w:tr w:rsidR="003E0AAA" w:rsidRPr="008B5D87" w14:paraId="43336A2B" w14:textId="77777777" w:rsidTr="00655CF7">
        <w:tc>
          <w:tcPr>
            <w:tcW w:w="3402" w:type="dxa"/>
          </w:tcPr>
          <w:p w14:paraId="765F2D32" w14:textId="04283F14" w:rsidR="009D35A8" w:rsidRPr="005428E5" w:rsidRDefault="009D35A8" w:rsidP="00501448">
            <w:pPr>
              <w:pStyle w:val="Lgende"/>
              <w:rPr>
                <w:rFonts w:ascii="Arial" w:hAnsi="Arial"/>
                <w:b w:val="0"/>
                <w:bCs w:val="0"/>
              </w:rPr>
            </w:pPr>
            <w:proofErr w:type="gramStart"/>
            <w:r w:rsidRPr="005428E5">
              <w:rPr>
                <w:rFonts w:ascii="Arial" w:hAnsi="Arial"/>
              </w:rPr>
              <w:t>Literatur</w:t>
            </w:r>
            <w:r w:rsidR="008C1B7F">
              <w:rPr>
                <w:rFonts w:ascii="Arial" w:hAnsi="Arial"/>
              </w:rPr>
              <w:t xml:space="preserve"> </w:t>
            </w:r>
            <w:r w:rsidR="006121B2" w:rsidRPr="00CC40D7">
              <w:rPr>
                <w:rFonts w:ascii="Arial" w:hAnsi="Arial"/>
              </w:rPr>
              <w:t>:</w:t>
            </w:r>
            <w:proofErr w:type="gramEnd"/>
            <w:r w:rsidR="003E0AAA" w:rsidRPr="00CC40D7">
              <w:rPr>
                <w:rFonts w:ascii="Arial" w:hAnsi="Arial"/>
              </w:rPr>
              <w:t xml:space="preserve"> </w:t>
            </w:r>
          </w:p>
          <w:p w14:paraId="092725B2" w14:textId="6643C008" w:rsidR="009D35A8" w:rsidRPr="005428E5" w:rsidRDefault="001355E0" w:rsidP="00501448">
            <w:pPr>
              <w:pStyle w:val="Lgende"/>
              <w:rPr>
                <w:rFonts w:ascii="Arial" w:hAnsi="Arial"/>
                <w:b w:val="0"/>
                <w:bCs w:val="0"/>
              </w:rPr>
            </w:pPr>
            <w:r w:rsidRPr="005428E5">
              <w:rPr>
                <w:rFonts w:ascii="Arial" w:hAnsi="Arial"/>
                <w:b w:val="0"/>
                <w:bCs w:val="0"/>
              </w:rPr>
              <w:t>Auf welche Publikationen</w:t>
            </w:r>
            <w:r w:rsidR="009D35A8" w:rsidRPr="005428E5">
              <w:rPr>
                <w:rFonts w:ascii="Arial" w:hAnsi="Arial"/>
                <w:b w:val="0"/>
                <w:bCs w:val="0"/>
              </w:rPr>
              <w:t xml:space="preserve"> werde ich </w:t>
            </w:r>
            <w:r w:rsidRPr="005428E5">
              <w:rPr>
                <w:rFonts w:ascii="Arial" w:hAnsi="Arial"/>
                <w:b w:val="0"/>
                <w:bCs w:val="0"/>
              </w:rPr>
              <w:t>mich stützen</w:t>
            </w:r>
            <w:r w:rsidR="009D35A8" w:rsidRPr="005428E5">
              <w:rPr>
                <w:rFonts w:ascii="Arial" w:hAnsi="Arial"/>
                <w:b w:val="0"/>
                <w:bCs w:val="0"/>
              </w:rPr>
              <w:t>?</w:t>
            </w:r>
          </w:p>
          <w:p w14:paraId="4D842233" w14:textId="178CEF93" w:rsidR="003E0AAA" w:rsidRPr="005428E5" w:rsidRDefault="001355E0" w:rsidP="00501448">
            <w:pPr>
              <w:pStyle w:val="Lgende"/>
              <w:rPr>
                <w:rFonts w:ascii="Arial" w:hAnsi="Arial"/>
              </w:rPr>
            </w:pPr>
            <w:r w:rsidRPr="005428E5">
              <w:rPr>
                <w:rFonts w:ascii="Arial" w:hAnsi="Arial"/>
                <w:b w:val="0"/>
                <w:bCs w:val="0"/>
              </w:rPr>
              <w:t xml:space="preserve"> </w:t>
            </w:r>
          </w:p>
        </w:tc>
        <w:tc>
          <w:tcPr>
            <w:tcW w:w="6096" w:type="dxa"/>
          </w:tcPr>
          <w:p w14:paraId="2FE38188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45ED16BF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338E7D25" w14:textId="77777777" w:rsidR="003E0AAA" w:rsidRPr="005428E5" w:rsidRDefault="003E0AAA" w:rsidP="003E0AAA">
            <w:pPr>
              <w:rPr>
                <w:rFonts w:ascii="Arial" w:hAnsi="Arial" w:cs="Arial"/>
                <w:lang w:val="de-CH"/>
              </w:rPr>
            </w:pPr>
          </w:p>
          <w:p w14:paraId="6120D25F" w14:textId="77777777" w:rsidR="003E0AAA" w:rsidRPr="005428E5" w:rsidRDefault="003E0AAA" w:rsidP="00E90BD0">
            <w:pPr>
              <w:rPr>
                <w:rFonts w:ascii="Arial" w:hAnsi="Arial" w:cs="Arial"/>
                <w:lang w:val="de-CH"/>
              </w:rPr>
            </w:pPr>
          </w:p>
        </w:tc>
      </w:tr>
      <w:tr w:rsidR="00A648A8" w:rsidRPr="005428E5" w14:paraId="38E823D5" w14:textId="77777777" w:rsidTr="00655CF7">
        <w:tc>
          <w:tcPr>
            <w:tcW w:w="3402" w:type="dxa"/>
          </w:tcPr>
          <w:p w14:paraId="3087B3A2" w14:textId="24B4E681" w:rsidR="0084408F" w:rsidRPr="00CC40D7" w:rsidRDefault="0084408F" w:rsidP="00501448">
            <w:pPr>
              <w:pStyle w:val="Lgende"/>
              <w:rPr>
                <w:rFonts w:ascii="Arial" w:hAnsi="Arial"/>
              </w:rPr>
            </w:pPr>
            <w:proofErr w:type="gramStart"/>
            <w:r w:rsidRPr="00CC40D7">
              <w:rPr>
                <w:rFonts w:ascii="Arial" w:hAnsi="Arial"/>
              </w:rPr>
              <w:lastRenderedPageBreak/>
              <w:t>Divers</w:t>
            </w:r>
            <w:r w:rsidR="009D35A8" w:rsidRPr="00CC40D7">
              <w:rPr>
                <w:rFonts w:ascii="Arial" w:hAnsi="Arial"/>
              </w:rPr>
              <w:t>es</w:t>
            </w:r>
            <w:r w:rsidR="008C1B7F" w:rsidRPr="00CC40D7">
              <w:rPr>
                <w:rFonts w:ascii="Arial" w:hAnsi="Arial"/>
              </w:rPr>
              <w:t xml:space="preserve"> </w:t>
            </w:r>
            <w:r w:rsidR="005D1D80" w:rsidRPr="00CC40D7">
              <w:rPr>
                <w:rFonts w:ascii="Arial" w:hAnsi="Arial"/>
              </w:rPr>
              <w:t>:</w:t>
            </w:r>
            <w:proofErr w:type="gramEnd"/>
          </w:p>
        </w:tc>
        <w:tc>
          <w:tcPr>
            <w:tcW w:w="6096" w:type="dxa"/>
          </w:tcPr>
          <w:p w14:paraId="610308E5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4C791820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C9F62C8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5B46288B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2D8E4552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4606390C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  <w:p w14:paraId="77C76E87" w14:textId="77777777" w:rsidR="0084408F" w:rsidRPr="005428E5" w:rsidRDefault="0084408F" w:rsidP="00E90BD0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CB386B5" w14:textId="77777777" w:rsidR="0084408F" w:rsidRPr="005428E5" w:rsidRDefault="0084408F" w:rsidP="003727E0">
      <w:pPr>
        <w:rPr>
          <w:rFonts w:ascii="Arial" w:hAnsi="Arial" w:cs="Arial"/>
          <w:lang w:val="de-CH"/>
        </w:rPr>
      </w:pPr>
    </w:p>
    <w:sectPr w:rsidR="0084408F" w:rsidRPr="005428E5" w:rsidSect="00843376">
      <w:headerReference w:type="default" r:id="rId10"/>
      <w:footerReference w:type="default" r:id="rId11"/>
      <w:pgSz w:w="11906" w:h="16838"/>
      <w:pgMar w:top="1418" w:right="1134" w:bottom="1134" w:left="1418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B787" w14:textId="77777777" w:rsidR="003E2DCD" w:rsidRDefault="003E2DCD" w:rsidP="00530F64">
      <w:r>
        <w:separator/>
      </w:r>
    </w:p>
  </w:endnote>
  <w:endnote w:type="continuationSeparator" w:id="0">
    <w:p w14:paraId="0AC783A0" w14:textId="77777777" w:rsidR="003E2DCD" w:rsidRDefault="003E2DCD" w:rsidP="0053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549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E88AFD" w14:textId="45D32CEC" w:rsidR="00843376" w:rsidRPr="00843376" w:rsidRDefault="00843376">
        <w:pPr>
          <w:pStyle w:val="Pieddepage"/>
          <w:jc w:val="right"/>
          <w:rPr>
            <w:sz w:val="18"/>
            <w:szCs w:val="18"/>
          </w:rPr>
        </w:pPr>
        <w:r w:rsidRPr="00843376">
          <w:rPr>
            <w:sz w:val="18"/>
            <w:szCs w:val="18"/>
          </w:rPr>
          <w:fldChar w:fldCharType="begin"/>
        </w:r>
        <w:r w:rsidRPr="00843376">
          <w:rPr>
            <w:sz w:val="18"/>
            <w:szCs w:val="18"/>
          </w:rPr>
          <w:instrText>PAGE   \* MERGEFORMAT</w:instrText>
        </w:r>
        <w:r w:rsidRPr="00843376">
          <w:rPr>
            <w:sz w:val="18"/>
            <w:szCs w:val="18"/>
          </w:rPr>
          <w:fldChar w:fldCharType="separate"/>
        </w:r>
        <w:r w:rsidRPr="00843376">
          <w:rPr>
            <w:sz w:val="18"/>
            <w:szCs w:val="18"/>
          </w:rPr>
          <w:t>2</w:t>
        </w:r>
        <w:r w:rsidRPr="0084337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1736" w14:textId="77777777" w:rsidR="003E2DCD" w:rsidRDefault="003E2DCD" w:rsidP="00530F64">
      <w:r>
        <w:separator/>
      </w:r>
    </w:p>
  </w:footnote>
  <w:footnote w:type="continuationSeparator" w:id="0">
    <w:p w14:paraId="1DB46836" w14:textId="77777777" w:rsidR="003E2DCD" w:rsidRDefault="003E2DCD" w:rsidP="0053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A51A" w14:textId="5478CA86" w:rsidR="00530F64" w:rsidRDefault="00530F64">
    <w:pPr>
      <w:pStyle w:val="En-tte"/>
    </w:pPr>
    <w:r w:rsidRPr="00EF1B70"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8FE6AE5" wp14:editId="73E856E4">
          <wp:simplePos x="0" y="0"/>
          <wp:positionH relativeFrom="column">
            <wp:posOffset>3604895</wp:posOffset>
          </wp:positionH>
          <wp:positionV relativeFrom="paragraph">
            <wp:posOffset>-135890</wp:posOffset>
          </wp:positionV>
          <wp:extent cx="2378783" cy="542739"/>
          <wp:effectExtent l="0" t="0" r="2540" b="0"/>
          <wp:wrapNone/>
          <wp:docPr id="1830312704" name="Image 1830312704" descr="Une image contenant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137931" name="Image 2103137931" descr="Une image contenant Rectang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783" cy="542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2C96"/>
    <w:multiLevelType w:val="hybridMultilevel"/>
    <w:tmpl w:val="09985704"/>
    <w:lvl w:ilvl="0" w:tplc="BFEA261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49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AA"/>
    <w:rsid w:val="00036878"/>
    <w:rsid w:val="000506F3"/>
    <w:rsid w:val="0008328E"/>
    <w:rsid w:val="001355E0"/>
    <w:rsid w:val="001C4C9C"/>
    <w:rsid w:val="00224AF4"/>
    <w:rsid w:val="00262A91"/>
    <w:rsid w:val="002D0EA9"/>
    <w:rsid w:val="0031637C"/>
    <w:rsid w:val="0036559D"/>
    <w:rsid w:val="003727E0"/>
    <w:rsid w:val="003777E8"/>
    <w:rsid w:val="00381CC9"/>
    <w:rsid w:val="00394FC5"/>
    <w:rsid w:val="003E0AAA"/>
    <w:rsid w:val="003E2DCD"/>
    <w:rsid w:val="003E69A6"/>
    <w:rsid w:val="00443761"/>
    <w:rsid w:val="00471DAA"/>
    <w:rsid w:val="00483E7C"/>
    <w:rsid w:val="004B1A88"/>
    <w:rsid w:val="004B54B7"/>
    <w:rsid w:val="004C7EBF"/>
    <w:rsid w:val="004E6726"/>
    <w:rsid w:val="004F6CE5"/>
    <w:rsid w:val="00501448"/>
    <w:rsid w:val="00506C56"/>
    <w:rsid w:val="005174AA"/>
    <w:rsid w:val="00530F64"/>
    <w:rsid w:val="005428E5"/>
    <w:rsid w:val="00561308"/>
    <w:rsid w:val="005734DF"/>
    <w:rsid w:val="005B391B"/>
    <w:rsid w:val="005D1D80"/>
    <w:rsid w:val="006103AF"/>
    <w:rsid w:val="006121B2"/>
    <w:rsid w:val="006366DA"/>
    <w:rsid w:val="00655CF7"/>
    <w:rsid w:val="00686046"/>
    <w:rsid w:val="00691DC2"/>
    <w:rsid w:val="006969ED"/>
    <w:rsid w:val="006D7DAA"/>
    <w:rsid w:val="006E1E17"/>
    <w:rsid w:val="006E3BD0"/>
    <w:rsid w:val="006E7320"/>
    <w:rsid w:val="006F3576"/>
    <w:rsid w:val="00706CB2"/>
    <w:rsid w:val="007A4BD0"/>
    <w:rsid w:val="007F0B5D"/>
    <w:rsid w:val="00806559"/>
    <w:rsid w:val="00807824"/>
    <w:rsid w:val="00843376"/>
    <w:rsid w:val="0084408F"/>
    <w:rsid w:val="008872CB"/>
    <w:rsid w:val="00892ECF"/>
    <w:rsid w:val="008B5D87"/>
    <w:rsid w:val="008C1B7F"/>
    <w:rsid w:val="008E184E"/>
    <w:rsid w:val="008E53E4"/>
    <w:rsid w:val="00920C72"/>
    <w:rsid w:val="00922A0B"/>
    <w:rsid w:val="00963B20"/>
    <w:rsid w:val="00972F56"/>
    <w:rsid w:val="009D35A8"/>
    <w:rsid w:val="009D6645"/>
    <w:rsid w:val="00A648A8"/>
    <w:rsid w:val="00A66209"/>
    <w:rsid w:val="00A71F8B"/>
    <w:rsid w:val="00AB104F"/>
    <w:rsid w:val="00AF6EA8"/>
    <w:rsid w:val="00B6338A"/>
    <w:rsid w:val="00B75890"/>
    <w:rsid w:val="00B815F7"/>
    <w:rsid w:val="00B85631"/>
    <w:rsid w:val="00B97635"/>
    <w:rsid w:val="00BA723F"/>
    <w:rsid w:val="00C55C28"/>
    <w:rsid w:val="00C600D8"/>
    <w:rsid w:val="00C8413C"/>
    <w:rsid w:val="00CC40D7"/>
    <w:rsid w:val="00CF261F"/>
    <w:rsid w:val="00D064A1"/>
    <w:rsid w:val="00D34C7B"/>
    <w:rsid w:val="00D61AEA"/>
    <w:rsid w:val="00DA5FB2"/>
    <w:rsid w:val="00DE030D"/>
    <w:rsid w:val="00DE742C"/>
    <w:rsid w:val="00E075E8"/>
    <w:rsid w:val="00E30098"/>
    <w:rsid w:val="00E337C4"/>
    <w:rsid w:val="00E90027"/>
    <w:rsid w:val="00E90BD0"/>
    <w:rsid w:val="00EB1A0A"/>
    <w:rsid w:val="00EB7B47"/>
    <w:rsid w:val="00EC5291"/>
    <w:rsid w:val="00ED0C8F"/>
    <w:rsid w:val="00F2198F"/>
    <w:rsid w:val="00F25DE1"/>
    <w:rsid w:val="00FE25D9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0813"/>
  <w15:chartTrackingRefBased/>
  <w15:docId w15:val="{D0814E47-99C1-4444-B307-CA871284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D0"/>
    <w:rPr>
      <w:rFonts w:ascii="Aptos" w:hAnsi="Aptos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90BD0"/>
    <w:pPr>
      <w:keepNext/>
      <w:outlineLvl w:val="0"/>
    </w:pPr>
    <w:rPr>
      <w:rFonts w:ascii="Arial" w:hAnsi="Arial" w:cs="Arial"/>
      <w:b/>
      <w:bCs/>
      <w:sz w:val="28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01448"/>
    <w:rPr>
      <w:rFonts w:cs="Arial"/>
      <w:b/>
      <w:bCs/>
      <w:lang w:val="de-CH"/>
    </w:rPr>
  </w:style>
  <w:style w:type="table" w:styleId="Grilledutableau">
    <w:name w:val="Table Grid"/>
    <w:basedOn w:val="TableauNormal"/>
    <w:uiPriority w:val="39"/>
    <w:rsid w:val="00E9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30F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0F64"/>
    <w:rPr>
      <w:rFonts w:ascii="Aptos" w:hAnsi="Aptos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30F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0F64"/>
    <w:rPr>
      <w:rFonts w:ascii="Aptos" w:hAnsi="Aptos"/>
      <w:sz w:val="22"/>
      <w:szCs w:val="24"/>
      <w:lang w:val="fr-FR" w:eastAsia="fr-FR"/>
    </w:rPr>
  </w:style>
  <w:style w:type="paragraph" w:customStyle="1" w:styleId="Pieddepage-Numrodepage">
    <w:name w:val="Pied de page - Numéro de page"/>
    <w:basedOn w:val="Pieddepage"/>
    <w:link w:val="Pieddepage-NumrodepageCar"/>
    <w:qFormat/>
    <w:rsid w:val="007F0B5D"/>
    <w:pPr>
      <w:tabs>
        <w:tab w:val="clear" w:pos="4536"/>
        <w:tab w:val="clear" w:pos="9072"/>
        <w:tab w:val="center" w:pos="4820"/>
        <w:tab w:val="right" w:pos="9639"/>
      </w:tabs>
      <w:spacing w:before="120" w:after="60" w:line="360" w:lineRule="auto"/>
      <w:ind w:right="113"/>
    </w:pPr>
    <w:rPr>
      <w:rFonts w:ascii="Arial" w:hAnsi="Arial" w:cs="Calibri"/>
      <w:color w:val="000000"/>
      <w:sz w:val="16"/>
      <w:szCs w:val="18"/>
      <w:lang w:val="fr-CH" w:eastAsia="fr-CH"/>
    </w:rPr>
  </w:style>
  <w:style w:type="character" w:customStyle="1" w:styleId="Pieddepage-NumrodepageCar">
    <w:name w:val="Pied de page - Numéro de page Car"/>
    <w:basedOn w:val="PieddepageCar"/>
    <w:link w:val="Pieddepage-Numrodepage"/>
    <w:rsid w:val="007F0B5D"/>
    <w:rPr>
      <w:rFonts w:ascii="Arial" w:hAnsi="Arial" w:cs="Calibri"/>
      <w:color w:val="000000"/>
      <w:sz w:val="16"/>
      <w:szCs w:val="18"/>
      <w:lang w:val="fr-CH" w:eastAsia="fr-CH"/>
    </w:rPr>
  </w:style>
  <w:style w:type="paragraph" w:customStyle="1" w:styleId="Chapitre-1">
    <w:name w:val="Chapitre-1"/>
    <w:next w:val="Chapitre-2"/>
    <w:link w:val="Chapitre-1Car"/>
    <w:rsid w:val="00506C56"/>
    <w:pPr>
      <w:pBdr>
        <w:bottom w:val="single" w:sz="8" w:space="12" w:color="595959" w:themeColor="text1" w:themeTint="A6"/>
      </w:pBdr>
      <w:spacing w:before="960"/>
    </w:pPr>
    <w:rPr>
      <w:rFonts w:ascii="Arial" w:hAnsi="Arial"/>
      <w:b/>
      <w:color w:val="156082" w:themeColor="accent1"/>
      <w:sz w:val="36"/>
      <w:lang w:val="fr-CH" w:eastAsia="fr-FR"/>
    </w:rPr>
  </w:style>
  <w:style w:type="character" w:customStyle="1" w:styleId="Chapitre-1Car">
    <w:name w:val="Chapitre-1 Car"/>
    <w:basedOn w:val="Policepardfaut"/>
    <w:link w:val="Chapitre-1"/>
    <w:rsid w:val="00506C56"/>
    <w:rPr>
      <w:rFonts w:ascii="Arial" w:hAnsi="Arial"/>
      <w:b/>
      <w:color w:val="156082" w:themeColor="accent1"/>
      <w:sz w:val="36"/>
      <w:lang w:val="fr-CH" w:eastAsia="fr-FR"/>
    </w:rPr>
  </w:style>
  <w:style w:type="paragraph" w:customStyle="1" w:styleId="Chapitre-2">
    <w:name w:val="Chapitre-2"/>
    <w:next w:val="Normal"/>
    <w:rsid w:val="00506C56"/>
    <w:pPr>
      <w:spacing w:before="120" w:after="720"/>
      <w:ind w:right="1134"/>
    </w:pPr>
    <w:rPr>
      <w:rFonts w:ascii="Arial" w:hAnsi="Arial"/>
      <w:b/>
      <w:sz w:val="28"/>
      <w:lang w:val="fr-CH" w:eastAsia="fr-FR"/>
    </w:rPr>
  </w:style>
  <w:style w:type="paragraph" w:styleId="Paragraphedeliste">
    <w:name w:val="List Paragraph"/>
    <w:basedOn w:val="Normal"/>
    <w:uiPriority w:val="34"/>
    <w:qFormat/>
    <w:rsid w:val="00E075E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841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41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413C"/>
    <w:rPr>
      <w:rFonts w:ascii="Aptos" w:hAnsi="Aptos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41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413C"/>
    <w:rPr>
      <w:rFonts w:ascii="Aptos" w:hAnsi="Aptos"/>
      <w:b/>
      <w:bCs/>
      <w:lang w:val="fr-FR" w:eastAsia="fr-FR"/>
    </w:rPr>
  </w:style>
  <w:style w:type="paragraph" w:styleId="Rvision">
    <w:name w:val="Revision"/>
    <w:hidden/>
    <w:uiPriority w:val="99"/>
    <w:semiHidden/>
    <w:rsid w:val="00892ECF"/>
    <w:rPr>
      <w:rFonts w:ascii="Aptos" w:hAnsi="Aptos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&#233;liqueHumbert-Dro\Convention%20Patronale%20de%20l'Industrie%20Horlog&#232;re%20Suisse\FP%20-%20FP-SEC\Groupes%20de%20travail%20divers\Brevet%20f&#233;d&#233;ral\Examens%20professionnels\Serie%200\Travail%20de%20projet\Version%20Dave-AWE\Travail%20de%20projet%20-plan%20de%20projet_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4f033-4b85-4657-be8c-7e0985d97169" xsi:nil="true"/>
    <lcf76f155ced4ddcb4097134ff3c332f xmlns="6e1f99e2-5333-41da-8b53-4841ed365a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35CD2C33354B8C911C81BBD0D252" ma:contentTypeVersion="16" ma:contentTypeDescription="Crée un document." ma:contentTypeScope="" ma:versionID="60695d48975042c1f3ae39fdf4735d2f">
  <xsd:schema xmlns:xsd="http://www.w3.org/2001/XMLSchema" xmlns:xs="http://www.w3.org/2001/XMLSchema" xmlns:p="http://schemas.microsoft.com/office/2006/metadata/properties" xmlns:ns2="6e1f99e2-5333-41da-8b53-4841ed365a7c" xmlns:ns3="b6a4f033-4b85-4657-be8c-7e0985d97169" targetNamespace="http://schemas.microsoft.com/office/2006/metadata/properties" ma:root="true" ma:fieldsID="a72a7453617f189af1351763dc929ae3" ns2:_="" ns3:_="">
    <xsd:import namespace="6e1f99e2-5333-41da-8b53-4841ed365a7c"/>
    <xsd:import namespace="b6a4f033-4b85-4657-be8c-7e0985d97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99e2-5333-41da-8b53-4841ed36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f033-4b85-4657-be8c-7e0985d97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c3be57-07cc-4d36-a2db-e357e90c9c33}" ma:internalName="TaxCatchAll" ma:showField="CatchAllData" ma:web="b6a4f033-4b85-4657-be8c-7e0985d97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32AC1-D099-45BA-8B7A-5EE27098AE36}">
  <ds:schemaRefs>
    <ds:schemaRef ds:uri="http://schemas.microsoft.com/office/2006/metadata/properties"/>
    <ds:schemaRef ds:uri="http://schemas.microsoft.com/office/infopath/2007/PartnerControls"/>
    <ds:schemaRef ds:uri="b6a4f033-4b85-4657-be8c-7e0985d97169"/>
    <ds:schemaRef ds:uri="6e1f99e2-5333-41da-8b53-4841ed365a7c"/>
  </ds:schemaRefs>
</ds:datastoreItem>
</file>

<file path=customXml/itemProps2.xml><?xml version="1.0" encoding="utf-8"?>
<ds:datastoreItem xmlns:ds="http://schemas.openxmlformats.org/officeDocument/2006/customXml" ds:itemID="{BDEFE4C5-B02B-4018-A097-1D859DE3F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FB4C7-00D1-4EA3-AD61-DC5A5D01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f99e2-5333-41da-8b53-4841ed365a7c"/>
    <ds:schemaRef ds:uri="b6a4f033-4b85-4657-be8c-7e0985d97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Travail de projet -plan de projet_f</Template>
  <TotalTime>5</TotalTime>
  <Pages>3</Pages>
  <Words>197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EVDN</Company>
  <LinksUpToDate>false</LinksUpToDate>
  <CharactersWithSpaces>1284</CharactersWithSpaces>
  <SharedDoc>false</SharedDoc>
  <HLinks>
    <vt:vector size="6" baseType="variant">
      <vt:variant>
        <vt:i4>3080209</vt:i4>
      </vt:variant>
      <vt:variant>
        <vt:i4>1025</vt:i4>
      </vt:variant>
      <vt:variant>
        <vt:i4>1025</vt:i4>
      </vt:variant>
      <vt:variant>
        <vt:i4>1</vt:i4>
      </vt:variant>
      <vt:variant>
        <vt:lpwstr>SPI_Logo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Alexandra Wenger</dc:creator>
  <cp:keywords/>
  <dc:description/>
  <cp:lastModifiedBy>Alexandra Wenger</cp:lastModifiedBy>
  <cp:revision>60</cp:revision>
  <cp:lastPrinted>2007-03-07T08:55:00Z</cp:lastPrinted>
  <dcterms:created xsi:type="dcterms:W3CDTF">2026-01-20T10:10:00Z</dcterms:created>
  <dcterms:modified xsi:type="dcterms:W3CDTF">2026-03-26T14:05:00Z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2026-01-19T14:44:44Z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4ff6a2d9-39c1-47d4-9e27-bf96e57bd197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0x0101008A1435CD2C33354B8C911C81BBD0D252</vt:lpwstr>
  </property>
  <property fmtid="{D5CDD505-2E9C-101B-9397-08002B2CF9AE}" pid="11" name="MediaServiceImageTags">
    <vt:lpwstr/>
  </property>
</Properties>
</file>