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7117" w14:textId="2C2FAD2A" w:rsidR="00506C56" w:rsidRPr="00506C56" w:rsidRDefault="00506C56" w:rsidP="00506C56">
      <w:pPr>
        <w:pStyle w:val="Chapitre-1"/>
        <w:rPr>
          <w:color w:val="007A93"/>
        </w:rPr>
      </w:pPr>
      <w:r>
        <w:rPr>
          <w:color w:val="007A93"/>
        </w:rPr>
        <w:t>Examen professionnel : esquisse de projet</w:t>
      </w:r>
    </w:p>
    <w:p w14:paraId="64BCACDE" w14:textId="77777777" w:rsidR="00506C56" w:rsidRDefault="00506C56" w:rsidP="00506C56">
      <w:pPr>
        <w:rPr>
          <w:lang w:val="fr-CH"/>
        </w:rPr>
      </w:pPr>
    </w:p>
    <w:p w14:paraId="1D41CB99" w14:textId="77777777" w:rsidR="0084408F" w:rsidRPr="00506C56" w:rsidRDefault="0084408F">
      <w:pPr>
        <w:rPr>
          <w:rFonts w:ascii="Arial" w:hAnsi="Arial" w:cs="Arial"/>
          <w:lang w:val="fr-CH"/>
        </w:rPr>
      </w:pPr>
    </w:p>
    <w:p w14:paraId="6201A553" w14:textId="77777777" w:rsidR="00920C72" w:rsidRPr="00506C56" w:rsidRDefault="00920C72">
      <w:pPr>
        <w:rPr>
          <w:rFonts w:ascii="Arial" w:hAnsi="Arial" w:cs="Arial"/>
          <w:lang w:val="fr-CH"/>
        </w:rPr>
      </w:pPr>
    </w:p>
    <w:tbl>
      <w:tblPr>
        <w:tblStyle w:val="Grilledutableau"/>
        <w:tblW w:w="9455" w:type="dxa"/>
        <w:tblInd w:w="38" w:type="dxa"/>
        <w:tblLook w:val="04A0" w:firstRow="1" w:lastRow="0" w:firstColumn="1" w:lastColumn="0" w:noHBand="0" w:noVBand="1"/>
      </w:tblPr>
      <w:tblGrid>
        <w:gridCol w:w="3359"/>
        <w:gridCol w:w="6096"/>
      </w:tblGrid>
      <w:tr w:rsidR="00E90BD0" w:rsidRPr="00506C56" w14:paraId="14BCF904" w14:textId="77777777" w:rsidTr="00655CF7">
        <w:tc>
          <w:tcPr>
            <w:tcW w:w="3359" w:type="dxa"/>
          </w:tcPr>
          <w:p w14:paraId="002C7B56" w14:textId="77777777" w:rsidR="00E90BD0" w:rsidRPr="00506C56" w:rsidRDefault="00E90BD0" w:rsidP="00E90BD0">
            <w:pPr>
              <w:rPr>
                <w:rFonts w:ascii="Arial" w:hAnsi="Arial" w:cs="Arial"/>
                <w:lang w:val="fr-CH"/>
              </w:rPr>
            </w:pPr>
            <w:r w:rsidRPr="00506C56">
              <w:rPr>
                <w:rFonts w:ascii="Arial" w:hAnsi="Arial" w:cs="Arial"/>
                <w:lang w:val="fr-CH"/>
              </w:rPr>
              <w:t>Nom et prénom du candidat</w:t>
            </w:r>
          </w:p>
        </w:tc>
        <w:tc>
          <w:tcPr>
            <w:tcW w:w="6096" w:type="dxa"/>
          </w:tcPr>
          <w:p w14:paraId="4584420C" w14:textId="77777777" w:rsidR="00E90BD0" w:rsidRPr="00506C56" w:rsidRDefault="00E90BD0" w:rsidP="00E90BD0">
            <w:pPr>
              <w:rPr>
                <w:rFonts w:ascii="Arial" w:hAnsi="Arial" w:cs="Arial"/>
                <w:lang w:val="fr-CH"/>
              </w:rPr>
            </w:pPr>
          </w:p>
          <w:p w14:paraId="7F6EE56D" w14:textId="77777777" w:rsidR="00E90BD0" w:rsidRPr="00506C56" w:rsidRDefault="00E90BD0" w:rsidP="00E90BD0">
            <w:pPr>
              <w:rPr>
                <w:rFonts w:ascii="Arial" w:hAnsi="Arial" w:cs="Arial"/>
                <w:lang w:val="fr-CH"/>
              </w:rPr>
            </w:pPr>
          </w:p>
          <w:p w14:paraId="5C6473D7" w14:textId="77777777" w:rsidR="00E90BD0" w:rsidRPr="00506C56" w:rsidRDefault="00E90BD0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3E0AAA" w:rsidRPr="00506C56" w14:paraId="1B02F874" w14:textId="77777777" w:rsidTr="00655CF7">
        <w:trPr>
          <w:trHeight w:val="633"/>
        </w:trPr>
        <w:tc>
          <w:tcPr>
            <w:tcW w:w="3359" w:type="dxa"/>
          </w:tcPr>
          <w:p w14:paraId="3EFB1BBF" w14:textId="6E82CA9B" w:rsidR="003E0AAA" w:rsidRPr="00506C56" w:rsidRDefault="003E0AAA" w:rsidP="00E90BD0">
            <w:pPr>
              <w:rPr>
                <w:rFonts w:ascii="Arial" w:hAnsi="Arial" w:cs="Arial"/>
                <w:lang w:val="fr-CH"/>
              </w:rPr>
            </w:pPr>
            <w:r w:rsidRPr="00506C56">
              <w:rPr>
                <w:rFonts w:ascii="Arial" w:hAnsi="Arial" w:cs="Arial"/>
                <w:lang w:val="fr-CH"/>
              </w:rPr>
              <w:t>Nom et prénom de l’expert « 1 »</w:t>
            </w:r>
          </w:p>
        </w:tc>
        <w:tc>
          <w:tcPr>
            <w:tcW w:w="6096" w:type="dxa"/>
          </w:tcPr>
          <w:p w14:paraId="42644049" w14:textId="77777777" w:rsidR="003E0AAA" w:rsidRPr="00506C56" w:rsidRDefault="003E0AAA" w:rsidP="00E90BD0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30A9D63C" w14:textId="77777777" w:rsidR="0084408F" w:rsidRPr="00506C56" w:rsidRDefault="0084408F" w:rsidP="00E90BD0">
      <w:pPr>
        <w:rPr>
          <w:rFonts w:ascii="Arial" w:hAnsi="Arial" w:cs="Arial"/>
          <w:lang w:val="fr-CH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A648A8" w:rsidRPr="00506C56" w14:paraId="4899E65E" w14:textId="77777777" w:rsidTr="00655CF7">
        <w:tc>
          <w:tcPr>
            <w:tcW w:w="3402" w:type="dxa"/>
          </w:tcPr>
          <w:p w14:paraId="7E8C9615" w14:textId="3B09570D" w:rsidR="0084408F" w:rsidRPr="00506C56" w:rsidRDefault="00B75890" w:rsidP="00963B20">
            <w:pPr>
              <w:pStyle w:val="Lgende"/>
              <w:rPr>
                <w:rFonts w:ascii="Arial" w:hAnsi="Arial"/>
              </w:rPr>
            </w:pPr>
            <w:r w:rsidRPr="00506C56">
              <w:rPr>
                <w:rFonts w:ascii="Arial" w:hAnsi="Arial"/>
              </w:rPr>
              <w:t>Titre</w:t>
            </w:r>
            <w:r>
              <w:rPr>
                <w:rFonts w:ascii="Arial" w:hAnsi="Arial"/>
              </w:rPr>
              <w:t xml:space="preserve"> :</w:t>
            </w:r>
          </w:p>
        </w:tc>
        <w:tc>
          <w:tcPr>
            <w:tcW w:w="6096" w:type="dxa"/>
          </w:tcPr>
          <w:p w14:paraId="72669F1C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65F2DC32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30F66114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7BDC2C3C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3E0AAA" w:rsidRPr="00506C56" w14:paraId="783AF128" w14:textId="77777777" w:rsidTr="00655CF7">
        <w:tc>
          <w:tcPr>
            <w:tcW w:w="3402" w:type="dxa"/>
          </w:tcPr>
          <w:p w14:paraId="3A6D2425" w14:textId="0C4EA472" w:rsidR="003E0AAA" w:rsidRPr="00506C56" w:rsidRDefault="00B75890" w:rsidP="00963B20">
            <w:pPr>
              <w:pStyle w:val="Lgende"/>
              <w:rPr>
                <w:rFonts w:ascii="Arial" w:hAnsi="Arial"/>
              </w:rPr>
            </w:pPr>
            <w:r w:rsidRPr="00506C56">
              <w:rPr>
                <w:rFonts w:ascii="Arial" w:hAnsi="Arial"/>
              </w:rPr>
              <w:t>Sujet</w:t>
            </w:r>
            <w:r>
              <w:rPr>
                <w:rFonts w:ascii="Arial" w:hAnsi="Arial"/>
              </w:rPr>
              <w:t xml:space="preserve"> :</w:t>
            </w:r>
          </w:p>
        </w:tc>
        <w:tc>
          <w:tcPr>
            <w:tcW w:w="6096" w:type="dxa"/>
          </w:tcPr>
          <w:p w14:paraId="7DB6C7B5" w14:textId="77777777" w:rsidR="003E0AAA" w:rsidRPr="00506C56" w:rsidRDefault="003E0AAA" w:rsidP="003E0AAA">
            <w:pPr>
              <w:rPr>
                <w:rFonts w:ascii="Arial" w:hAnsi="Arial" w:cs="Arial"/>
                <w:lang w:val="fr-CH"/>
              </w:rPr>
            </w:pPr>
          </w:p>
          <w:p w14:paraId="68185F44" w14:textId="77777777" w:rsidR="003E0AAA" w:rsidRPr="00506C56" w:rsidRDefault="003E0AAA" w:rsidP="003E0AAA">
            <w:pPr>
              <w:rPr>
                <w:rFonts w:ascii="Arial" w:hAnsi="Arial" w:cs="Arial"/>
                <w:lang w:val="fr-CH"/>
              </w:rPr>
            </w:pPr>
          </w:p>
          <w:p w14:paraId="0A0B9EEE" w14:textId="77777777" w:rsidR="003E0AAA" w:rsidRPr="00506C56" w:rsidRDefault="003E0AAA" w:rsidP="003E0AAA">
            <w:pPr>
              <w:rPr>
                <w:rFonts w:ascii="Arial" w:hAnsi="Arial" w:cs="Arial"/>
                <w:lang w:val="fr-CH"/>
              </w:rPr>
            </w:pPr>
          </w:p>
          <w:p w14:paraId="7ADCC129" w14:textId="77777777" w:rsidR="003E0AAA" w:rsidRPr="00506C56" w:rsidRDefault="003E0AAA" w:rsidP="003E0AAA">
            <w:pPr>
              <w:rPr>
                <w:rFonts w:ascii="Arial" w:hAnsi="Arial" w:cs="Arial"/>
                <w:lang w:val="fr-CH"/>
              </w:rPr>
            </w:pPr>
          </w:p>
          <w:p w14:paraId="0810668D" w14:textId="77777777" w:rsidR="003E0AAA" w:rsidRPr="00506C56" w:rsidRDefault="003E0AAA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3E0AAA" w:rsidRPr="00506C56" w14:paraId="68B8B74D" w14:textId="77777777" w:rsidTr="00655CF7">
        <w:tc>
          <w:tcPr>
            <w:tcW w:w="3402" w:type="dxa"/>
          </w:tcPr>
          <w:p w14:paraId="7DBCC239" w14:textId="77777777" w:rsidR="003E0AAA" w:rsidRDefault="003E0AAA" w:rsidP="00963B20">
            <w:pPr>
              <w:pStyle w:val="Lgende"/>
              <w:rPr>
                <w:rFonts w:ascii="Arial" w:hAnsi="Arial"/>
                <w:b w:val="0"/>
                <w:bCs w:val="0"/>
                <w:lang w:val="fr-CH"/>
              </w:rPr>
            </w:pPr>
            <w:r w:rsidRPr="00506C56">
              <w:rPr>
                <w:rFonts w:ascii="Arial" w:hAnsi="Arial"/>
                <w:lang w:val="fr-CH"/>
              </w:rPr>
              <w:t>Compétences opérationnelles et domaines de compétence</w:t>
            </w:r>
            <w:r w:rsidR="004F6CE5">
              <w:rPr>
                <w:rFonts w:ascii="Arial" w:hAnsi="Arial"/>
                <w:lang w:val="fr-CH"/>
              </w:rPr>
              <w:t>s</w:t>
            </w:r>
            <w:r w:rsidR="001C4C9C">
              <w:rPr>
                <w:rFonts w:ascii="Arial" w:hAnsi="Arial"/>
                <w:lang w:val="fr-CH"/>
              </w:rPr>
              <w:t> </w:t>
            </w:r>
            <w:r w:rsidR="001C4C9C" w:rsidRPr="001C4C9C">
              <w:rPr>
                <w:rFonts w:ascii="Arial" w:hAnsi="Arial"/>
                <w:b w:val="0"/>
                <w:bCs w:val="0"/>
                <w:lang w:val="fr-CH"/>
              </w:rPr>
              <w:t>:</w:t>
            </w:r>
            <w:r w:rsidR="004F6CE5">
              <w:rPr>
                <w:rFonts w:ascii="Arial" w:hAnsi="Arial"/>
                <w:b w:val="0"/>
                <w:bCs w:val="0"/>
                <w:lang w:val="fr-CH"/>
              </w:rPr>
              <w:t xml:space="preserve"> (</w:t>
            </w:r>
            <w:r w:rsidR="002D0EA9">
              <w:rPr>
                <w:rFonts w:ascii="Arial" w:hAnsi="Arial"/>
                <w:b w:val="0"/>
                <w:bCs w:val="0"/>
                <w:lang w:val="fr-CH"/>
              </w:rPr>
              <w:t>au moins quatre compétences opérationnelles issues d’au moins deux domaines de compétences différents</w:t>
            </w:r>
            <w:r w:rsidR="00036878">
              <w:rPr>
                <w:rFonts w:ascii="Arial" w:hAnsi="Arial"/>
                <w:b w:val="0"/>
                <w:bCs w:val="0"/>
                <w:lang w:val="fr-CH"/>
              </w:rPr>
              <w:t>, domaines A à F)</w:t>
            </w:r>
          </w:p>
          <w:p w14:paraId="7A5BD7A8" w14:textId="0A89D45F" w:rsidR="008E184E" w:rsidRPr="008E184E" w:rsidRDefault="008E184E" w:rsidP="008E184E">
            <w:pPr>
              <w:rPr>
                <w:lang w:val="fr-CH"/>
              </w:rPr>
            </w:pPr>
          </w:p>
        </w:tc>
        <w:tc>
          <w:tcPr>
            <w:tcW w:w="6096" w:type="dxa"/>
          </w:tcPr>
          <w:p w14:paraId="6EB9E448" w14:textId="77777777" w:rsidR="003E0AAA" w:rsidRPr="00506C56" w:rsidRDefault="003E0AAA" w:rsidP="003E0AAA">
            <w:pPr>
              <w:rPr>
                <w:rFonts w:ascii="Arial" w:hAnsi="Arial" w:cs="Arial"/>
                <w:lang w:val="fr-CH"/>
              </w:rPr>
            </w:pPr>
          </w:p>
          <w:p w14:paraId="6C77997C" w14:textId="77777777" w:rsidR="003E0AAA" w:rsidRPr="00506C56" w:rsidRDefault="003E0AAA" w:rsidP="003E0AAA">
            <w:pPr>
              <w:rPr>
                <w:rFonts w:ascii="Arial" w:hAnsi="Arial" w:cs="Arial"/>
                <w:lang w:val="fr-CH"/>
              </w:rPr>
            </w:pPr>
          </w:p>
          <w:p w14:paraId="434829A6" w14:textId="77777777" w:rsidR="003E0AAA" w:rsidRPr="00506C56" w:rsidRDefault="003E0AAA" w:rsidP="003E0AAA">
            <w:pPr>
              <w:rPr>
                <w:rFonts w:ascii="Arial" w:hAnsi="Arial" w:cs="Arial"/>
                <w:lang w:val="fr-CH"/>
              </w:rPr>
            </w:pPr>
          </w:p>
          <w:p w14:paraId="4272AC08" w14:textId="77777777" w:rsidR="003E0AAA" w:rsidRPr="00506C56" w:rsidRDefault="003E0AAA" w:rsidP="003E0AAA">
            <w:pPr>
              <w:rPr>
                <w:rFonts w:ascii="Arial" w:hAnsi="Arial" w:cs="Arial"/>
                <w:lang w:val="fr-CH"/>
              </w:rPr>
            </w:pPr>
          </w:p>
          <w:p w14:paraId="306D35E1" w14:textId="77777777" w:rsidR="003E0AAA" w:rsidRPr="00506C56" w:rsidRDefault="003E0AAA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A648A8" w:rsidRPr="00506C56" w14:paraId="7BC175B4" w14:textId="77777777" w:rsidTr="00655CF7">
        <w:tc>
          <w:tcPr>
            <w:tcW w:w="3402" w:type="dxa"/>
          </w:tcPr>
          <w:p w14:paraId="532785A1" w14:textId="76DF7520" w:rsidR="0084408F" w:rsidRPr="00506C56" w:rsidRDefault="0084408F" w:rsidP="00963B20">
            <w:pPr>
              <w:pStyle w:val="Lgende"/>
              <w:rPr>
                <w:rFonts w:ascii="Arial" w:hAnsi="Arial"/>
                <w:lang w:val="fr-CH"/>
              </w:rPr>
            </w:pPr>
            <w:r w:rsidRPr="00506C56">
              <w:rPr>
                <w:rFonts w:ascii="Arial" w:hAnsi="Arial"/>
                <w:lang w:val="fr-CH"/>
              </w:rPr>
              <w:t>Donneur d’ordre, personne de contact</w:t>
            </w:r>
            <w:r w:rsidR="001C4C9C">
              <w:rPr>
                <w:rFonts w:ascii="Arial" w:hAnsi="Arial"/>
                <w:lang w:val="fr-CH"/>
              </w:rPr>
              <w:t> </w:t>
            </w:r>
            <w:r w:rsidR="001C4C9C" w:rsidRPr="001C4C9C">
              <w:rPr>
                <w:rFonts w:ascii="Arial" w:hAnsi="Arial"/>
                <w:b w:val="0"/>
                <w:bCs w:val="0"/>
                <w:lang w:val="fr-CH"/>
              </w:rPr>
              <w:t>:</w:t>
            </w:r>
            <w:r w:rsidRPr="001C4C9C">
              <w:rPr>
                <w:rFonts w:ascii="Arial" w:hAnsi="Arial"/>
                <w:b w:val="0"/>
                <w:bCs w:val="0"/>
                <w:lang w:val="fr-CH"/>
              </w:rPr>
              <w:t xml:space="preserve"> </w:t>
            </w:r>
            <w:r w:rsidR="00807824" w:rsidRPr="00EB1A0A">
              <w:rPr>
                <w:rFonts w:ascii="Arial" w:hAnsi="Arial"/>
                <w:b w:val="0"/>
                <w:bCs w:val="0"/>
                <w:lang w:val="fr-CH"/>
              </w:rPr>
              <w:t xml:space="preserve">(si </w:t>
            </w:r>
            <w:r w:rsidR="00EB1A0A" w:rsidRPr="00EB1A0A">
              <w:rPr>
                <w:rFonts w:ascii="Arial" w:hAnsi="Arial"/>
                <w:b w:val="0"/>
                <w:bCs w:val="0"/>
                <w:lang w:val="fr-CH"/>
              </w:rPr>
              <w:t>applicable)</w:t>
            </w:r>
          </w:p>
        </w:tc>
        <w:tc>
          <w:tcPr>
            <w:tcW w:w="6096" w:type="dxa"/>
          </w:tcPr>
          <w:p w14:paraId="2E3E5764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28AB725E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544F4E39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0178C4E4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11260CB0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8E53E4" w:rsidRPr="00506C56" w14:paraId="610BEDC5" w14:textId="77777777" w:rsidTr="00806559">
        <w:trPr>
          <w:trHeight w:val="1259"/>
        </w:trPr>
        <w:tc>
          <w:tcPr>
            <w:tcW w:w="3402" w:type="dxa"/>
          </w:tcPr>
          <w:p w14:paraId="42333736" w14:textId="348B1185" w:rsidR="008E53E4" w:rsidRPr="00506C56" w:rsidRDefault="00443761" w:rsidP="00E90BD0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443761">
              <w:rPr>
                <w:rFonts w:ascii="Arial" w:hAnsi="Arial" w:cs="Arial"/>
                <w:b/>
                <w:bCs/>
                <w:lang w:val="fr-CH"/>
              </w:rPr>
              <w:t>Cadre de réalisation</w:t>
            </w:r>
            <w:r w:rsidR="001C4C9C" w:rsidRPr="001C4C9C">
              <w:rPr>
                <w:rFonts w:ascii="Arial" w:hAnsi="Arial" w:cs="Arial"/>
                <w:lang w:val="fr-CH"/>
              </w:rPr>
              <w:t> :</w:t>
            </w:r>
            <w:r w:rsidRPr="00443761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Pr="00443761">
              <w:rPr>
                <w:rFonts w:ascii="Arial" w:hAnsi="Arial" w:cs="Arial"/>
                <w:lang w:val="fr-CH"/>
              </w:rPr>
              <w:t>(</w:t>
            </w:r>
            <w:r w:rsidR="004E6726">
              <w:rPr>
                <w:rFonts w:ascii="Arial" w:hAnsi="Arial" w:cs="Arial"/>
                <w:lang w:val="fr-CH"/>
              </w:rPr>
              <w:t>environnement horloger ou industriel)</w:t>
            </w:r>
          </w:p>
        </w:tc>
        <w:tc>
          <w:tcPr>
            <w:tcW w:w="6096" w:type="dxa"/>
          </w:tcPr>
          <w:p w14:paraId="41D9F154" w14:textId="77777777" w:rsidR="008E53E4" w:rsidRPr="00506C56" w:rsidRDefault="008E53E4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8E53E4" w:rsidRPr="00506C56" w14:paraId="7F47F9B5" w14:textId="77777777" w:rsidTr="00655CF7">
        <w:tc>
          <w:tcPr>
            <w:tcW w:w="3402" w:type="dxa"/>
          </w:tcPr>
          <w:p w14:paraId="0ACF0D42" w14:textId="6C696ABC" w:rsidR="00E075E8" w:rsidRPr="00E075E8" w:rsidRDefault="00E075E8" w:rsidP="00E075E8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E075E8">
              <w:rPr>
                <w:rFonts w:ascii="Arial" w:hAnsi="Arial" w:cs="Arial"/>
                <w:b/>
                <w:bCs/>
              </w:rPr>
              <w:t>Confidentialité</w:t>
            </w:r>
            <w:r w:rsidR="001C4C9C" w:rsidRPr="001C4C9C">
              <w:rPr>
                <w:rFonts w:ascii="Arial" w:hAnsi="Arial" w:cs="Arial"/>
              </w:rPr>
              <w:t> 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075E8">
              <w:rPr>
                <w:rFonts w:ascii="Arial" w:hAnsi="Arial" w:cs="Arial"/>
                <w:lang w:val="fr-CH"/>
              </w:rPr>
              <w:t>(données non anonymisées / anonymisées /</w:t>
            </w:r>
            <w:r w:rsidR="00B6338A">
              <w:rPr>
                <w:rFonts w:ascii="Arial" w:hAnsi="Arial" w:cs="Arial"/>
                <w:lang w:val="fr-CH"/>
              </w:rPr>
              <w:t>source</w:t>
            </w:r>
            <w:r w:rsidRPr="00E075E8">
              <w:rPr>
                <w:rFonts w:ascii="Arial" w:hAnsi="Arial" w:cs="Arial"/>
                <w:lang w:val="fr-CH"/>
              </w:rPr>
              <w:t>)</w:t>
            </w:r>
          </w:p>
          <w:p w14:paraId="01581C35" w14:textId="443C50FA" w:rsidR="008E53E4" w:rsidRPr="00506C56" w:rsidRDefault="008E53E4" w:rsidP="00E90BD0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6096" w:type="dxa"/>
          </w:tcPr>
          <w:p w14:paraId="2C3EC63E" w14:textId="77777777" w:rsidR="008E53E4" w:rsidRPr="00506C56" w:rsidRDefault="008E53E4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A648A8" w:rsidRPr="00506C56" w14:paraId="14A408E5" w14:textId="77777777" w:rsidTr="00655CF7">
        <w:tc>
          <w:tcPr>
            <w:tcW w:w="3402" w:type="dxa"/>
          </w:tcPr>
          <w:p w14:paraId="47CD87D1" w14:textId="7536381E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  <w:r w:rsidRPr="00506C56">
              <w:rPr>
                <w:rFonts w:ascii="Arial" w:hAnsi="Arial" w:cs="Arial"/>
                <w:b/>
                <w:bCs/>
                <w:lang w:val="fr-CH"/>
              </w:rPr>
              <w:t xml:space="preserve">Situation </w:t>
            </w:r>
            <w:r w:rsidR="005B391B" w:rsidRPr="00506C56">
              <w:rPr>
                <w:rFonts w:ascii="Arial" w:hAnsi="Arial" w:cs="Arial"/>
                <w:b/>
                <w:bCs/>
                <w:lang w:val="fr-CH"/>
              </w:rPr>
              <w:t>initiale</w:t>
            </w:r>
            <w:r w:rsidR="005B391B" w:rsidRPr="00506C56">
              <w:rPr>
                <w:rFonts w:ascii="Arial" w:hAnsi="Arial" w:cs="Arial"/>
                <w:lang w:val="fr-CH"/>
              </w:rPr>
              <w:t xml:space="preserve"> :</w:t>
            </w:r>
            <w:r w:rsidRPr="00506C56">
              <w:rPr>
                <w:rFonts w:ascii="Arial" w:hAnsi="Arial" w:cs="Arial"/>
                <w:lang w:val="fr-CH"/>
              </w:rPr>
              <w:t xml:space="preserve"> pourquoi ce sujet</w:t>
            </w:r>
            <w:r w:rsidR="00CF261F">
              <w:rPr>
                <w:rFonts w:ascii="Arial" w:hAnsi="Arial" w:cs="Arial"/>
                <w:lang w:val="fr-CH"/>
              </w:rPr>
              <w:t> ?</w:t>
            </w:r>
          </w:p>
        </w:tc>
        <w:tc>
          <w:tcPr>
            <w:tcW w:w="6096" w:type="dxa"/>
          </w:tcPr>
          <w:p w14:paraId="32E0441A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60A177DA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2D7FE14E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1DF33186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15BFA066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08793CE2" w14:textId="77777777" w:rsidR="00E90BD0" w:rsidRPr="00506C56" w:rsidRDefault="00E90BD0" w:rsidP="00E90BD0">
            <w:pPr>
              <w:rPr>
                <w:rFonts w:ascii="Arial" w:hAnsi="Arial" w:cs="Arial"/>
                <w:lang w:val="fr-CH"/>
              </w:rPr>
            </w:pPr>
          </w:p>
          <w:p w14:paraId="2E2163DF" w14:textId="77777777" w:rsidR="00E90BD0" w:rsidRPr="00506C56" w:rsidRDefault="00E90BD0" w:rsidP="00E90BD0">
            <w:pPr>
              <w:rPr>
                <w:rFonts w:ascii="Arial" w:hAnsi="Arial" w:cs="Arial"/>
                <w:lang w:val="fr-CH"/>
              </w:rPr>
            </w:pPr>
          </w:p>
          <w:p w14:paraId="52013D93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5E9B4A16" w14:textId="03CCD2A8" w:rsidR="00655CF7" w:rsidRDefault="00655CF7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A648A8" w:rsidRPr="00506C56" w14:paraId="33B97C44" w14:textId="77777777" w:rsidTr="00655CF7">
        <w:tc>
          <w:tcPr>
            <w:tcW w:w="3402" w:type="dxa"/>
          </w:tcPr>
          <w:p w14:paraId="73F60085" w14:textId="3C5C5085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  <w:r w:rsidRPr="00506C56">
              <w:rPr>
                <w:rFonts w:ascii="Arial" w:hAnsi="Arial" w:cs="Arial"/>
                <w:b/>
                <w:bCs/>
                <w:lang w:val="fr-CH"/>
              </w:rPr>
              <w:t xml:space="preserve">Objectifs </w:t>
            </w:r>
            <w:r w:rsidRPr="00506C56">
              <w:rPr>
                <w:rFonts w:ascii="Arial" w:hAnsi="Arial" w:cs="Arial"/>
                <w:lang w:val="fr-CH"/>
              </w:rPr>
              <w:t xml:space="preserve">du travail de </w:t>
            </w:r>
            <w:r w:rsidR="00E90BD0" w:rsidRPr="00506C56">
              <w:rPr>
                <w:rFonts w:ascii="Arial" w:hAnsi="Arial" w:cs="Arial"/>
                <w:lang w:val="fr-CH"/>
              </w:rPr>
              <w:t>projet</w:t>
            </w:r>
            <w:r w:rsidR="001C4C9C">
              <w:rPr>
                <w:rFonts w:ascii="Arial" w:hAnsi="Arial" w:cs="Arial"/>
                <w:lang w:val="fr-CH"/>
              </w:rPr>
              <w:t> :</w:t>
            </w:r>
          </w:p>
        </w:tc>
        <w:tc>
          <w:tcPr>
            <w:tcW w:w="6096" w:type="dxa"/>
          </w:tcPr>
          <w:p w14:paraId="3F7EEB86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031E3B3E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39D3588B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7BF8ADFA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0E374CBB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7A874D9D" w14:textId="77777777" w:rsidR="00963B20" w:rsidRPr="00506C56" w:rsidRDefault="00963B20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A648A8" w:rsidRPr="00506C56" w14:paraId="669B27D7" w14:textId="77777777" w:rsidTr="00655CF7">
        <w:tc>
          <w:tcPr>
            <w:tcW w:w="3402" w:type="dxa"/>
          </w:tcPr>
          <w:p w14:paraId="6DE11CD5" w14:textId="233098C6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  <w:r w:rsidRPr="00506C56">
              <w:rPr>
                <w:rFonts w:ascii="Arial" w:hAnsi="Arial" w:cs="Arial"/>
                <w:b/>
                <w:bCs/>
                <w:lang w:val="fr-CH"/>
              </w:rPr>
              <w:t>Formulation de questions concrètes</w:t>
            </w:r>
            <w:r w:rsidR="00EB1A0A">
              <w:rPr>
                <w:rFonts w:ascii="Arial" w:hAnsi="Arial" w:cs="Arial"/>
                <w:b/>
                <w:bCs/>
                <w:lang w:val="fr-CH"/>
              </w:rPr>
              <w:t> :</w:t>
            </w:r>
            <w:r w:rsidRPr="00506C56">
              <w:rPr>
                <w:rFonts w:ascii="Arial" w:hAnsi="Arial" w:cs="Arial"/>
                <w:lang w:val="fr-CH"/>
              </w:rPr>
              <w:t xml:space="preserve"> </w:t>
            </w:r>
            <w:r w:rsidR="00972F56">
              <w:rPr>
                <w:rFonts w:ascii="Arial" w:hAnsi="Arial" w:cs="Arial"/>
                <w:lang w:val="fr-CH"/>
              </w:rPr>
              <w:t>q</w:t>
            </w:r>
            <w:r w:rsidRPr="00506C56">
              <w:rPr>
                <w:rFonts w:ascii="Arial" w:hAnsi="Arial" w:cs="Arial"/>
                <w:lang w:val="fr-CH"/>
              </w:rPr>
              <w:t xml:space="preserve">uelles sont les questions concrètes que je </w:t>
            </w:r>
            <w:r w:rsidR="004C7EBF">
              <w:rPr>
                <w:rFonts w:ascii="Arial" w:hAnsi="Arial" w:cs="Arial"/>
                <w:lang w:val="fr-CH"/>
              </w:rPr>
              <w:t>me</w:t>
            </w:r>
            <w:r w:rsidRPr="00506C56">
              <w:rPr>
                <w:rFonts w:ascii="Arial" w:hAnsi="Arial" w:cs="Arial"/>
                <w:lang w:val="fr-CH"/>
              </w:rPr>
              <w:t xml:space="preserve"> pose</w:t>
            </w:r>
            <w:r w:rsidR="004C7EBF">
              <w:rPr>
                <w:rFonts w:ascii="Arial" w:hAnsi="Arial" w:cs="Arial"/>
                <w:lang w:val="fr-CH"/>
              </w:rPr>
              <w:t> ?</w:t>
            </w:r>
            <w:r w:rsidRPr="00506C56">
              <w:rPr>
                <w:rFonts w:ascii="Arial" w:hAnsi="Arial" w:cs="Arial"/>
                <w:lang w:val="fr-CH"/>
              </w:rPr>
              <w:t xml:space="preserve"> Quelles sont les questions qui sont traitées et trouvent réponse </w:t>
            </w:r>
            <w:r w:rsidR="006E1E17">
              <w:rPr>
                <w:rFonts w:ascii="Arial" w:hAnsi="Arial" w:cs="Arial"/>
                <w:lang w:val="fr-CH"/>
              </w:rPr>
              <w:t>à</w:t>
            </w:r>
            <w:r w:rsidRPr="00506C56">
              <w:rPr>
                <w:rFonts w:ascii="Arial" w:hAnsi="Arial" w:cs="Arial"/>
                <w:lang w:val="fr-CH"/>
              </w:rPr>
              <w:t xml:space="preserve"> ce </w:t>
            </w:r>
            <w:r w:rsidR="00E90BD0" w:rsidRPr="00506C56">
              <w:rPr>
                <w:rFonts w:ascii="Arial" w:hAnsi="Arial" w:cs="Arial"/>
                <w:lang w:val="fr-CH"/>
              </w:rPr>
              <w:t>travail ?</w:t>
            </w:r>
          </w:p>
        </w:tc>
        <w:tc>
          <w:tcPr>
            <w:tcW w:w="6096" w:type="dxa"/>
          </w:tcPr>
          <w:p w14:paraId="701C194D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01039DFB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02D0552B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0D6001D5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3732F1A0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386C5CE2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30340C7D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57CFEEB3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5F053A51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A648A8" w:rsidRPr="00506C56" w14:paraId="3E90D08A" w14:textId="77777777" w:rsidTr="00655CF7">
        <w:tc>
          <w:tcPr>
            <w:tcW w:w="3402" w:type="dxa"/>
          </w:tcPr>
          <w:p w14:paraId="69544AF4" w14:textId="0D2DA66B" w:rsidR="0084408F" w:rsidRPr="00506C56" w:rsidRDefault="00E90BD0" w:rsidP="00E90BD0">
            <w:pPr>
              <w:pStyle w:val="Lgende"/>
              <w:rPr>
                <w:rFonts w:ascii="Arial" w:hAnsi="Arial"/>
              </w:rPr>
            </w:pPr>
            <w:proofErr w:type="spellStart"/>
            <w:r w:rsidRPr="00506C56">
              <w:rPr>
                <w:rFonts w:ascii="Arial" w:hAnsi="Arial"/>
              </w:rPr>
              <w:t>Périmètre</w:t>
            </w:r>
            <w:proofErr w:type="spellEnd"/>
            <w:r w:rsidR="0084408F" w:rsidRPr="00506C56">
              <w:rPr>
                <w:rFonts w:ascii="Arial" w:hAnsi="Arial"/>
              </w:rPr>
              <w:t xml:space="preserve"> du </w:t>
            </w:r>
            <w:proofErr w:type="spellStart"/>
            <w:proofErr w:type="gramStart"/>
            <w:r w:rsidR="0084408F" w:rsidRPr="00506C56">
              <w:rPr>
                <w:rFonts w:ascii="Arial" w:hAnsi="Arial"/>
              </w:rPr>
              <w:t>travai</w:t>
            </w:r>
            <w:r w:rsidRPr="00506C56">
              <w:rPr>
                <w:rFonts w:ascii="Arial" w:hAnsi="Arial"/>
              </w:rPr>
              <w:t>l</w:t>
            </w:r>
            <w:proofErr w:type="spellEnd"/>
            <w:r w:rsidR="001C4C9C">
              <w:rPr>
                <w:rFonts w:ascii="Arial" w:hAnsi="Arial"/>
              </w:rPr>
              <w:t xml:space="preserve"> </w:t>
            </w:r>
            <w:r w:rsidR="001C4C9C" w:rsidRPr="001C4C9C">
              <w:rPr>
                <w:rFonts w:ascii="Arial" w:hAnsi="Arial"/>
                <w:b w:val="0"/>
                <w:bCs w:val="0"/>
              </w:rPr>
              <w:t>:</w:t>
            </w:r>
            <w:proofErr w:type="gramEnd"/>
          </w:p>
        </w:tc>
        <w:tc>
          <w:tcPr>
            <w:tcW w:w="6096" w:type="dxa"/>
          </w:tcPr>
          <w:p w14:paraId="61CC6966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79F46A6F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215CC059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7E4BD86A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3EBA62A7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0F677C29" w14:textId="77777777" w:rsidR="00E90BD0" w:rsidRPr="00506C56" w:rsidRDefault="00E90BD0" w:rsidP="00E90BD0">
            <w:pPr>
              <w:rPr>
                <w:rFonts w:ascii="Arial" w:hAnsi="Arial" w:cs="Arial"/>
                <w:lang w:val="fr-CH"/>
              </w:rPr>
            </w:pPr>
          </w:p>
          <w:p w14:paraId="1012DC0E" w14:textId="77777777" w:rsidR="00E90BD0" w:rsidRPr="00506C56" w:rsidRDefault="00E90BD0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A648A8" w:rsidRPr="00506C56" w14:paraId="6ADEF003" w14:textId="77777777" w:rsidTr="00655CF7">
        <w:tc>
          <w:tcPr>
            <w:tcW w:w="3402" w:type="dxa"/>
          </w:tcPr>
          <w:p w14:paraId="549D1499" w14:textId="01CC4A98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  <w:r w:rsidRPr="00506C56">
              <w:rPr>
                <w:rFonts w:ascii="Arial" w:hAnsi="Arial" w:cs="Arial"/>
                <w:b/>
                <w:bCs/>
                <w:lang w:val="fr-CH"/>
              </w:rPr>
              <w:t xml:space="preserve">Manière de </w:t>
            </w:r>
            <w:r w:rsidR="006121B2" w:rsidRPr="00506C56">
              <w:rPr>
                <w:rFonts w:ascii="Arial" w:hAnsi="Arial" w:cs="Arial"/>
                <w:b/>
                <w:bCs/>
                <w:lang w:val="fr-CH"/>
              </w:rPr>
              <w:t>procéder</w:t>
            </w:r>
            <w:r w:rsidR="006121B2" w:rsidRPr="00506C56">
              <w:rPr>
                <w:rFonts w:ascii="Arial" w:hAnsi="Arial" w:cs="Arial"/>
                <w:lang w:val="fr-CH"/>
              </w:rPr>
              <w:t xml:space="preserve"> :</w:t>
            </w:r>
            <w:r w:rsidRPr="00506C56">
              <w:rPr>
                <w:rFonts w:ascii="Arial" w:hAnsi="Arial" w:cs="Arial"/>
                <w:lang w:val="fr-CH"/>
              </w:rPr>
              <w:t xml:space="preserve"> comment vais-je procéder, que </w:t>
            </w:r>
            <w:r w:rsidR="006E1E17">
              <w:rPr>
                <w:rFonts w:ascii="Arial" w:hAnsi="Arial" w:cs="Arial"/>
                <w:lang w:val="fr-CH"/>
              </w:rPr>
              <w:t>vais-je faire</w:t>
            </w:r>
            <w:r w:rsidRPr="00506C56">
              <w:rPr>
                <w:rFonts w:ascii="Arial" w:hAnsi="Arial" w:cs="Arial"/>
                <w:lang w:val="fr-CH"/>
              </w:rPr>
              <w:t xml:space="preserve"> concrètement ?</w:t>
            </w:r>
          </w:p>
          <w:p w14:paraId="292C22F3" w14:textId="77777777" w:rsidR="00E90BD0" w:rsidRPr="00506C56" w:rsidRDefault="00E90BD0" w:rsidP="00E90BD0">
            <w:pPr>
              <w:rPr>
                <w:rFonts w:ascii="Arial" w:hAnsi="Arial" w:cs="Arial"/>
                <w:lang w:val="fr-CH"/>
              </w:rPr>
            </w:pPr>
            <w:r w:rsidRPr="00506C56">
              <w:rPr>
                <w:rFonts w:ascii="Arial" w:hAnsi="Arial" w:cs="Arial"/>
                <w:lang w:val="fr-CH"/>
              </w:rPr>
              <w:t>Interviews ? Sondage ?</w:t>
            </w:r>
          </w:p>
        </w:tc>
        <w:tc>
          <w:tcPr>
            <w:tcW w:w="6096" w:type="dxa"/>
          </w:tcPr>
          <w:p w14:paraId="1D45974D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11CA2258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12943462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5AAA3FBC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505BE89C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70F7964A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654D8B1E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A648A8" w:rsidRPr="00506C56" w14:paraId="5DFF8DA7" w14:textId="77777777" w:rsidTr="00655CF7">
        <w:tc>
          <w:tcPr>
            <w:tcW w:w="3402" w:type="dxa"/>
          </w:tcPr>
          <w:p w14:paraId="05AA956F" w14:textId="2AB5E18E" w:rsidR="0084408F" w:rsidRPr="00506C56" w:rsidRDefault="003E69A6" w:rsidP="00E90BD0">
            <w:pPr>
              <w:rPr>
                <w:rFonts w:ascii="Arial" w:hAnsi="Arial" w:cs="Arial"/>
                <w:lang w:val="fr-CH"/>
              </w:rPr>
            </w:pPr>
            <w:r w:rsidRPr="00506C56">
              <w:rPr>
                <w:rFonts w:ascii="Arial" w:hAnsi="Arial" w:cs="Arial"/>
                <w:b/>
                <w:bCs/>
                <w:lang w:val="fr-CH"/>
              </w:rPr>
              <w:t>Étapes importantes</w:t>
            </w:r>
            <w:r w:rsidRPr="00506C56">
              <w:rPr>
                <w:rFonts w:ascii="Arial" w:hAnsi="Arial" w:cs="Arial"/>
                <w:lang w:val="fr-CH"/>
              </w:rPr>
              <w:t xml:space="preserve"> : quelles sont les étapes importantes de </w:t>
            </w:r>
            <w:r>
              <w:rPr>
                <w:rFonts w:ascii="Arial" w:hAnsi="Arial" w:cs="Arial"/>
                <w:lang w:val="fr-CH"/>
              </w:rPr>
              <w:t>mon</w:t>
            </w:r>
            <w:r w:rsidRPr="00506C56">
              <w:rPr>
                <w:rFonts w:ascii="Arial" w:hAnsi="Arial" w:cs="Arial"/>
                <w:lang w:val="fr-CH"/>
              </w:rPr>
              <w:t xml:space="preserve"> travail ?</w:t>
            </w:r>
          </w:p>
        </w:tc>
        <w:tc>
          <w:tcPr>
            <w:tcW w:w="6096" w:type="dxa"/>
          </w:tcPr>
          <w:p w14:paraId="7C337DFD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5E755BBA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574CE27C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3B9988D0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0C225E45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1D873437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66EAEFD4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A648A8" w:rsidRPr="00506C56" w14:paraId="5D87745B" w14:textId="77777777" w:rsidTr="00655CF7">
        <w:tc>
          <w:tcPr>
            <w:tcW w:w="3402" w:type="dxa"/>
          </w:tcPr>
          <w:p w14:paraId="2FEA2040" w14:textId="255632A4" w:rsidR="0084408F" w:rsidRPr="00506C56" w:rsidRDefault="003E69A6" w:rsidP="00E90BD0">
            <w:pPr>
              <w:rPr>
                <w:rFonts w:ascii="Arial" w:hAnsi="Arial" w:cs="Arial"/>
                <w:lang w:val="fr-CH"/>
              </w:rPr>
            </w:pPr>
            <w:r w:rsidRPr="00506C56">
              <w:rPr>
                <w:rFonts w:ascii="Arial" w:hAnsi="Arial" w:cs="Arial"/>
                <w:b/>
                <w:bCs/>
                <w:lang w:val="fr-CH"/>
              </w:rPr>
              <w:t>Risques et dangers particuliers</w:t>
            </w:r>
            <w:r w:rsidRPr="00506C56">
              <w:rPr>
                <w:rFonts w:ascii="Arial" w:hAnsi="Arial" w:cs="Arial"/>
                <w:lang w:val="fr-CH"/>
              </w:rPr>
              <w:t xml:space="preserve"> : </w:t>
            </w:r>
            <w:r>
              <w:rPr>
                <w:rFonts w:ascii="Arial" w:hAnsi="Arial" w:cs="Arial"/>
                <w:lang w:val="fr-CH"/>
              </w:rPr>
              <w:t>o</w:t>
            </w:r>
            <w:r w:rsidRPr="00506C56">
              <w:rPr>
                <w:rFonts w:ascii="Arial" w:hAnsi="Arial" w:cs="Arial"/>
                <w:lang w:val="fr-CH"/>
              </w:rPr>
              <w:t>ù sont les risques et dangers particuliers qui peuvent menacer le succès de mon travail ?</w:t>
            </w:r>
          </w:p>
        </w:tc>
        <w:tc>
          <w:tcPr>
            <w:tcW w:w="6096" w:type="dxa"/>
          </w:tcPr>
          <w:p w14:paraId="43E41642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2036C81B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70A77D63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6482270A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70209002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2C4193B7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45F19930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608EB375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B815F7" w:rsidRPr="00506C56" w14:paraId="622F31DB" w14:textId="77777777" w:rsidTr="00D064A1">
        <w:trPr>
          <w:trHeight w:val="1720"/>
        </w:trPr>
        <w:tc>
          <w:tcPr>
            <w:tcW w:w="3402" w:type="dxa"/>
          </w:tcPr>
          <w:p w14:paraId="1F32D148" w14:textId="122E1D16" w:rsidR="008E184E" w:rsidRPr="008E184E" w:rsidRDefault="000506F3" w:rsidP="00D064A1">
            <w:pPr>
              <w:pStyle w:val="Lgende"/>
              <w:rPr>
                <w:lang w:val="fr-CH"/>
              </w:rPr>
            </w:pPr>
            <w:r>
              <w:rPr>
                <w:rFonts w:ascii="Arial" w:hAnsi="Arial"/>
                <w:lang w:val="fr-CH"/>
              </w:rPr>
              <w:t xml:space="preserve">Impact et </w:t>
            </w:r>
            <w:r w:rsidR="00A71F8B">
              <w:rPr>
                <w:rFonts w:ascii="Arial" w:hAnsi="Arial"/>
                <w:lang w:val="fr-CH"/>
              </w:rPr>
              <w:t xml:space="preserve">degré de </w:t>
            </w:r>
            <w:r>
              <w:rPr>
                <w:rFonts w:ascii="Arial" w:hAnsi="Arial"/>
                <w:lang w:val="fr-CH"/>
              </w:rPr>
              <w:t>faisabilité </w:t>
            </w:r>
            <w:r w:rsidRPr="008E184E">
              <w:rPr>
                <w:rFonts w:ascii="Arial" w:hAnsi="Arial"/>
                <w:b w:val="0"/>
                <w:bCs w:val="0"/>
                <w:lang w:val="fr-CH"/>
              </w:rPr>
              <w:t xml:space="preserve">: quel renforcement de compétences ? </w:t>
            </w:r>
            <w:r w:rsidR="006F3576">
              <w:rPr>
                <w:rFonts w:ascii="Arial" w:hAnsi="Arial"/>
                <w:b w:val="0"/>
                <w:bCs w:val="0"/>
                <w:lang w:val="fr-CH"/>
              </w:rPr>
              <w:t>Q</w:t>
            </w:r>
            <w:r w:rsidR="00F25DE1" w:rsidRPr="008E184E">
              <w:rPr>
                <w:rFonts w:ascii="Arial" w:hAnsi="Arial"/>
                <w:b w:val="0"/>
                <w:bCs w:val="0"/>
                <w:lang w:val="fr-CH"/>
              </w:rPr>
              <w:t>uelle valeur ajoutée ?</w:t>
            </w:r>
          </w:p>
        </w:tc>
        <w:tc>
          <w:tcPr>
            <w:tcW w:w="6096" w:type="dxa"/>
          </w:tcPr>
          <w:p w14:paraId="7B936FA6" w14:textId="77777777" w:rsidR="00B815F7" w:rsidRPr="00506C56" w:rsidRDefault="00B815F7" w:rsidP="003E0AAA">
            <w:pPr>
              <w:rPr>
                <w:rFonts w:ascii="Arial" w:hAnsi="Arial" w:cs="Arial"/>
                <w:lang w:val="fr-CH"/>
              </w:rPr>
            </w:pPr>
          </w:p>
        </w:tc>
      </w:tr>
      <w:tr w:rsidR="003E0AAA" w:rsidRPr="00506C56" w14:paraId="43336A2B" w14:textId="77777777" w:rsidTr="00655CF7">
        <w:tc>
          <w:tcPr>
            <w:tcW w:w="3402" w:type="dxa"/>
          </w:tcPr>
          <w:p w14:paraId="4D842233" w14:textId="474A3A46" w:rsidR="003E0AAA" w:rsidRPr="00506C56" w:rsidRDefault="006121B2" w:rsidP="00501448">
            <w:pPr>
              <w:pStyle w:val="Lgende"/>
              <w:rPr>
                <w:rFonts w:ascii="Arial" w:hAnsi="Arial"/>
                <w:lang w:val="fr-CH"/>
              </w:rPr>
            </w:pPr>
            <w:r w:rsidRPr="00506C56">
              <w:rPr>
                <w:rFonts w:ascii="Arial" w:hAnsi="Arial"/>
                <w:lang w:val="fr-CH"/>
              </w:rPr>
              <w:t xml:space="preserve">Bibliographie </w:t>
            </w:r>
            <w:r w:rsidRPr="001C4C9C">
              <w:rPr>
                <w:rFonts w:ascii="Arial" w:hAnsi="Arial"/>
                <w:b w:val="0"/>
                <w:bCs w:val="0"/>
                <w:lang w:val="fr-CH"/>
              </w:rPr>
              <w:t>:</w:t>
            </w:r>
            <w:r w:rsidR="003E0AAA" w:rsidRPr="001C4C9C">
              <w:rPr>
                <w:rFonts w:ascii="Arial" w:hAnsi="Arial"/>
                <w:b w:val="0"/>
                <w:bCs w:val="0"/>
                <w:lang w:val="fr-CH"/>
              </w:rPr>
              <w:t xml:space="preserve"> </w:t>
            </w:r>
            <w:r w:rsidR="003E0AAA" w:rsidRPr="00506C56">
              <w:rPr>
                <w:rFonts w:ascii="Arial" w:hAnsi="Arial"/>
                <w:b w:val="0"/>
                <w:bCs w:val="0"/>
                <w:lang w:val="fr-CH"/>
              </w:rPr>
              <w:t>à quels ouvrages vais-je me référer ?</w:t>
            </w:r>
          </w:p>
        </w:tc>
        <w:tc>
          <w:tcPr>
            <w:tcW w:w="6096" w:type="dxa"/>
          </w:tcPr>
          <w:p w14:paraId="2FE38188" w14:textId="77777777" w:rsidR="003E0AAA" w:rsidRPr="00506C56" w:rsidRDefault="003E0AAA" w:rsidP="003E0AAA">
            <w:pPr>
              <w:rPr>
                <w:rFonts w:ascii="Arial" w:hAnsi="Arial" w:cs="Arial"/>
                <w:lang w:val="fr-CH"/>
              </w:rPr>
            </w:pPr>
          </w:p>
          <w:p w14:paraId="45ED16BF" w14:textId="77777777" w:rsidR="003E0AAA" w:rsidRPr="00506C56" w:rsidRDefault="003E0AAA" w:rsidP="003E0AAA">
            <w:pPr>
              <w:rPr>
                <w:rFonts w:ascii="Arial" w:hAnsi="Arial" w:cs="Arial"/>
                <w:lang w:val="fr-CH"/>
              </w:rPr>
            </w:pPr>
          </w:p>
          <w:p w14:paraId="338E7D25" w14:textId="77777777" w:rsidR="003E0AAA" w:rsidRPr="00506C56" w:rsidRDefault="003E0AAA" w:rsidP="003E0AAA">
            <w:pPr>
              <w:rPr>
                <w:rFonts w:ascii="Arial" w:hAnsi="Arial" w:cs="Arial"/>
                <w:lang w:val="fr-CH"/>
              </w:rPr>
            </w:pPr>
          </w:p>
          <w:p w14:paraId="6120D25F" w14:textId="77777777" w:rsidR="003E0AAA" w:rsidRPr="00506C56" w:rsidRDefault="003E0AAA" w:rsidP="00E90BD0">
            <w:pPr>
              <w:rPr>
                <w:rFonts w:ascii="Arial" w:hAnsi="Arial" w:cs="Arial"/>
                <w:lang w:val="fr-CH"/>
              </w:rPr>
            </w:pPr>
          </w:p>
        </w:tc>
      </w:tr>
      <w:tr w:rsidR="00A648A8" w:rsidRPr="00506C56" w14:paraId="38E823D5" w14:textId="77777777" w:rsidTr="00655CF7">
        <w:tc>
          <w:tcPr>
            <w:tcW w:w="3402" w:type="dxa"/>
          </w:tcPr>
          <w:p w14:paraId="3087B3A2" w14:textId="6D232BC7" w:rsidR="0084408F" w:rsidRPr="00506C56" w:rsidRDefault="0084408F" w:rsidP="00501448">
            <w:pPr>
              <w:pStyle w:val="Lgende"/>
              <w:rPr>
                <w:rFonts w:ascii="Arial" w:hAnsi="Arial"/>
              </w:rPr>
            </w:pPr>
            <w:proofErr w:type="gramStart"/>
            <w:r w:rsidRPr="00506C56">
              <w:rPr>
                <w:rFonts w:ascii="Arial" w:hAnsi="Arial"/>
              </w:rPr>
              <w:lastRenderedPageBreak/>
              <w:t>Divers</w:t>
            </w:r>
            <w:r w:rsidR="005D1D80" w:rsidRPr="001C4C9C">
              <w:rPr>
                <w:rFonts w:ascii="Arial" w:hAnsi="Arial"/>
                <w:b w:val="0"/>
                <w:bCs w:val="0"/>
              </w:rPr>
              <w:t xml:space="preserve"> :</w:t>
            </w:r>
            <w:proofErr w:type="gramEnd"/>
          </w:p>
        </w:tc>
        <w:tc>
          <w:tcPr>
            <w:tcW w:w="6096" w:type="dxa"/>
          </w:tcPr>
          <w:p w14:paraId="610308E5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4C791820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5C9F62C8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5B46288B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2D8E4552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4606390C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  <w:p w14:paraId="77C76E87" w14:textId="77777777" w:rsidR="0084408F" w:rsidRPr="00506C56" w:rsidRDefault="0084408F" w:rsidP="00E90BD0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3CB386B5" w14:textId="77777777" w:rsidR="0084408F" w:rsidRPr="00506C56" w:rsidRDefault="0084408F" w:rsidP="003727E0">
      <w:pPr>
        <w:rPr>
          <w:rFonts w:ascii="Arial" w:hAnsi="Arial" w:cs="Arial"/>
          <w:lang w:val="fr-CH"/>
        </w:rPr>
      </w:pPr>
    </w:p>
    <w:sectPr w:rsidR="0084408F" w:rsidRPr="00506C56" w:rsidSect="00843376">
      <w:headerReference w:type="default" r:id="rId10"/>
      <w:footerReference w:type="default" r:id="rId11"/>
      <w:pgSz w:w="11906" w:h="16838"/>
      <w:pgMar w:top="1418" w:right="1134" w:bottom="1134" w:left="1418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E3A5" w14:textId="77777777" w:rsidR="00C55C28" w:rsidRDefault="00C55C28" w:rsidP="00530F64">
      <w:r>
        <w:separator/>
      </w:r>
    </w:p>
  </w:endnote>
  <w:endnote w:type="continuationSeparator" w:id="0">
    <w:p w14:paraId="0C517C0A" w14:textId="77777777" w:rsidR="00C55C28" w:rsidRDefault="00C55C28" w:rsidP="0053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25498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5E88AFD" w14:textId="45D32CEC" w:rsidR="00843376" w:rsidRPr="00843376" w:rsidRDefault="00843376">
        <w:pPr>
          <w:pStyle w:val="Pieddepage"/>
          <w:jc w:val="right"/>
          <w:rPr>
            <w:sz w:val="18"/>
            <w:szCs w:val="18"/>
          </w:rPr>
        </w:pPr>
        <w:r w:rsidRPr="00843376">
          <w:rPr>
            <w:sz w:val="18"/>
            <w:szCs w:val="18"/>
          </w:rPr>
          <w:fldChar w:fldCharType="begin"/>
        </w:r>
        <w:r w:rsidRPr="00843376">
          <w:rPr>
            <w:sz w:val="18"/>
            <w:szCs w:val="18"/>
          </w:rPr>
          <w:instrText>PAGE   \* MERGEFORMAT</w:instrText>
        </w:r>
        <w:r w:rsidRPr="00843376">
          <w:rPr>
            <w:sz w:val="18"/>
            <w:szCs w:val="18"/>
          </w:rPr>
          <w:fldChar w:fldCharType="separate"/>
        </w:r>
        <w:r w:rsidRPr="00843376">
          <w:rPr>
            <w:sz w:val="18"/>
            <w:szCs w:val="18"/>
          </w:rPr>
          <w:t>2</w:t>
        </w:r>
        <w:r w:rsidRPr="0084337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188A" w14:textId="77777777" w:rsidR="00C55C28" w:rsidRDefault="00C55C28" w:rsidP="00530F64">
      <w:r>
        <w:separator/>
      </w:r>
    </w:p>
  </w:footnote>
  <w:footnote w:type="continuationSeparator" w:id="0">
    <w:p w14:paraId="4A3DF070" w14:textId="77777777" w:rsidR="00C55C28" w:rsidRDefault="00C55C28" w:rsidP="0053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A51A" w14:textId="5478CA86" w:rsidR="00530F64" w:rsidRDefault="00530F64">
    <w:pPr>
      <w:pStyle w:val="En-tte"/>
    </w:pPr>
    <w:r w:rsidRPr="00EF1B70"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38FE6AE5" wp14:editId="73E856E4">
          <wp:simplePos x="0" y="0"/>
          <wp:positionH relativeFrom="column">
            <wp:posOffset>3604895</wp:posOffset>
          </wp:positionH>
          <wp:positionV relativeFrom="paragraph">
            <wp:posOffset>-135890</wp:posOffset>
          </wp:positionV>
          <wp:extent cx="2378783" cy="542739"/>
          <wp:effectExtent l="0" t="0" r="2540" b="0"/>
          <wp:wrapNone/>
          <wp:docPr id="1830312704" name="Image 1830312704" descr="Une image contenant Rectang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137931" name="Image 2103137931" descr="Une image contenant Rectangl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783" cy="542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2C96"/>
    <w:multiLevelType w:val="hybridMultilevel"/>
    <w:tmpl w:val="09985704"/>
    <w:lvl w:ilvl="0" w:tplc="BFEA2618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492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AA"/>
    <w:rsid w:val="00036878"/>
    <w:rsid w:val="000506F3"/>
    <w:rsid w:val="0008328E"/>
    <w:rsid w:val="001C4C9C"/>
    <w:rsid w:val="00224AF4"/>
    <w:rsid w:val="00262A91"/>
    <w:rsid w:val="002D0EA9"/>
    <w:rsid w:val="0031637C"/>
    <w:rsid w:val="0036559D"/>
    <w:rsid w:val="003727E0"/>
    <w:rsid w:val="00394FC5"/>
    <w:rsid w:val="003E0AAA"/>
    <w:rsid w:val="003E69A6"/>
    <w:rsid w:val="00443761"/>
    <w:rsid w:val="00471DAA"/>
    <w:rsid w:val="00483E7C"/>
    <w:rsid w:val="004B1A88"/>
    <w:rsid w:val="004B54B7"/>
    <w:rsid w:val="004C7EBF"/>
    <w:rsid w:val="004E6726"/>
    <w:rsid w:val="004F6CE5"/>
    <w:rsid w:val="00501448"/>
    <w:rsid w:val="00506C56"/>
    <w:rsid w:val="005174AA"/>
    <w:rsid w:val="00530F64"/>
    <w:rsid w:val="00561308"/>
    <w:rsid w:val="005734DF"/>
    <w:rsid w:val="005B391B"/>
    <w:rsid w:val="005D1D80"/>
    <w:rsid w:val="006103AF"/>
    <w:rsid w:val="006121B2"/>
    <w:rsid w:val="00655CF7"/>
    <w:rsid w:val="00686046"/>
    <w:rsid w:val="00691DC2"/>
    <w:rsid w:val="006969ED"/>
    <w:rsid w:val="006D7DAA"/>
    <w:rsid w:val="006E1E17"/>
    <w:rsid w:val="006E3BD0"/>
    <w:rsid w:val="006F3576"/>
    <w:rsid w:val="00706CB2"/>
    <w:rsid w:val="007A4BD0"/>
    <w:rsid w:val="007F0B5D"/>
    <w:rsid w:val="00806559"/>
    <w:rsid w:val="00807824"/>
    <w:rsid w:val="00843376"/>
    <w:rsid w:val="0084408F"/>
    <w:rsid w:val="00892ECF"/>
    <w:rsid w:val="008E184E"/>
    <w:rsid w:val="008E53E4"/>
    <w:rsid w:val="00920C72"/>
    <w:rsid w:val="00922A0B"/>
    <w:rsid w:val="00963B20"/>
    <w:rsid w:val="00972F56"/>
    <w:rsid w:val="00A648A8"/>
    <w:rsid w:val="00A66209"/>
    <w:rsid w:val="00A71F8B"/>
    <w:rsid w:val="00AB104F"/>
    <w:rsid w:val="00AF6EA8"/>
    <w:rsid w:val="00B6338A"/>
    <w:rsid w:val="00B75890"/>
    <w:rsid w:val="00B815F7"/>
    <w:rsid w:val="00B85631"/>
    <w:rsid w:val="00B97635"/>
    <w:rsid w:val="00C55C28"/>
    <w:rsid w:val="00C8413C"/>
    <w:rsid w:val="00CF261F"/>
    <w:rsid w:val="00D064A1"/>
    <w:rsid w:val="00D34C7B"/>
    <w:rsid w:val="00D61AEA"/>
    <w:rsid w:val="00E075E8"/>
    <w:rsid w:val="00E30098"/>
    <w:rsid w:val="00E90BD0"/>
    <w:rsid w:val="00EB1A0A"/>
    <w:rsid w:val="00ED0C8F"/>
    <w:rsid w:val="00F2198F"/>
    <w:rsid w:val="00F2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8CD0813"/>
  <w15:chartTrackingRefBased/>
  <w15:docId w15:val="{D0814E47-99C1-4444-B307-CA871284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BD0"/>
    <w:rPr>
      <w:rFonts w:ascii="Aptos" w:hAnsi="Aptos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E90BD0"/>
    <w:pPr>
      <w:keepNext/>
      <w:outlineLvl w:val="0"/>
    </w:pPr>
    <w:rPr>
      <w:rFonts w:ascii="Arial" w:hAnsi="Arial" w:cs="Arial"/>
      <w:b/>
      <w:bCs/>
      <w:sz w:val="28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01448"/>
    <w:rPr>
      <w:rFonts w:cs="Arial"/>
      <w:b/>
      <w:bCs/>
      <w:lang w:val="de-CH"/>
    </w:rPr>
  </w:style>
  <w:style w:type="table" w:styleId="Grilledutableau">
    <w:name w:val="Table Grid"/>
    <w:basedOn w:val="TableauNormal"/>
    <w:uiPriority w:val="39"/>
    <w:rsid w:val="00E9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30F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0F64"/>
    <w:rPr>
      <w:rFonts w:ascii="Aptos" w:hAnsi="Aptos"/>
      <w:sz w:val="22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30F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0F64"/>
    <w:rPr>
      <w:rFonts w:ascii="Aptos" w:hAnsi="Aptos"/>
      <w:sz w:val="22"/>
      <w:szCs w:val="24"/>
      <w:lang w:val="fr-FR" w:eastAsia="fr-FR"/>
    </w:rPr>
  </w:style>
  <w:style w:type="paragraph" w:customStyle="1" w:styleId="Pieddepage-Numrodepage">
    <w:name w:val="Pied de page - Numéro de page"/>
    <w:basedOn w:val="Pieddepage"/>
    <w:link w:val="Pieddepage-NumrodepageCar"/>
    <w:qFormat/>
    <w:rsid w:val="007F0B5D"/>
    <w:pPr>
      <w:tabs>
        <w:tab w:val="clear" w:pos="4536"/>
        <w:tab w:val="clear" w:pos="9072"/>
        <w:tab w:val="center" w:pos="4820"/>
        <w:tab w:val="right" w:pos="9639"/>
      </w:tabs>
      <w:spacing w:before="120" w:after="60" w:line="360" w:lineRule="auto"/>
      <w:ind w:right="113"/>
    </w:pPr>
    <w:rPr>
      <w:rFonts w:ascii="Arial" w:hAnsi="Arial" w:cs="Calibri"/>
      <w:color w:val="000000"/>
      <w:sz w:val="16"/>
      <w:szCs w:val="18"/>
      <w:lang w:val="fr-CH" w:eastAsia="fr-CH"/>
    </w:rPr>
  </w:style>
  <w:style w:type="character" w:customStyle="1" w:styleId="Pieddepage-NumrodepageCar">
    <w:name w:val="Pied de page - Numéro de page Car"/>
    <w:basedOn w:val="PieddepageCar"/>
    <w:link w:val="Pieddepage-Numrodepage"/>
    <w:rsid w:val="007F0B5D"/>
    <w:rPr>
      <w:rFonts w:ascii="Arial" w:hAnsi="Arial" w:cs="Calibri"/>
      <w:color w:val="000000"/>
      <w:sz w:val="16"/>
      <w:szCs w:val="18"/>
      <w:lang w:val="fr-CH" w:eastAsia="fr-CH"/>
    </w:rPr>
  </w:style>
  <w:style w:type="paragraph" w:customStyle="1" w:styleId="Chapitre-1">
    <w:name w:val="Chapitre-1"/>
    <w:next w:val="Chapitre-2"/>
    <w:link w:val="Chapitre-1Car"/>
    <w:rsid w:val="00506C56"/>
    <w:pPr>
      <w:pBdr>
        <w:bottom w:val="single" w:sz="8" w:space="12" w:color="595959" w:themeColor="text1" w:themeTint="A6"/>
      </w:pBdr>
      <w:spacing w:before="960"/>
    </w:pPr>
    <w:rPr>
      <w:rFonts w:ascii="Arial" w:hAnsi="Arial"/>
      <w:b/>
      <w:color w:val="156082" w:themeColor="accent1"/>
      <w:sz w:val="36"/>
      <w:lang w:val="fr-CH" w:eastAsia="fr-FR"/>
    </w:rPr>
  </w:style>
  <w:style w:type="character" w:customStyle="1" w:styleId="Chapitre-1Car">
    <w:name w:val="Chapitre-1 Car"/>
    <w:basedOn w:val="Policepardfaut"/>
    <w:link w:val="Chapitre-1"/>
    <w:rsid w:val="00506C56"/>
    <w:rPr>
      <w:rFonts w:ascii="Arial" w:hAnsi="Arial"/>
      <w:b/>
      <w:color w:val="156082" w:themeColor="accent1"/>
      <w:sz w:val="36"/>
      <w:lang w:val="fr-CH" w:eastAsia="fr-FR"/>
    </w:rPr>
  </w:style>
  <w:style w:type="paragraph" w:customStyle="1" w:styleId="Chapitre-2">
    <w:name w:val="Chapitre-2"/>
    <w:next w:val="Normal"/>
    <w:rsid w:val="00506C56"/>
    <w:pPr>
      <w:spacing w:before="120" w:after="720"/>
      <w:ind w:right="1134"/>
    </w:pPr>
    <w:rPr>
      <w:rFonts w:ascii="Arial" w:hAnsi="Arial"/>
      <w:b/>
      <w:sz w:val="28"/>
      <w:lang w:val="fr-CH" w:eastAsia="fr-FR"/>
    </w:rPr>
  </w:style>
  <w:style w:type="paragraph" w:styleId="Paragraphedeliste">
    <w:name w:val="List Paragraph"/>
    <w:basedOn w:val="Normal"/>
    <w:uiPriority w:val="34"/>
    <w:qFormat/>
    <w:rsid w:val="00E075E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841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41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413C"/>
    <w:rPr>
      <w:rFonts w:ascii="Aptos" w:hAnsi="Aptos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41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413C"/>
    <w:rPr>
      <w:rFonts w:ascii="Aptos" w:hAnsi="Aptos"/>
      <w:b/>
      <w:bCs/>
      <w:lang w:val="fr-FR" w:eastAsia="fr-FR"/>
    </w:rPr>
  </w:style>
  <w:style w:type="paragraph" w:styleId="Rvision">
    <w:name w:val="Revision"/>
    <w:hidden/>
    <w:uiPriority w:val="99"/>
    <w:semiHidden/>
    <w:rsid w:val="00892ECF"/>
    <w:rPr>
      <w:rFonts w:ascii="Aptos" w:hAnsi="Aptos"/>
      <w:sz w:val="22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&#233;liqueHumbert-Dro\Convention%20Patronale%20de%20l'Industrie%20Horlog&#232;re%20Suisse\FP%20-%20FP-SEC\Groupes%20de%20travail%20divers\Brevet%20f&#233;d&#233;ral\Examens%20professionnels\Serie%200\Travail%20de%20projet\Version%20Dave-AWE\Travail%20de%20projet%20-plan%20de%20projet_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a4f033-4b85-4657-be8c-7e0985d97169" xsi:nil="true"/>
    <lcf76f155ced4ddcb4097134ff3c332f xmlns="6e1f99e2-5333-41da-8b53-4841ed365a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435CD2C33354B8C911C81BBD0D252" ma:contentTypeVersion="16" ma:contentTypeDescription="Crée un document." ma:contentTypeScope="" ma:versionID="6469fc5e30d9064085c905ebeba23fdd">
  <xsd:schema xmlns:xsd="http://www.w3.org/2001/XMLSchema" xmlns:xs="http://www.w3.org/2001/XMLSchema" xmlns:p="http://schemas.microsoft.com/office/2006/metadata/properties" xmlns:ns2="6e1f99e2-5333-41da-8b53-4841ed365a7c" xmlns:ns3="b6a4f033-4b85-4657-be8c-7e0985d97169" targetNamespace="http://schemas.microsoft.com/office/2006/metadata/properties" ma:root="true" ma:fieldsID="73d8e444c9d38da391b8b840c99e4ebd" ns2:_="" ns3:_="">
    <xsd:import namespace="6e1f99e2-5333-41da-8b53-4841ed365a7c"/>
    <xsd:import namespace="b6a4f033-4b85-4657-be8c-7e0985d97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99e2-5333-41da-8b53-4841ed365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f036082-0336-48cf-b551-7e68b4838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4f033-4b85-4657-be8c-7e0985d971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033020-5e16-400a-af3e-cd08d722e9d5}" ma:internalName="TaxCatchAll" ma:showField="CatchAllData" ma:web="b6a4f033-4b85-4657-be8c-7e0985d97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FE4C5-B02B-4018-A097-1D859DE3F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32AC1-D099-45BA-8B7A-5EE27098AE36}">
  <ds:schemaRefs>
    <ds:schemaRef ds:uri="http://schemas.microsoft.com/office/2006/metadata/properties"/>
    <ds:schemaRef ds:uri="http://schemas.microsoft.com/office/infopath/2007/PartnerControls"/>
    <ds:schemaRef ds:uri="b6a4f033-4b85-4657-be8c-7e0985d97169"/>
    <ds:schemaRef ds:uri="6e1f99e2-5333-41da-8b53-4841ed365a7c"/>
  </ds:schemaRefs>
</ds:datastoreItem>
</file>

<file path=customXml/itemProps3.xml><?xml version="1.0" encoding="utf-8"?>
<ds:datastoreItem xmlns:ds="http://schemas.openxmlformats.org/officeDocument/2006/customXml" ds:itemID="{498A0254-ADD1-4848-BD50-A00872566B7A}"/>
</file>

<file path=docProps/app.xml><?xml version="1.0" encoding="utf-8"?>
<Properties xmlns="http://schemas.openxmlformats.org/officeDocument/2006/extended-properties" xmlns:vt="http://schemas.openxmlformats.org/officeDocument/2006/docPropsVTypes">
  <Template>Travail de projet -plan de projet_f.dotx</Template>
  <TotalTime>56</TotalTime>
  <Pages>3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EVDN</Company>
  <LinksUpToDate>false</LinksUpToDate>
  <CharactersWithSpaces>1315</CharactersWithSpaces>
  <SharedDoc>false</SharedDoc>
  <HLinks>
    <vt:vector size="6" baseType="variant">
      <vt:variant>
        <vt:i4>3080209</vt:i4>
      </vt:variant>
      <vt:variant>
        <vt:i4>1025</vt:i4>
      </vt:variant>
      <vt:variant>
        <vt:i4>1025</vt:i4>
      </vt:variant>
      <vt:variant>
        <vt:i4>1</vt:i4>
      </vt:variant>
      <vt:variant>
        <vt:lpwstr>SPI_Logo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Alexandra Wenger</dc:creator>
  <cp:keywords/>
  <dc:description/>
  <cp:lastModifiedBy>Angélique Humbert-Droz</cp:lastModifiedBy>
  <cp:revision>48</cp:revision>
  <cp:lastPrinted>2007-03-07T08:55:00Z</cp:lastPrinted>
  <dcterms:created xsi:type="dcterms:W3CDTF">2026-01-20T10:10:00Z</dcterms:created>
  <dcterms:modified xsi:type="dcterms:W3CDTF">2026-03-03T10:24:00Z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2026-01-19T14:44:44Z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4ff6a2d9-39c1-47d4-9e27-bf96e57bd197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0x0101008A1435CD2C33354B8C911C81BBD0D252</vt:lpwstr>
  </property>
  <property fmtid="{D5CDD505-2E9C-101B-9397-08002B2CF9AE}" pid="11" name="MediaServiceImageTags">
    <vt:lpwstr/>
  </property>
</Properties>
</file>